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DDE4" w14:textId="49C7E889" w:rsidR="0064237F" w:rsidRPr="00F83666" w:rsidRDefault="00CE0F17" w:rsidP="0007732C">
      <w:pPr>
        <w:pStyle w:val="PreambleBillNameOnPage1"/>
        <w:rPr>
          <w:lang w:bidi="ta-IN"/>
        </w:rPr>
      </w:pPr>
      <w:r w:rsidRPr="00F83666">
        <w:fldChar w:fldCharType="begin"/>
      </w:r>
      <w:r w:rsidRPr="00F83666">
        <w:instrText xml:space="preserve"> GUID=5dba7f5a-9f9c-48e7-9763-806e8ec5859e </w:instrText>
      </w:r>
      <w:r w:rsidRPr="00F83666">
        <w:fldChar w:fldCharType="end"/>
      </w:r>
      <w:sdt>
        <w:sdtPr>
          <w:rPr>
            <w:lang w:bidi="ta-IN"/>
          </w:rPr>
          <w:alias w:val="Bill Short Title"/>
          <w:tag w:val="Bill Short Title"/>
          <w:id w:val="6099468"/>
          <w:placeholder>
            <w:docPart w:val="F1919335D3AE4AA98447DEAEB679A383"/>
          </w:placeholder>
        </w:sdtPr>
        <w:sdtEndPr>
          <w:rPr>
            <w:lang w:bidi="ar-SA"/>
          </w:rPr>
        </w:sdtEndPr>
        <w:sdtContent>
          <w:r w:rsidR="008F030E" w:rsidRPr="00F83666">
            <w:rPr>
              <w:lang w:bidi="ta-IN"/>
            </w:rPr>
            <w:t>Income Tax (Amendment) Bill 2021</w:t>
          </w:r>
        </w:sdtContent>
      </w:sdt>
    </w:p>
    <w:p w14:paraId="5A9B5CF4" w14:textId="77777777" w:rsidR="0064237F" w:rsidRPr="00F83666" w:rsidRDefault="0064237F" w:rsidP="0064237F">
      <w:pPr>
        <w:pStyle w:val="PreambleBillNumber"/>
        <w:rPr>
          <w:lang w:bidi="ta-IN"/>
        </w:rPr>
      </w:pPr>
      <w:r w:rsidRPr="00F83666">
        <w:fldChar w:fldCharType="begin"/>
      </w:r>
      <w:r w:rsidRPr="00F83666">
        <w:instrText xml:space="preserve"> GUID=211bae6b-060f-49be-996f-c1f8d3eeab43 </w:instrText>
      </w:r>
      <w:r w:rsidRPr="00F83666">
        <w:fldChar w:fldCharType="end"/>
      </w:r>
      <w:r w:rsidRPr="00F83666">
        <w:rPr>
          <w:lang w:bidi="ta-IN"/>
        </w:rPr>
        <w:t xml:space="preserve">Bill No. </w:t>
      </w:r>
      <w:sdt>
        <w:sdtPr>
          <w:rPr>
            <w:lang w:bidi="ta-IN"/>
          </w:rPr>
          <w:alias w:val="Bill Number"/>
          <w:tag w:val="Bill Number"/>
          <w:id w:val="1766690"/>
          <w:placeholder>
            <w:docPart w:val="ACB572F78DF442DCBE26AE98D5ACAA1F"/>
          </w:placeholder>
          <w:showingPlcHdr/>
        </w:sdtPr>
        <w:sdtEndPr/>
        <w:sdtContent>
          <w:r w:rsidR="00605FF6" w:rsidRPr="00F83666">
            <w:rPr>
              <w:lang w:bidi="ta-IN"/>
            </w:rPr>
            <w:t xml:space="preserve"> </w:t>
          </w:r>
        </w:sdtContent>
      </w:sdt>
      <w:r w:rsidRPr="00F83666">
        <w:rPr>
          <w:lang w:bidi="ta-IN"/>
        </w:rPr>
        <w:t>/</w:t>
      </w:r>
      <w:sdt>
        <w:sdtPr>
          <w:rPr>
            <w:lang w:bidi="ta-IN"/>
          </w:rPr>
          <w:alias w:val="Bill Year"/>
          <w:tag w:val="Bill Year"/>
          <w:id w:val="1766693"/>
          <w:placeholder>
            <w:docPart w:val="ACB572F78DF442DCBE26AE98D5ACAA1F"/>
          </w:placeholder>
        </w:sdtPr>
        <w:sdtEndPr>
          <w:rPr>
            <w:lang w:bidi="ar-SA"/>
          </w:rPr>
        </w:sdtEndPr>
        <w:sdtContent>
          <w:r w:rsidR="008F030E" w:rsidRPr="00F83666">
            <w:rPr>
              <w:lang w:bidi="ta-IN"/>
            </w:rPr>
            <w:t>2021</w:t>
          </w:r>
        </w:sdtContent>
      </w:sdt>
      <w:r w:rsidR="00743BCB" w:rsidRPr="00F83666">
        <w:rPr>
          <w:lang w:bidi="ta-IN"/>
        </w:rPr>
        <w:t>.</w:t>
      </w:r>
    </w:p>
    <w:p w14:paraId="1549D06A" w14:textId="77777777" w:rsidR="00276BA6" w:rsidRPr="00F83666" w:rsidRDefault="0064237F" w:rsidP="00276BA6">
      <w:pPr>
        <w:pStyle w:val="PreambleBillReadFirstTime"/>
        <w:rPr>
          <w:lang w:bidi="ta-IN"/>
        </w:rPr>
      </w:pPr>
      <w:r w:rsidRPr="00F83666">
        <w:fldChar w:fldCharType="begin"/>
      </w:r>
      <w:r w:rsidRPr="00F83666">
        <w:instrText xml:space="preserve"> GUID=1ea4ed9c-712c-4a2d-a64d-7ac62e408ab2 </w:instrText>
      </w:r>
      <w:r w:rsidRPr="00F83666">
        <w:fldChar w:fldCharType="end"/>
      </w:r>
      <w:r w:rsidRPr="00F83666">
        <w:rPr>
          <w:lang w:bidi="ta-IN"/>
        </w:rPr>
        <w:t xml:space="preserve">Read the first time on </w:t>
      </w:r>
      <w:sdt>
        <w:sdtPr>
          <w:rPr>
            <w:lang w:bidi="ta-IN"/>
          </w:rPr>
          <w:alias w:val="First Reading Date"/>
          <w:tag w:val="First Reading Date"/>
          <w:id w:val="12190705"/>
          <w:placeholder>
            <w:docPart w:val="4C74807943594FF2860898FEDFE1477C"/>
          </w:placeholder>
          <w:showingPlcHdr/>
        </w:sdtPr>
        <w:sdtEndPr/>
        <w:sdtContent>
          <w:r w:rsidRPr="00F83666">
            <w:rPr>
              <w:lang w:bidi="ta-IN"/>
            </w:rPr>
            <w:t xml:space="preserve"> </w:t>
          </w:r>
        </w:sdtContent>
      </w:sdt>
      <w:r w:rsidRPr="00F83666">
        <w:rPr>
          <w:lang w:bidi="ta-IN"/>
        </w:rPr>
        <w:t>.</w:t>
      </w:r>
    </w:p>
    <w:p w14:paraId="4BCD28D5" w14:textId="77777777" w:rsidR="00955697" w:rsidRPr="00F83666" w:rsidRDefault="00955697" w:rsidP="00B14011">
      <w:pPr>
        <w:pStyle w:val="PreambleBillIntituled"/>
        <w:suppressLineNumbers/>
        <w:spacing w:before="6840"/>
      </w:pPr>
      <w:r w:rsidRPr="00F83666">
        <w:fldChar w:fldCharType="begin"/>
      </w:r>
      <w:r w:rsidRPr="00F83666">
        <w:instrText xml:space="preserve"> GUID=fcbc17fa-16ec-469f-8ce5-7d516d007f91 </w:instrText>
      </w:r>
      <w:r w:rsidRPr="00F83666">
        <w:fldChar w:fldCharType="end"/>
      </w:r>
      <w:r w:rsidRPr="00F83666">
        <w:t>A BILL</w:t>
      </w:r>
      <w:r w:rsidRPr="00F83666">
        <w:br/>
      </w:r>
      <w:r w:rsidRPr="00F83666">
        <w:rPr>
          <w:i/>
          <w:spacing w:val="100"/>
        </w:rPr>
        <w:t>intituled</w:t>
      </w:r>
    </w:p>
    <w:p w14:paraId="18A4414F" w14:textId="2B1B5842" w:rsidR="00F20C41" w:rsidRPr="00F83666" w:rsidRDefault="00D57B03" w:rsidP="003869CD">
      <w:pPr>
        <w:pStyle w:val="PreambleLongTitle"/>
        <w:rPr>
          <w:b/>
          <w:i/>
        </w:rPr>
      </w:pPr>
      <w:r w:rsidRPr="00F83666">
        <w:fldChar w:fldCharType="begin"/>
      </w:r>
      <w:r w:rsidRPr="00F83666">
        <w:instrText xml:space="preserve"> GUID=7fa30dc5-58e0-45e9-b862-e7f3f0c366ef </w:instrText>
      </w:r>
      <w:r w:rsidRPr="00F83666">
        <w:fldChar w:fldCharType="end"/>
      </w:r>
      <w:r w:rsidRPr="00F83666">
        <w:t>An Act to</w:t>
      </w:r>
      <w:r w:rsidR="0036519D" w:rsidRPr="00F83666">
        <w:t xml:space="preserve"> amend the Income Tax Act </w:t>
      </w:r>
      <w:r w:rsidR="001E6277" w:rsidRPr="00F83666">
        <w:t xml:space="preserve">1947 </w:t>
      </w:r>
      <w:r w:rsidR="0036519D" w:rsidRPr="00F83666">
        <w:t>and to make related amendmen</w:t>
      </w:r>
      <w:r w:rsidR="008058FC" w:rsidRPr="00F83666">
        <w:t>t</w:t>
      </w:r>
      <w:r w:rsidR="0036519D" w:rsidRPr="00F83666">
        <w:t>s to certain other Acts</w:t>
      </w:r>
      <w:r w:rsidR="00A3565E" w:rsidRPr="00F83666">
        <w:t>.</w:t>
      </w:r>
      <w:r w:rsidRPr="00F83666">
        <w:t xml:space="preserve"> </w:t>
      </w:r>
    </w:p>
    <w:p w14:paraId="706A2393" w14:textId="77777777" w:rsidR="00925095" w:rsidRPr="00F83666" w:rsidRDefault="00D57B03" w:rsidP="003869CD">
      <w:pPr>
        <w:pStyle w:val="PreambleIntroduction"/>
      </w:pPr>
      <w:r w:rsidRPr="00F83666">
        <w:fldChar w:fldCharType="begin"/>
      </w:r>
      <w:r w:rsidRPr="00F83666">
        <w:instrText xml:space="preserve"> GUID=1a2b2cfb-6315-495b-b739-50936e815501 </w:instrText>
      </w:r>
      <w:r w:rsidRPr="00F83666">
        <w:fldChar w:fldCharType="end"/>
      </w:r>
      <w:r w:rsidRPr="00F83666">
        <w:t>Be it enacted by the President with the advice and consent of the Parliament of Singapore, as follows:</w:t>
      </w:r>
    </w:p>
    <w:p w14:paraId="32E3C13A" w14:textId="77777777" w:rsidR="003F4D15" w:rsidRPr="00F83666" w:rsidRDefault="003F4D15">
      <w:pPr>
        <w:sectPr w:rsidR="003F4D15" w:rsidRPr="00F83666" w:rsidSect="00E83208">
          <w:headerReference w:type="even" r:id="rId10"/>
          <w:headerReference w:type="default" r:id="rId11"/>
          <w:footerReference w:type="even" r:id="rId12"/>
          <w:footerReference w:type="default" r:id="rId13"/>
          <w:headerReference w:type="first" r:id="rId14"/>
          <w:footerReference w:type="first" r:id="rId15"/>
          <w:pgSz w:w="11907" w:h="16839" w:code="9"/>
          <w:pgMar w:top="2053" w:right="2381" w:bottom="2053" w:left="2381" w:header="2053" w:footer="2053" w:gutter="0"/>
          <w:cols w:space="720"/>
          <w:titlePg/>
          <w:docGrid w:linePitch="360"/>
        </w:sectPr>
      </w:pPr>
      <w:r w:rsidRPr="00F83666">
        <w:fldChar w:fldCharType="begin"/>
      </w:r>
      <w:r w:rsidRPr="00F83666">
        <w:instrText xml:space="preserve"> GUID=0202a82a-316f-4f66-87bc-ec44ba95c189 </w:instrText>
      </w:r>
      <w:r w:rsidRPr="00F83666">
        <w:fldChar w:fldCharType="end"/>
      </w:r>
    </w:p>
    <w:p w14:paraId="6678AD9A" w14:textId="77777777" w:rsidR="0079614A" w:rsidRPr="00F83666" w:rsidRDefault="0079614A" w:rsidP="0059738E">
      <w:pPr>
        <w:pStyle w:val="SectionHeading"/>
      </w:pPr>
      <w:r w:rsidRPr="00F83666">
        <w:lastRenderedPageBreak/>
        <w:fldChar w:fldCharType="begin"/>
      </w:r>
      <w:r w:rsidRPr="00F83666">
        <w:instrText xml:space="preserve"> GUID=f37af35e-d06c-4075-9af1-a6a997abc1c1 </w:instrText>
      </w:r>
      <w:r w:rsidRPr="00F83666">
        <w:fldChar w:fldCharType="end"/>
      </w:r>
      <w:r w:rsidRPr="00F83666">
        <w:t>Short title and commencement</w:t>
      </w:r>
    </w:p>
    <w:p w14:paraId="3EA8DD7D" w14:textId="1A1CB64F" w:rsidR="00DB0709" w:rsidRPr="00F83666" w:rsidRDefault="002F29DD" w:rsidP="006633DA">
      <w:pPr>
        <w:pStyle w:val="SectionText1"/>
        <w:rPr>
          <w:lang w:bidi="ta-IN"/>
        </w:rPr>
      </w:pPr>
      <w:r w:rsidRPr="00F83666">
        <w:fldChar w:fldCharType="begin"/>
      </w:r>
      <w:r w:rsidRPr="00F83666">
        <w:instrText xml:space="preserve"> GUID=98abf41b-2c71-46aa-a885-15f8a5ad809e </w:instrText>
      </w:r>
      <w:r w:rsidRPr="00F83666">
        <w:fldChar w:fldCharType="end"/>
      </w:r>
      <w:r w:rsidRPr="00F83666">
        <w:fldChar w:fldCharType="begin"/>
      </w:r>
      <w:r w:rsidR="002E3BA3" w:rsidRPr="00F83666">
        <w:instrText xml:space="preserve"> Quote "</w:instrText>
      </w:r>
      <w:r w:rsidRPr="00F83666">
        <w:rPr>
          <w:b/>
          <w:bCs/>
        </w:rPr>
        <w:fldChar w:fldCharType="begin"/>
      </w:r>
      <w:r w:rsidR="002E3BA3" w:rsidRPr="00F83666">
        <w:rPr>
          <w:b/>
          <w:bCs/>
        </w:rPr>
        <w:instrText>SEQ SectionText(1.) \h</w:instrText>
      </w:r>
      <w:r w:rsidRPr="00F83666">
        <w:rPr>
          <w:b/>
          <w:bCs/>
        </w:rPr>
        <w:fldChar w:fldCharType="end"/>
      </w:r>
      <w:r w:rsidRPr="00F83666">
        <w:rPr>
          <w:b/>
          <w:bCs/>
        </w:rPr>
        <w:fldChar w:fldCharType="begin"/>
      </w:r>
      <w:r w:rsidR="002E3BA3" w:rsidRPr="00F83666">
        <w:rPr>
          <w:b/>
          <w:bCs/>
        </w:rPr>
        <w:instrText>SEQ ParaDisplay1</w:instrText>
      </w:r>
      <w:r w:rsidRPr="00F83666">
        <w:rPr>
          <w:b/>
          <w:bCs/>
        </w:rPr>
        <w:fldChar w:fldCharType="separate"/>
      </w:r>
      <w:r w:rsidR="003512D2" w:rsidRPr="00F83666">
        <w:rPr>
          <w:b/>
          <w:bCs/>
          <w:noProof/>
        </w:rPr>
        <w:instrText>1</w:instrText>
      </w:r>
      <w:r w:rsidRPr="00F83666">
        <w:rPr>
          <w:b/>
          <w:bCs/>
        </w:rPr>
        <w:fldChar w:fldCharType="end"/>
      </w:r>
      <w:r w:rsidRPr="00F83666">
        <w:fldChar w:fldCharType="begin"/>
      </w:r>
      <w:r w:rsidR="002E3BA3" w:rsidRPr="00F83666">
        <w:instrText xml:space="preserve"> SEQ SectionText(1) \r0\h </w:instrText>
      </w:r>
      <w:r w:rsidRPr="00F83666">
        <w:fldChar w:fldCharType="end"/>
      </w:r>
      <w:r w:rsidRPr="00F83666">
        <w:fldChar w:fldCharType="begin"/>
      </w:r>
      <w:r w:rsidR="002E3BA3" w:rsidRPr="00F83666">
        <w:instrText xml:space="preserve"> SEQ SectionInterpretation(a) \r0\h </w:instrText>
      </w:r>
      <w:r w:rsidRPr="00F83666">
        <w:fldChar w:fldCharType="end"/>
      </w:r>
      <w:r w:rsidRPr="00F83666">
        <w:fldChar w:fldCharType="begin"/>
      </w:r>
      <w:r w:rsidR="002E3BA3" w:rsidRPr="00F83666">
        <w:instrText xml:space="preserve"> SEQ SectionText(a) \r0\h </w:instrText>
      </w:r>
      <w:r w:rsidRPr="00F83666">
        <w:fldChar w:fldCharType="end"/>
      </w:r>
      <w:r w:rsidRPr="00F83666">
        <w:fldChar w:fldCharType="begin"/>
      </w:r>
      <w:r w:rsidR="002E3BA3" w:rsidRPr="00F83666">
        <w:instrText xml:space="preserve"> SEQ pSectionText1. \r0\h </w:instrText>
      </w:r>
      <w:r w:rsidRPr="00F83666">
        <w:fldChar w:fldCharType="end"/>
      </w:r>
      <w:r w:rsidRPr="00F83666">
        <w:fldChar w:fldCharType="begin"/>
      </w:r>
      <w:r w:rsidR="002E3BA3" w:rsidRPr="00F83666">
        <w:instrText xml:space="preserve"> SEQ SectionIllustrationText(a) \r0\h </w:instrText>
      </w:r>
      <w:r w:rsidRPr="00F83666">
        <w:fldChar w:fldCharType="end"/>
      </w:r>
      <w:r w:rsidRPr="00F83666">
        <w:fldChar w:fldCharType="begin"/>
      </w:r>
      <w:r w:rsidR="002E3BA3" w:rsidRPr="00F83666">
        <w:instrText xml:space="preserve"> SEQ SectionExplanationText\r0\h </w:instrText>
      </w:r>
      <w:r w:rsidRPr="00F83666">
        <w:fldChar w:fldCharType="end"/>
      </w:r>
      <w:r w:rsidRPr="00F83666">
        <w:fldChar w:fldCharType="begin"/>
      </w:r>
      <w:r w:rsidR="002E3BA3" w:rsidRPr="00F83666">
        <w:instrText xml:space="preserve"> SEQ SectionExceptionText\r0\h </w:instrText>
      </w:r>
      <w:r w:rsidRPr="00F83666">
        <w:fldChar w:fldCharType="end"/>
      </w:r>
      <w:r w:rsidR="002E3BA3" w:rsidRPr="00F83666">
        <w:rPr>
          <w:b/>
          <w:bCs/>
        </w:rPr>
        <w:instrText>.</w:instrText>
      </w:r>
      <w:r w:rsidR="002E3BA3" w:rsidRPr="00F83666">
        <w:instrText xml:space="preserve">" </w:instrText>
      </w:r>
      <w:r w:rsidRPr="00F83666">
        <w:fldChar w:fldCharType="separate"/>
      </w:r>
      <w:r w:rsidR="003512D2" w:rsidRPr="00F83666">
        <w:rPr>
          <w:b/>
          <w:bCs/>
          <w:noProof/>
        </w:rPr>
        <w:t>1</w:t>
      </w:r>
      <w:r w:rsidR="003512D2" w:rsidRPr="00F83666">
        <w:rPr>
          <w:b/>
          <w:bCs/>
        </w:rPr>
        <w:t>.</w:t>
      </w:r>
      <w:r w:rsidRPr="00F83666">
        <w:fldChar w:fldCharType="end"/>
      </w:r>
      <w:r w:rsidR="00DE1CD1" w:rsidRPr="00F83666">
        <w:t>—</w:t>
      </w:r>
      <w:r w:rsidR="006633DA" w:rsidRPr="00F83666">
        <w:rPr>
          <w:lang w:bidi="ta-IN"/>
        </w:rPr>
        <w:fldChar w:fldCharType="begin"/>
      </w:r>
      <w:r w:rsidR="006633DA" w:rsidRPr="00F83666">
        <w:rPr>
          <w:lang w:bidi="ta-IN"/>
        </w:rPr>
        <w:instrText xml:space="preserve"> Quote "(</w:instrText>
      </w:r>
      <w:r w:rsidR="006633DA" w:rsidRPr="00F83666">
        <w:rPr>
          <w:lang w:bidi="ta-IN"/>
        </w:rPr>
        <w:fldChar w:fldCharType="begin"/>
      </w:r>
      <w:r w:rsidR="006633DA" w:rsidRPr="00F83666">
        <w:rPr>
          <w:lang w:bidi="ta-IN"/>
        </w:rPr>
        <w:instrText xml:space="preserve"> SEQ SectionText(1) </w:instrText>
      </w:r>
      <w:r w:rsidR="006633DA" w:rsidRPr="00F83666">
        <w:rPr>
          <w:lang w:bidi="ta-IN"/>
        </w:rPr>
        <w:fldChar w:fldCharType="separate"/>
      </w:r>
      <w:r w:rsidR="003512D2" w:rsidRPr="00F83666">
        <w:rPr>
          <w:noProof/>
          <w:lang w:bidi="ta-IN"/>
        </w:rPr>
        <w:instrText>1</w:instrText>
      </w:r>
      <w:r w:rsidR="006633DA" w:rsidRPr="00F83666">
        <w:rPr>
          <w:lang w:bidi="ta-IN"/>
        </w:rPr>
        <w:fldChar w:fldCharType="end"/>
      </w:r>
      <w:r w:rsidR="006633DA" w:rsidRPr="00F83666">
        <w:rPr>
          <w:lang w:bidi="ta-IN"/>
        </w:rPr>
        <w:fldChar w:fldCharType="begin"/>
      </w:r>
      <w:r w:rsidR="006633DA" w:rsidRPr="00F83666">
        <w:rPr>
          <w:lang w:bidi="ta-IN"/>
        </w:rPr>
        <w:instrText xml:space="preserve"> SEQ SectionInterpretation(a) \r0\h </w:instrText>
      </w:r>
      <w:r w:rsidR="006633DA" w:rsidRPr="00F83666">
        <w:rPr>
          <w:lang w:bidi="ta-IN"/>
        </w:rPr>
        <w:fldChar w:fldCharType="end"/>
      </w:r>
      <w:r w:rsidR="006633DA" w:rsidRPr="00F83666">
        <w:rPr>
          <w:lang w:bidi="ta-IN"/>
        </w:rPr>
        <w:fldChar w:fldCharType="begin"/>
      </w:r>
      <w:r w:rsidR="006633DA" w:rsidRPr="00F83666">
        <w:rPr>
          <w:lang w:bidi="ta-IN"/>
        </w:rPr>
        <w:instrText xml:space="preserve"> SEQ SectionText(a) \r0\h </w:instrText>
      </w:r>
      <w:r w:rsidR="006633DA" w:rsidRPr="00F83666">
        <w:rPr>
          <w:lang w:bidi="ta-IN"/>
        </w:rPr>
        <w:fldChar w:fldCharType="end"/>
      </w:r>
      <w:r w:rsidR="006633DA" w:rsidRPr="00F83666">
        <w:rPr>
          <w:lang w:bidi="ta-IN"/>
        </w:rPr>
        <w:fldChar w:fldCharType="begin"/>
      </w:r>
      <w:r w:rsidR="006633DA" w:rsidRPr="00F83666">
        <w:rPr>
          <w:lang w:bidi="ta-IN"/>
        </w:rPr>
        <w:instrText xml:space="preserve"> SEQ pSectionText(1)  \r0\h</w:instrText>
      </w:r>
      <w:r w:rsidR="006633DA" w:rsidRPr="00F83666">
        <w:rPr>
          <w:lang w:bidi="ta-IN"/>
        </w:rPr>
        <w:fldChar w:fldCharType="end"/>
      </w:r>
      <w:r w:rsidR="006633DA" w:rsidRPr="00F83666">
        <w:rPr>
          <w:lang w:bidi="ta-IN"/>
        </w:rPr>
        <w:instrText xml:space="preserve">)" </w:instrText>
      </w:r>
      <w:r w:rsidR="006633DA" w:rsidRPr="00F83666">
        <w:rPr>
          <w:lang w:bidi="ta-IN"/>
        </w:rPr>
        <w:fldChar w:fldCharType="separate"/>
      </w:r>
      <w:r w:rsidR="003512D2" w:rsidRPr="00F83666">
        <w:rPr>
          <w:lang w:bidi="ta-IN"/>
        </w:rPr>
        <w:t>(</w:t>
      </w:r>
      <w:r w:rsidR="003512D2" w:rsidRPr="00F83666">
        <w:rPr>
          <w:noProof/>
          <w:lang w:bidi="ta-IN"/>
        </w:rPr>
        <w:t>1</w:t>
      </w:r>
      <w:r w:rsidR="003512D2" w:rsidRPr="00F83666">
        <w:rPr>
          <w:lang w:bidi="ta-IN"/>
        </w:rPr>
        <w:t>)</w:t>
      </w:r>
      <w:r w:rsidR="006633DA" w:rsidRPr="00F83666">
        <w:rPr>
          <w:lang w:bidi="ta-IN"/>
        </w:rPr>
        <w:fldChar w:fldCharType="end"/>
      </w:r>
      <w:r w:rsidR="006633DA" w:rsidRPr="00F83666">
        <w:rPr>
          <w:lang w:bidi="ta-IN"/>
        </w:rPr>
        <w:t>  </w:t>
      </w:r>
      <w:r w:rsidR="0079614A" w:rsidRPr="00F83666">
        <w:t xml:space="preserve">This Act </w:t>
      </w:r>
      <w:r w:rsidR="00CE0F17" w:rsidRPr="00F83666">
        <w:t>is</w:t>
      </w:r>
      <w:r w:rsidR="0079614A" w:rsidRPr="00F83666">
        <w:t xml:space="preserve"> the </w:t>
      </w:r>
      <w:sdt>
        <w:sdtPr>
          <w:rPr>
            <w:lang w:bidi="ta-IN"/>
          </w:rPr>
          <w:alias w:val="Act Short Title"/>
          <w:tag w:val="actRef"/>
          <w:id w:val="12274238"/>
          <w:placeholder>
            <w:docPart w:val="D8E94C64FB57448B82597DB401BDE42E"/>
          </w:placeholder>
        </w:sdtPr>
        <w:sdtEndPr>
          <w:rPr>
            <w:lang w:bidi="ar-SA"/>
          </w:rPr>
        </w:sdtEndPr>
        <w:sdtContent>
          <w:r w:rsidR="008F030E" w:rsidRPr="00F83666">
            <w:rPr>
              <w:lang w:bidi="ta-IN"/>
            </w:rPr>
            <w:t>Income Tax (Amendment) Act 2021</w:t>
          </w:r>
        </w:sdtContent>
      </w:sdt>
      <w:r w:rsidR="00DE1CD1" w:rsidRPr="00F83666">
        <w:rPr>
          <w:lang w:bidi="ta-IN"/>
        </w:rPr>
        <w:t xml:space="preserve">. </w:t>
      </w:r>
    </w:p>
    <w:p w14:paraId="2A26402B" w14:textId="3A8C3682" w:rsidR="00DE1CD1" w:rsidRPr="00F83666" w:rsidRDefault="006633DA" w:rsidP="006633DA">
      <w:pPr>
        <w:pStyle w:val="SectionText1"/>
        <w:rPr>
          <w:lang w:bidi="ta-IN"/>
        </w:rPr>
      </w:pPr>
      <w:r w:rsidRPr="00F83666">
        <w:fldChar w:fldCharType="begin"/>
      </w:r>
      <w:r w:rsidRPr="00F83666">
        <w:instrText xml:space="preserve"> GUID=f93c3dc9-3e16-4650-8ff4-178e7c2de69f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SectionText(1) </w:instrText>
      </w:r>
      <w:r w:rsidRPr="00F83666">
        <w:rPr>
          <w:lang w:bidi="ta-IN"/>
        </w:rPr>
        <w:fldChar w:fldCharType="separate"/>
      </w:r>
      <w:r w:rsidR="003512D2" w:rsidRPr="00F83666">
        <w:rPr>
          <w:noProof/>
          <w:lang w:bidi="ta-IN"/>
        </w:rPr>
        <w:instrText>2</w:instrText>
      </w:r>
      <w:r w:rsidRPr="00F83666">
        <w:rPr>
          <w:lang w:bidi="ta-IN"/>
        </w:rPr>
        <w:fldChar w:fldCharType="end"/>
      </w:r>
      <w:r w:rsidRPr="00F83666">
        <w:rPr>
          <w:lang w:bidi="ta-IN"/>
        </w:rPr>
        <w:fldChar w:fldCharType="begin"/>
      </w:r>
      <w:r w:rsidRPr="00F83666">
        <w:rPr>
          <w:lang w:bidi="ta-IN"/>
        </w:rPr>
        <w:instrText xml:space="preserve"> SEQ SectionInterpretation(a) \r0\h </w:instrText>
      </w:r>
      <w:r w:rsidRPr="00F83666">
        <w:rPr>
          <w:lang w:bidi="ta-IN"/>
        </w:rPr>
        <w:fldChar w:fldCharType="end"/>
      </w:r>
      <w:r w:rsidRPr="00F83666">
        <w:rPr>
          <w:lang w:bidi="ta-IN"/>
        </w:rPr>
        <w:fldChar w:fldCharType="begin"/>
      </w:r>
      <w:r w:rsidRPr="00F83666">
        <w:rPr>
          <w:lang w:bidi="ta-IN"/>
        </w:rPr>
        <w:instrText xml:space="preserve"> SEQ SectionText(a) \r0\h </w:instrText>
      </w:r>
      <w:r w:rsidRPr="00F83666">
        <w:rPr>
          <w:lang w:bidi="ta-IN"/>
        </w:rPr>
        <w:fldChar w:fldCharType="end"/>
      </w:r>
      <w:r w:rsidRPr="00F83666">
        <w:rPr>
          <w:lang w:bidi="ta-IN"/>
        </w:rPr>
        <w:fldChar w:fldCharType="begin"/>
      </w:r>
      <w:r w:rsidRPr="00F83666">
        <w:rPr>
          <w:lang w:bidi="ta-IN"/>
        </w:rPr>
        <w:instrText xml:space="preserve"> SEQ pSectionText(1)  \r0\h</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noProof/>
          <w:lang w:bidi="ta-IN"/>
        </w:rPr>
        <w:t>2</w:t>
      </w:r>
      <w:r w:rsidR="003512D2" w:rsidRPr="00F83666">
        <w:rPr>
          <w:lang w:bidi="ta-IN"/>
        </w:rPr>
        <w:t>)</w:t>
      </w:r>
      <w:r w:rsidRPr="00F83666">
        <w:rPr>
          <w:lang w:bidi="ta-IN"/>
        </w:rPr>
        <w:fldChar w:fldCharType="end"/>
      </w:r>
      <w:r w:rsidRPr="00F83666">
        <w:rPr>
          <w:lang w:bidi="ta-IN"/>
        </w:rPr>
        <w:t>  </w:t>
      </w:r>
      <w:r w:rsidR="00DE1CD1" w:rsidRPr="00F83666">
        <w:rPr>
          <w:lang w:bidi="ta-IN"/>
        </w:rPr>
        <w:t xml:space="preserve"> [commencement date provision.]</w:t>
      </w:r>
    </w:p>
    <w:p w14:paraId="3E199295" w14:textId="258D6282" w:rsidR="00742320" w:rsidRPr="00F83666" w:rsidRDefault="00742320" w:rsidP="00742320">
      <w:pPr>
        <w:pStyle w:val="SectionHeading"/>
      </w:pPr>
      <w:r w:rsidRPr="00F83666">
        <w:t>Amendment of section 6</w:t>
      </w:r>
    </w:p>
    <w:p w14:paraId="76193FFB" w14:textId="488C7C65"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512D2" w:rsidRPr="00F83666">
        <w:rPr>
          <w:b/>
          <w:bCs/>
          <w:noProof/>
        </w:rPr>
        <w:instrText>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3512D2" w:rsidRPr="00F83666">
        <w:rPr>
          <w:b/>
          <w:bCs/>
          <w:noProof/>
        </w:rPr>
        <w:t>2</w:t>
      </w:r>
      <w:r w:rsidR="003512D2" w:rsidRPr="00F83666">
        <w:rPr>
          <w:b/>
          <w:bCs/>
        </w:rPr>
        <w:t>.</w:t>
      </w:r>
      <w:r w:rsidRPr="00F83666">
        <w:fldChar w:fldCharType="end"/>
      </w:r>
      <w:r w:rsidRPr="00F83666">
        <w:t xml:space="preserve">  Section 6 of the </w:t>
      </w:r>
      <w:r w:rsidR="001E6277" w:rsidRPr="00F83666">
        <w:t>Income Tax</w:t>
      </w:r>
      <w:r w:rsidRPr="00F83666">
        <w:t xml:space="preserve"> Act </w:t>
      </w:r>
      <w:r w:rsidR="001E6277" w:rsidRPr="00F83666">
        <w:t xml:space="preserve">1947 (called in this Act the principal Act) </w:t>
      </w:r>
      <w:r w:rsidRPr="00F83666">
        <w:t>is amended by inserting, immediately after subsection</w:t>
      </w:r>
      <w:r w:rsidR="00076676" w:rsidRPr="00F83666">
        <w:t> </w:t>
      </w:r>
      <w:r w:rsidRPr="00F83666">
        <w:t>(11A), the following subsections:</w:t>
      </w:r>
    </w:p>
    <w:p w14:paraId="41B888EE" w14:textId="167423C7" w:rsidR="00742320" w:rsidRPr="00F83666" w:rsidRDefault="00742320" w:rsidP="00742320">
      <w:pPr>
        <w:pStyle w:val="Am1SectionText1"/>
      </w:pPr>
      <w:r w:rsidRPr="00F83666">
        <w:t>“</w:t>
      </w:r>
      <w:r w:rsidRPr="00F83666">
        <w:fldChar w:fldCharType="begin"/>
      </w:r>
      <w:r w:rsidRPr="00F83666">
        <w:instrText xml:space="preserve"> Quote "(11B</w:instrText>
      </w:r>
      <w:r w:rsidRPr="00F83666">
        <w:rPr>
          <w:b/>
        </w:rPr>
        <w:fldChar w:fldCharType="begin"/>
      </w:r>
      <w:r w:rsidRPr="00F83666">
        <w:rPr>
          <w:b/>
        </w:rPr>
        <w:instrText xml:space="preserve"> Preserved=Yes </w:instrText>
      </w:r>
      <w:r w:rsidRPr="00F83666">
        <w:rPr>
          <w:b/>
        </w:rPr>
        <w:fldChar w:fldCharType="end"/>
      </w:r>
      <w:r w:rsidRPr="00F83666">
        <w:instrText>)</w:instrText>
      </w:r>
      <w:r w:rsidRPr="00F83666">
        <w:rPr>
          <w:b/>
        </w:rPr>
        <w:instrText>"</w:instrText>
      </w:r>
      <w:r w:rsidRPr="00F83666">
        <w:instrText xml:space="preserve"> </w:instrText>
      </w:r>
      <w:r w:rsidRPr="00F83666">
        <w:fldChar w:fldCharType="separate"/>
      </w:r>
      <w:r w:rsidR="003512D2" w:rsidRPr="00F83666">
        <w:t>(11B)</w:t>
      </w:r>
      <w:r w:rsidRPr="00F83666">
        <w:fldChar w:fldCharType="end"/>
      </w:r>
      <w:r w:rsidRPr="00F83666">
        <w:t xml:space="preserve">  Despite anything in this section, the Comptroller may allow a person who is authorised by the chief executive officer of the Inland Revenue Authority of Singapore such access to any records or documents as may be necessary for the person to conduct an audit in relation to the administration of any public scheme specified in the Ninth Schedule, including the audit of any information technology system used by the Inland Revenue Authority of Singapore for such administration. </w:t>
      </w:r>
    </w:p>
    <w:p w14:paraId="5F69D8F8" w14:textId="0432A2C6" w:rsidR="00742320" w:rsidRPr="00F83666" w:rsidRDefault="00742320" w:rsidP="00742320">
      <w:pPr>
        <w:pStyle w:val="Am1SectionText1"/>
      </w:pPr>
      <w:r w:rsidRPr="00F83666">
        <w:fldChar w:fldCharType="begin"/>
      </w:r>
      <w:r w:rsidRPr="00F83666">
        <w:instrText xml:space="preserve"> Quote "(11C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(11C)</w:t>
      </w:r>
      <w:r w:rsidRPr="00F83666">
        <w:fldChar w:fldCharType="end"/>
      </w:r>
      <w:r w:rsidRPr="00F83666">
        <w:t xml:space="preserve">  A person authorised by the chief executive officer </w:t>
      </w:r>
      <w:r w:rsidR="0036519D" w:rsidRPr="00F83666">
        <w:t xml:space="preserve">of the Inland Revenue Authority of Singapore </w:t>
      </w:r>
      <w:r w:rsidRPr="00F83666">
        <w:t>under subsection</w:t>
      </w:r>
      <w:r w:rsidR="0036519D" w:rsidRPr="00F83666">
        <w:t> </w:t>
      </w:r>
      <w:r w:rsidRPr="00F83666">
        <w:t>(11B)</w:t>
      </w:r>
      <w:r w:rsidR="0036519D" w:rsidRPr="00F83666">
        <w:t> </w:t>
      </w:r>
      <w:r w:rsidRPr="00F83666">
        <w:t>—</w:t>
      </w:r>
    </w:p>
    <w:p w14:paraId="7AB57902" w14:textId="721E0BC7"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must make and subscribe a declaration of secrecy in accordance with subsection (1); and</w:t>
      </w:r>
    </w:p>
    <w:p w14:paraId="1EF0368B" w14:textId="2FDC8416"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must not disclose to any person, or allow any person access to, anything contained in the records or documents.</w:t>
      </w:r>
    </w:p>
    <w:p w14:paraId="00692CDF" w14:textId="3EAADE1B" w:rsidR="00742320" w:rsidRPr="00F83666" w:rsidRDefault="00742320" w:rsidP="00742320">
      <w:pPr>
        <w:pStyle w:val="Am1SectionText1"/>
      </w:pPr>
      <w:r w:rsidRPr="00F83666">
        <w:fldChar w:fldCharType="begin"/>
      </w:r>
      <w:r w:rsidRPr="00F83666">
        <w:instrText xml:space="preserve"> Quote "(11D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(11D)</w:t>
      </w:r>
      <w:r w:rsidRPr="00F83666">
        <w:fldChar w:fldCharType="end"/>
      </w:r>
      <w:r w:rsidRPr="00F83666">
        <w:t>  A person who contravenes subsection (11C)(</w:t>
      </w:r>
      <w:r w:rsidRPr="00F83666">
        <w:rPr>
          <w:i/>
          <w:iCs/>
        </w:rPr>
        <w:t>b</w:t>
      </w:r>
      <w:r w:rsidRPr="00F83666">
        <w:t>) shall be guilty of an offence.”.</w:t>
      </w:r>
    </w:p>
    <w:p w14:paraId="2874B4AD" w14:textId="707CFCD0" w:rsidR="000152AF" w:rsidRPr="00F83666" w:rsidRDefault="00742320" w:rsidP="00742320">
      <w:pPr>
        <w:pStyle w:val="AmendRef"/>
      </w:pPr>
      <w:r w:rsidRPr="00F83666">
        <w:t>[Gazette date]</w:t>
      </w:r>
    </w:p>
    <w:p w14:paraId="0CB973B8" w14:textId="0E809753" w:rsidR="008E190F" w:rsidRPr="00F83666" w:rsidRDefault="008E190F" w:rsidP="006633DA">
      <w:pPr>
        <w:pStyle w:val="SectionHeading"/>
      </w:pPr>
      <w:r w:rsidRPr="00F83666">
        <w:t>New section 10P</w:t>
      </w:r>
    </w:p>
    <w:p w14:paraId="7639FB67" w14:textId="3421F54F" w:rsidR="008E190F" w:rsidRPr="00F83666" w:rsidRDefault="008E190F" w:rsidP="008E190F">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w:t>
      </w:r>
      <w:r w:rsidR="00E0515F" w:rsidRPr="00F83666">
        <w:rPr>
          <w:b/>
          <w:bCs/>
        </w:rPr>
        <w:t>.</w:t>
      </w:r>
      <w:r w:rsidRPr="00F83666">
        <w:fldChar w:fldCharType="end"/>
      </w:r>
      <w:r w:rsidRPr="00F83666">
        <w:t>  The principal Act is amended by inserting, immediately after section 10O, the following section:</w:t>
      </w:r>
    </w:p>
    <w:p w14:paraId="258C10B2" w14:textId="77777777" w:rsidR="00063E32" w:rsidRPr="00F83666" w:rsidRDefault="00063E32" w:rsidP="00063E32">
      <w:pPr>
        <w:pStyle w:val="Am1SectionHeading"/>
      </w:pPr>
      <w:r w:rsidRPr="00F83666">
        <w:rPr>
          <w:b w:val="0"/>
          <w:bCs/>
        </w:rPr>
        <w:lastRenderedPageBreak/>
        <w:t>“</w:t>
      </w:r>
      <w:r w:rsidRPr="00F83666">
        <w:t>Tax treatment for trading stock appropriated for non-trade or capital purpose</w:t>
      </w:r>
    </w:p>
    <w:p w14:paraId="096951A3" w14:textId="1F75CDB2" w:rsidR="00063E32" w:rsidRPr="00F83666" w:rsidRDefault="00063E32" w:rsidP="00063E32">
      <w:pPr>
        <w:pStyle w:val="Am1SectionText1"/>
      </w:pPr>
      <w:r w:rsidRPr="00F83666">
        <w:rPr>
          <w:b/>
          <w:bCs/>
        </w:rPr>
        <w:fldChar w:fldCharType="begin"/>
      </w:r>
      <w:r w:rsidRPr="00F83666">
        <w:rPr>
          <w:b/>
          <w:bCs/>
        </w:rPr>
        <w:instrText xml:space="preserve"> Quote "10P</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Pr="00F83666">
        <w:rPr>
          <w:b/>
          <w:bCs/>
        </w:rPr>
        <w:t>10P.</w:t>
      </w:r>
      <w:r w:rsidRPr="00F83666">
        <w:rPr>
          <w:b/>
          <w:bCs/>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w:t>
      </w:r>
      <w:r w:rsidRPr="00F83666">
        <w:fldChar w:fldCharType="end"/>
      </w:r>
      <w:r w:rsidRPr="00F83666">
        <w:t>  Where a person carrying on a trade or business appropriates,</w:t>
      </w:r>
      <w:r w:rsidRPr="00F83666">
        <w:rPr>
          <w:color w:val="FF0000"/>
        </w:rPr>
        <w:t xml:space="preserve"> </w:t>
      </w:r>
      <w:r w:rsidRPr="00F83666">
        <w:t>on a permanent basis, any trading stock for a purpose other than for sale or disposal in the ordinary course of any of the person’s trades or businesses, an amount equal to the market value of the trading stock on the date of the appropriation is treated for the purposes of this Act as income of the trade or business for the year of assessment relating to the basis period in which that date falls.</w:t>
      </w:r>
    </w:p>
    <w:p w14:paraId="0DC4D245" w14:textId="19713D72" w:rsidR="00063E32" w:rsidRPr="00F83666" w:rsidRDefault="00063E32" w:rsidP="00063E32">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(2)</w:t>
      </w:r>
      <w:r w:rsidRPr="00F83666">
        <w:fldChar w:fldCharType="end"/>
      </w:r>
      <w:r w:rsidRPr="00F83666">
        <w:t>  Without limiting the generality of the expression, a person appropriates trading stock for a purpose other than for sale or disposal in the ordinary course of any of the person’s trades or businesses if the person —</w:t>
      </w:r>
    </w:p>
    <w:p w14:paraId="52C356F0" w14:textId="77777777" w:rsidR="00063E32" w:rsidRPr="00F83666" w:rsidRDefault="00063E32" w:rsidP="00063E32">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holds or uses the trading stock as a capital asset; or</w:t>
      </w:r>
    </w:p>
    <w:p w14:paraId="2AEB2608" w14:textId="77777777" w:rsidR="00063E32" w:rsidRPr="00F83666" w:rsidRDefault="00063E32" w:rsidP="00063E32">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donates the trading stock.</w:t>
      </w:r>
    </w:p>
    <w:p w14:paraId="1A1EC984" w14:textId="26CD963D" w:rsidR="00063E32" w:rsidRPr="00F83666" w:rsidRDefault="00063E32" w:rsidP="00063E32">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w:t>
      </w:r>
      <w:r w:rsidRPr="00F83666">
        <w:fldChar w:fldCharType="end"/>
      </w:r>
      <w:r w:rsidRPr="00F83666">
        <w:t>  Section 14 applies for the purpose of ascertaining such part of the income mentioned in subsection</w:t>
      </w:r>
      <w:r w:rsidR="005B0591" w:rsidRPr="00F83666">
        <w:t> </w:t>
      </w:r>
      <w:r w:rsidRPr="00F83666">
        <w:t xml:space="preserve">(1) that is chargeable </w:t>
      </w:r>
      <w:r w:rsidR="00A44DAE" w:rsidRPr="00F83666">
        <w:t>with</w:t>
      </w:r>
      <w:r w:rsidRPr="00F83666">
        <w:t xml:space="preserve"> tax under this Act, as if the trading stock were sold on the date of the appropriation. </w:t>
      </w:r>
    </w:p>
    <w:bookmarkStart w:id="0" w:name="_Hlk73722411"/>
    <w:p w14:paraId="2A2580CE" w14:textId="07DA24E5" w:rsidR="00063E32" w:rsidRPr="00F83666" w:rsidRDefault="00063E32" w:rsidP="00063E32">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(4)</w:t>
      </w:r>
      <w:r w:rsidRPr="00F83666">
        <w:fldChar w:fldCharType="end"/>
      </w:r>
      <w:r w:rsidRPr="00F83666">
        <w:t>  Where subsection</w:t>
      </w:r>
      <w:r w:rsidR="005B0591" w:rsidRPr="00F83666">
        <w:t> </w:t>
      </w:r>
      <w:r w:rsidRPr="00F83666">
        <w:t>(1) applies, then the person must</w:t>
      </w:r>
      <w:r w:rsidR="005B0591" w:rsidRPr="00F83666">
        <w:t>,</w:t>
      </w:r>
      <w:r w:rsidRPr="00F83666">
        <w:t xml:space="preserve"> at the time of lodgment of the person’s return of income for the year of assessment relating to the basis period in which the trading stock is appropriated</w:t>
      </w:r>
      <w:r w:rsidR="005B0591" w:rsidRPr="00F83666">
        <w:t>,</w:t>
      </w:r>
      <w:r w:rsidRPr="00F83666">
        <w:t xml:space="preserve"> or such later time as the Comptroller may allow, give notice of the appropriation and specify the particulars of such appropriation in </w:t>
      </w:r>
      <w:r w:rsidR="002A1299" w:rsidRPr="00F83666">
        <w:t>such</w:t>
      </w:r>
      <w:r w:rsidRPr="00F83666">
        <w:t xml:space="preserve"> form </w:t>
      </w:r>
      <w:r w:rsidR="00585EDE" w:rsidRPr="00F83666">
        <w:t>and</w:t>
      </w:r>
      <w:r w:rsidR="00A44DAE" w:rsidRPr="00F83666">
        <w:t xml:space="preserve"> manner </w:t>
      </w:r>
      <w:r w:rsidR="002A1299" w:rsidRPr="00F83666">
        <w:t xml:space="preserve">as </w:t>
      </w:r>
      <w:r w:rsidR="00585EDE" w:rsidRPr="00F83666">
        <w:t xml:space="preserve">the Comptroller may specify. </w:t>
      </w:r>
    </w:p>
    <w:p w14:paraId="6D70D391" w14:textId="3DAC856F" w:rsidR="00A44DAE" w:rsidRPr="00F83666" w:rsidRDefault="00A44DAE" w:rsidP="00A44DAE">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(5)</w:t>
      </w:r>
      <w:r w:rsidRPr="00F83666">
        <w:fldChar w:fldCharType="end"/>
      </w:r>
      <w:r w:rsidRPr="00F83666">
        <w:t xml:space="preserve">  The Minister may, by rules made under section 7, exempt any person or class of persons from subsection (4), subject to such conditions as may be </w:t>
      </w:r>
      <w:r w:rsidR="00BB6903" w:rsidRPr="00F83666">
        <w:t>specified</w:t>
      </w:r>
      <w:r w:rsidRPr="00F83666">
        <w:t xml:space="preserve"> in the rules. </w:t>
      </w:r>
    </w:p>
    <w:bookmarkEnd w:id="0"/>
    <w:p w14:paraId="7BCB2CFC" w14:textId="289C6B8F" w:rsidR="00063E32" w:rsidRPr="00F83666" w:rsidRDefault="00A44DAE" w:rsidP="00A44DAE">
      <w:pPr>
        <w:pStyle w:val="Am1SectionText1"/>
      </w:pPr>
      <w:r w:rsidRPr="00F83666">
        <w:fldChar w:fldCharType="begin"/>
      </w:r>
      <w:r w:rsidRPr="00F83666">
        <w:instrText xml:space="preserve"> Quote "(6</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(6)</w:t>
      </w:r>
      <w:r w:rsidRPr="00F83666">
        <w:fldChar w:fldCharType="end"/>
      </w:r>
      <w:r w:rsidR="00063E32" w:rsidRPr="00F83666">
        <w:t xml:space="preserve">  Where subsection (1) applies to a person for a year of assessment and that person has not been assessed accordingly in that year of assessment, any income arising because of </w:t>
      </w:r>
      <w:r w:rsidR="00AB6793" w:rsidRPr="00F83666">
        <w:t xml:space="preserve">that </w:t>
      </w:r>
      <w:r w:rsidR="00063E32" w:rsidRPr="00F83666">
        <w:t xml:space="preserve">subsection is treated as the person’s income for the year of assessment in which the Comptroller discovers all of the </w:t>
      </w:r>
      <w:r w:rsidR="00AB6793" w:rsidRPr="00F83666">
        <w:t xml:space="preserve">facts on </w:t>
      </w:r>
      <w:r w:rsidR="00AB6793" w:rsidRPr="00F83666">
        <w:lastRenderedPageBreak/>
        <w:t xml:space="preserve">which the Comptroller may reasonably conclude that there has been </w:t>
      </w:r>
      <w:r w:rsidR="00063E32" w:rsidRPr="00F83666">
        <w:t>such appropriation.</w:t>
      </w:r>
    </w:p>
    <w:p w14:paraId="3C89AAB2" w14:textId="58405B6E" w:rsidR="00063E32" w:rsidRPr="00F83666" w:rsidRDefault="00A44DAE" w:rsidP="00A44DAE">
      <w:pPr>
        <w:pStyle w:val="Am1SectionText1"/>
      </w:pPr>
      <w:r w:rsidRPr="00F83666">
        <w:fldChar w:fldCharType="begin"/>
      </w:r>
      <w:r w:rsidRPr="00F83666">
        <w:instrText xml:space="preserve"> Quote "(7</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(7)</w:t>
      </w:r>
      <w:r w:rsidRPr="00F83666">
        <w:fldChar w:fldCharType="end"/>
      </w:r>
      <w:r w:rsidR="00063E32" w:rsidRPr="00F83666">
        <w:t>  In this section —</w:t>
      </w:r>
    </w:p>
    <w:p w14:paraId="08663EEA" w14:textId="77777777" w:rsidR="00063E32" w:rsidRPr="00F83666" w:rsidRDefault="00063E32" w:rsidP="00063E32">
      <w:pPr>
        <w:pStyle w:val="Am1SectionInterpretationItemN"/>
        <w:ind w:hanging="202"/>
      </w:pPr>
      <w:r w:rsidRPr="00F83666">
        <w:t>“market value”, in relation to any trading stock, means —</w:t>
      </w:r>
    </w:p>
    <w:p w14:paraId="55885F16"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the amount that would be realised if the trading stock had been sold on the open market on the date of appropriation of the trading stock; or</w:t>
      </w:r>
    </w:p>
    <w:p w14:paraId="6BB4C527"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 xml:space="preserve">where </w:t>
      </w:r>
      <w:r w:rsidRPr="00F83666">
        <w:rPr>
          <w:color w:val="000000"/>
          <w:szCs w:val="26"/>
          <w:lang w:val="en"/>
        </w:rPr>
        <w:t>the Comptroller is satisfied by reason of the special nature of the trading stock that it is not practicable to determine the open market price, such other value as appears to the Comptroller to be reasonable in the circumstances</w:t>
      </w:r>
      <w:r w:rsidRPr="00F83666">
        <w:t xml:space="preserve">; </w:t>
      </w:r>
    </w:p>
    <w:p w14:paraId="10FC542B" w14:textId="033957D3" w:rsidR="00063E32" w:rsidRPr="00F83666" w:rsidRDefault="00063E32" w:rsidP="00063E32">
      <w:pPr>
        <w:pStyle w:val="Am1SectionInterpretationItem"/>
      </w:pPr>
      <w:r w:rsidRPr="00F83666">
        <w:t xml:space="preserve">“trading stock”, in relation to a trade or business, means property of any description (whether movable or immovable) — </w:t>
      </w:r>
    </w:p>
    <w:p w14:paraId="3B35B7C9"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that is sold in the ordinary course of trade or business; or</w:t>
      </w:r>
    </w:p>
    <w:p w14:paraId="16D85C69"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that would be so sold if it were mature or if its manufacture, preparation or construction were complete.”.</w:t>
      </w:r>
    </w:p>
    <w:p w14:paraId="65CFE8C6" w14:textId="3B2925B1" w:rsidR="009C4108" w:rsidRPr="00F83666" w:rsidRDefault="00063E32" w:rsidP="002A1299">
      <w:pPr>
        <w:pStyle w:val="AmendRef"/>
      </w:pPr>
      <w:r w:rsidRPr="00F83666">
        <w:t>[Gazette date]</w:t>
      </w:r>
    </w:p>
    <w:p w14:paraId="0F698B91" w14:textId="7B83DCC5" w:rsidR="00DE1CD1" w:rsidRPr="00F83666" w:rsidRDefault="00DE1CD1" w:rsidP="006633DA">
      <w:pPr>
        <w:pStyle w:val="SectionHeading"/>
      </w:pPr>
      <w:r w:rsidRPr="00F83666">
        <w:fldChar w:fldCharType="begin"/>
      </w:r>
      <w:r w:rsidRPr="00F83666">
        <w:instrText xml:space="preserve"> GUID=600fbe0b-5329-4468-80e5-ba8ed259603f </w:instrText>
      </w:r>
      <w:r w:rsidRPr="00F83666">
        <w:fldChar w:fldCharType="end"/>
      </w:r>
      <w:r w:rsidRPr="00F83666">
        <w:t>Amendment of section 13</w:t>
      </w:r>
    </w:p>
    <w:p w14:paraId="5F1BF3E5" w14:textId="0813B07E" w:rsidR="00DE1CD1" w:rsidRPr="00F83666" w:rsidRDefault="006633DA" w:rsidP="006633DA">
      <w:pPr>
        <w:pStyle w:val="SectionText1"/>
      </w:pPr>
      <w:r w:rsidRPr="00F83666">
        <w:fldChar w:fldCharType="begin"/>
      </w:r>
      <w:r w:rsidRPr="00F83666">
        <w:instrText xml:space="preserve"> GUID=ff146d25-d005-4050-a7a1-af5b23b8a555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w:t>
      </w:r>
      <w:r w:rsidR="00E0515F" w:rsidRPr="00F83666">
        <w:rPr>
          <w:b/>
          <w:bCs/>
        </w:rPr>
        <w:t>.</w:t>
      </w:r>
      <w:r w:rsidRPr="00F83666">
        <w:fldChar w:fldCharType="end"/>
      </w:r>
      <w:r w:rsidRPr="00F83666">
        <w:t>  </w:t>
      </w:r>
      <w:r w:rsidR="00DE1CD1" w:rsidRPr="00F83666">
        <w:t>Section 13 of the principal Act is amended —</w:t>
      </w:r>
    </w:p>
    <w:p w14:paraId="4E687733" w14:textId="30A9C5EB" w:rsidR="00DE1CD1" w:rsidRPr="00F83666" w:rsidRDefault="00383171" w:rsidP="006A7DFA">
      <w:pPr>
        <w:pStyle w:val="SectionTexta"/>
      </w:pPr>
      <w:r w:rsidRPr="00F83666">
        <w:fldChar w:fldCharType="begin"/>
      </w:r>
      <w:r w:rsidRPr="00F83666">
        <w:instrText xml:space="preserve"> GUID=76d47b43-6185-4e4c-9bd9-f09770318769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r>
      <w:r w:rsidR="00DE1CD1" w:rsidRPr="00F83666">
        <w:t>by deleting the words “31</w:t>
      </w:r>
      <w:r w:rsidR="00D956D1" w:rsidRPr="00F83666">
        <w:t> </w:t>
      </w:r>
      <w:r w:rsidR="00DE1CD1" w:rsidRPr="00F83666">
        <w:t>March 2021” in subsection</w:t>
      </w:r>
      <w:r w:rsidR="006633DA" w:rsidRPr="00F83666">
        <w:t> </w:t>
      </w:r>
      <w:r w:rsidR="00DE1CD1" w:rsidRPr="00F83666">
        <w:t>(1)(</w:t>
      </w:r>
      <w:r w:rsidR="00DE1CD1" w:rsidRPr="00F83666">
        <w:rPr>
          <w:i/>
          <w:iCs/>
        </w:rPr>
        <w:t>zj</w:t>
      </w:r>
      <w:r w:rsidR="00DE1CD1" w:rsidRPr="00F83666">
        <w:t xml:space="preserve">)(ii)(B) and (iii)(B) and substituting in each case the words “31 December 2026”; </w:t>
      </w:r>
    </w:p>
    <w:p w14:paraId="18B1C5A8" w14:textId="3BEBC540" w:rsidR="00DE1CD1" w:rsidRPr="00F83666" w:rsidRDefault="006633DA" w:rsidP="006633DA">
      <w:pPr>
        <w:pStyle w:val="SectionTexta"/>
      </w:pPr>
      <w:r w:rsidRPr="00F83666">
        <w:fldChar w:fldCharType="begin"/>
      </w:r>
      <w:r w:rsidRPr="00F83666">
        <w:instrText xml:space="preserve"> GUID=84b83439-477a-4618-b1ca-20344e5b6488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r>
      <w:r w:rsidR="00DE1CD1" w:rsidRPr="00F83666">
        <w:t>by deleting the words “1</w:t>
      </w:r>
      <w:r w:rsidR="00D956D1" w:rsidRPr="00F83666">
        <w:t> </w:t>
      </w:r>
      <w:r w:rsidR="00DE1CD1" w:rsidRPr="00F83666">
        <w:t>April 2021” in subsection</w:t>
      </w:r>
      <w:r w:rsidRPr="00F83666">
        <w:t> </w:t>
      </w:r>
      <w:r w:rsidR="00DE1CD1" w:rsidRPr="00F83666">
        <w:t>(1)(</w:t>
      </w:r>
      <w:r w:rsidR="00DE1CD1" w:rsidRPr="00F83666">
        <w:rPr>
          <w:i/>
          <w:iCs/>
        </w:rPr>
        <w:t>zj</w:t>
      </w:r>
      <w:r w:rsidR="00DE1CD1" w:rsidRPr="00F83666">
        <w:t>)(ii)(B) and (iii)(B) substituting in each case the words “1 January 2027”;</w:t>
      </w:r>
    </w:p>
    <w:p w14:paraId="65695A8F" w14:textId="18610E2F" w:rsidR="00F33F8D" w:rsidRPr="00F83666" w:rsidRDefault="006633DA" w:rsidP="00F173B2">
      <w:pPr>
        <w:pStyle w:val="SectionTexta"/>
        <w:rPr>
          <w:lang w:bidi="ta-IN"/>
        </w:rPr>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r>
      <w:r w:rsidR="00DE1CD1" w:rsidRPr="00F83666">
        <w:t>by deleting the words “nor a permanent establishment in Singapore” in subsection</w:t>
      </w:r>
      <w:r w:rsidRPr="00F83666">
        <w:t> </w:t>
      </w:r>
      <w:r w:rsidR="00DE1CD1" w:rsidRPr="00F83666">
        <w:t>(1)(</w:t>
      </w:r>
      <w:r w:rsidR="00DE1CD1" w:rsidRPr="00F83666">
        <w:rPr>
          <w:i/>
          <w:iCs/>
        </w:rPr>
        <w:t>zj</w:t>
      </w:r>
      <w:r w:rsidR="00DE1CD1" w:rsidRPr="00F83666">
        <w:t>)(iii);</w:t>
      </w:r>
      <w:r w:rsidR="0038349A" w:rsidRPr="00F83666">
        <w:fldChar w:fldCharType="begin"/>
      </w:r>
      <w:r w:rsidR="0038349A" w:rsidRPr="00F83666">
        <w:instrText xml:space="preserve"> GUID=9292033d-d9e1-4fdf-8ad6-a7b20917ac05 </w:instrText>
      </w:r>
      <w:r w:rsidR="0038349A" w:rsidRPr="00F83666">
        <w:fldChar w:fldCharType="end"/>
      </w:r>
      <w:r w:rsidR="006D257B" w:rsidRPr="00F83666">
        <w:t xml:space="preserve"> </w:t>
      </w:r>
      <w:r w:rsidRPr="00F83666">
        <w:t>and</w:t>
      </w:r>
      <w:r w:rsidR="00F33F8D" w:rsidRPr="00F83666">
        <w:fldChar w:fldCharType="begin"/>
      </w:r>
      <w:r w:rsidR="00F33F8D" w:rsidRPr="00F83666">
        <w:instrText xml:space="preserve"> GUID=7cf9094a-067a-4301-a788-d58a67f35770 </w:instrText>
      </w:r>
      <w:r w:rsidR="00F33F8D" w:rsidRPr="00F83666">
        <w:fldChar w:fldCharType="end"/>
      </w:r>
    </w:p>
    <w:p w14:paraId="6B73DE5B" w14:textId="5D634DBB" w:rsidR="00F173B2" w:rsidRPr="00F83666" w:rsidRDefault="00F173B2" w:rsidP="00F173B2">
      <w:pPr>
        <w:pStyle w:val="SectionTexta"/>
      </w:pPr>
      <w:r w:rsidRPr="00F83666">
        <w:lastRenderedPageBreak/>
        <w:fldChar w:fldCharType="begin"/>
      </w:r>
      <w:r w:rsidRPr="00F83666">
        <w:instrText xml:space="preserve"> GUID=a8b2554b-0838-4715-871c-2d19b6c5b4e6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5D5781"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5D5781"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5D5781"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5D5781"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5D5781" w:rsidRPr="00F83666">
        <w:t>(</w:t>
      </w:r>
      <w:r w:rsidR="005D5781" w:rsidRPr="00F83666">
        <w:rPr>
          <w:i/>
          <w:iCs/>
          <w:noProof/>
        </w:rPr>
        <w:t>d</w:t>
      </w:r>
      <w:r w:rsidR="005D5781" w:rsidRPr="00F83666">
        <w:t>)</w:t>
      </w:r>
      <w:r w:rsidRPr="00F83666">
        <w:fldChar w:fldCharType="end"/>
      </w:r>
      <w:r w:rsidRPr="00F83666">
        <w:tab/>
        <w:t>by deleting the words “an institution approved as an approved Fund Manager under section 43A and” in the definition of “financial institution” in subsection (16).</w:t>
      </w:r>
    </w:p>
    <w:p w14:paraId="4FDBD77E" w14:textId="036B9DD9" w:rsidR="00C257B6" w:rsidRPr="00F83666" w:rsidRDefault="00F173B2" w:rsidP="00F173B2">
      <w:pPr>
        <w:pStyle w:val="AmendRef"/>
      </w:pPr>
      <w:r w:rsidRPr="00F83666">
        <w:fldChar w:fldCharType="begin"/>
      </w:r>
      <w:r w:rsidRPr="00F83666">
        <w:instrText xml:space="preserve"> GUID=a7f3fa9e-b507-44b8-83be-b2f8f73e9ebc </w:instrText>
      </w:r>
      <w:r w:rsidRPr="00F83666">
        <w:fldChar w:fldCharType="end"/>
      </w:r>
      <w:r w:rsidRPr="00F83666">
        <w:t>[</w:t>
      </w:r>
      <w:r w:rsidR="009C4108" w:rsidRPr="00F83666">
        <w:t>1 April 2021</w:t>
      </w:r>
      <w:r w:rsidR="00C257B6" w:rsidRPr="00F83666">
        <w:t>]</w:t>
      </w:r>
    </w:p>
    <w:p w14:paraId="1190E4A1" w14:textId="77777777" w:rsidR="004F7CE0" w:rsidRPr="00F83666" w:rsidRDefault="004F7CE0" w:rsidP="004F7CE0">
      <w:pPr>
        <w:pStyle w:val="SectionHeading"/>
      </w:pPr>
      <w:r w:rsidRPr="00F83666">
        <w:t>Amendment of section 13S</w:t>
      </w:r>
    </w:p>
    <w:p w14:paraId="7E9FBDEA" w14:textId="437ADD95" w:rsidR="004F7CE0" w:rsidRPr="00F83666" w:rsidRDefault="004F7CE0" w:rsidP="004F7CE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5</w:t>
      </w:r>
      <w:r w:rsidR="00E0515F" w:rsidRPr="00F83666">
        <w:rPr>
          <w:b/>
          <w:bCs/>
        </w:rPr>
        <w:t>.</w:t>
      </w:r>
      <w:r w:rsidRPr="00F83666">
        <w:fldChar w:fldCharType="end"/>
      </w:r>
      <w:r w:rsidRPr="00F83666">
        <w:t>  Section 13S of the principal Act is amended —</w:t>
      </w:r>
    </w:p>
    <w:p w14:paraId="5145BA82" w14:textId="79DA7523"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subsection (3), the following subsection:</w:t>
      </w:r>
    </w:p>
    <w:p w14:paraId="7B10FAD8" w14:textId="161426FB" w:rsidR="004F7CE0" w:rsidRPr="00F83666" w:rsidRDefault="004F7CE0" w:rsidP="004F7CE0">
      <w:pPr>
        <w:pStyle w:val="Am2SectionText1"/>
      </w:pPr>
      <w:r w:rsidRPr="00F83666">
        <w:t>“</w:t>
      </w:r>
      <w:r w:rsidRPr="00F83666">
        <w:fldChar w:fldCharType="begin"/>
      </w:r>
      <w:r w:rsidRPr="00F83666">
        <w:instrText xml:space="preserve"> Quote "(3A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(3A)</w:t>
      </w:r>
      <w:r w:rsidRPr="00F83666">
        <w:fldChar w:fldCharType="end"/>
      </w:r>
      <w:r w:rsidRPr="00F83666">
        <w:t>  A reference to the Minister in subsection (3), in the case of an approval granted on or after the date of commencement of section </w:t>
      </w:r>
      <w:r w:rsidR="00E97239" w:rsidRPr="00F83666">
        <w:t>5</w:t>
      </w:r>
      <w:r w:rsidRPr="00F83666">
        <w:t xml:space="preserve"> of the Income Tax (Amendment) Act 2021, includes the authorised body.”; and</w:t>
      </w:r>
    </w:p>
    <w:p w14:paraId="557426B4" w14:textId="0BD84499"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definition of “related party” in subsection (20) and substituting the following definition:</w:t>
      </w:r>
    </w:p>
    <w:p w14:paraId="63FDB981" w14:textId="77777777" w:rsidR="004F7CE0" w:rsidRPr="00F83666" w:rsidRDefault="004F7CE0" w:rsidP="004F7CE0">
      <w:pPr>
        <w:pStyle w:val="Am2SectionInterpretationItem"/>
      </w:pPr>
      <w:r w:rsidRPr="00F83666">
        <w:t>“ “related party”, in relation to an approved shipping investment enterprise, means —</w:t>
      </w:r>
    </w:p>
    <w:p w14:paraId="17C27C35" w14:textId="0B19D2D3" w:rsidR="004F7CE0" w:rsidRPr="00F83666" w:rsidRDefault="004F7CE0" w:rsidP="004F7CE0">
      <w:pPr>
        <w:pStyle w:val="Am2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any entity that is related to the approved shipping investment enterprise in such manner as may be prescribed by rules made under section 7; or</w:t>
      </w:r>
    </w:p>
    <w:p w14:paraId="1B23B7C7" w14:textId="0BA06ED9" w:rsidR="004F7CE0" w:rsidRPr="00F83666" w:rsidRDefault="004F7CE0" w:rsidP="004F7CE0">
      <w:pPr>
        <w:pStyle w:val="Am2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any other entity that is approved by the Minister or authorised body in any particular case to be a related party of the approved shipping investment enterprise;”.</w:t>
      </w:r>
    </w:p>
    <w:p w14:paraId="1C18C48B" w14:textId="31FBC1C4" w:rsidR="004F7CE0" w:rsidRPr="00F83666" w:rsidRDefault="004F7CE0" w:rsidP="004F7CE0">
      <w:pPr>
        <w:pStyle w:val="AmendRef"/>
      </w:pPr>
      <w:r w:rsidRPr="00F83666">
        <w:t>[Gazette date or date of commencement of s 61 of ITA 2020]</w:t>
      </w:r>
    </w:p>
    <w:p w14:paraId="10C2290E" w14:textId="3234511E" w:rsidR="00C257B6" w:rsidRPr="00F83666" w:rsidRDefault="00C257B6" w:rsidP="00C257B6">
      <w:pPr>
        <w:pStyle w:val="SectionHeading"/>
      </w:pPr>
      <w:r w:rsidRPr="00F83666">
        <w:fldChar w:fldCharType="begin"/>
      </w:r>
      <w:r w:rsidRPr="00F83666">
        <w:instrText xml:space="preserve"> GUID=55eb6e74-4df0-40ad-9b3d-7ba53214f8dd </w:instrText>
      </w:r>
      <w:r w:rsidRPr="00F83666">
        <w:fldChar w:fldCharType="end"/>
      </w:r>
      <w:r w:rsidRPr="00F83666">
        <w:t>Amendment of section 13U</w:t>
      </w:r>
    </w:p>
    <w:p w14:paraId="03ADCB57" w14:textId="3CA953DD" w:rsidR="00C257B6" w:rsidRPr="00F83666" w:rsidRDefault="00C257B6" w:rsidP="00C257B6">
      <w:pPr>
        <w:pStyle w:val="SectionText1"/>
      </w:pPr>
      <w:r w:rsidRPr="00F83666">
        <w:fldChar w:fldCharType="begin"/>
      </w:r>
      <w:r w:rsidRPr="00F83666">
        <w:instrText xml:space="preserve"> GUID=6f11675d-93e3-4a4d-ba25-e712f7f36c08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6</w:t>
      </w:r>
      <w:r w:rsidR="00E0515F" w:rsidRPr="00F83666">
        <w:rPr>
          <w:b/>
          <w:bCs/>
        </w:rPr>
        <w:t>.</w:t>
      </w:r>
      <w:r w:rsidRPr="00F83666">
        <w:fldChar w:fldCharType="end"/>
      </w:r>
      <w:r w:rsidRPr="00F83666">
        <w:t>  Section 13U of the principal Act is amended —</w:t>
      </w:r>
    </w:p>
    <w:p w14:paraId="3D5E867F" w14:textId="4629AB92" w:rsidR="00C257B6" w:rsidRPr="00F83666" w:rsidRDefault="00C257B6" w:rsidP="00C257B6">
      <w:pPr>
        <w:pStyle w:val="SectionTexta"/>
      </w:pPr>
      <w:r w:rsidRPr="00F83666">
        <w:fldChar w:fldCharType="begin"/>
      </w:r>
      <w:r w:rsidRPr="00F83666">
        <w:instrText xml:space="preserve"> GUID=d1297729-cfba-46af-8163-bf9e61e43d0d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“31 March 2022” in subsection (2) and substituting the words “31 December 2027”; and</w:t>
      </w:r>
    </w:p>
    <w:p w14:paraId="6E5A9152" w14:textId="3A175684" w:rsidR="00C257B6" w:rsidRPr="00F83666" w:rsidRDefault="00C257B6" w:rsidP="005B0591">
      <w:pPr>
        <w:pStyle w:val="SectionTexta"/>
      </w:pPr>
      <w:r w:rsidRPr="00F83666">
        <w:fldChar w:fldCharType="begin"/>
      </w:r>
      <w:r w:rsidRPr="00F83666">
        <w:instrText xml:space="preserve"> GUID=83c8d3d6-5c98-4f70-abe4-fe2c974cd256 </w:instrText>
      </w:r>
      <w:r w:rsidRPr="00F83666">
        <w:fldChar w:fldCharType="end"/>
      </w:r>
      <w:r w:rsidR="005B0591" w:rsidRPr="00F83666">
        <w:tab/>
      </w:r>
      <w:r w:rsidR="005B0591" w:rsidRPr="00F83666">
        <w:fldChar w:fldCharType="begin"/>
      </w:r>
      <w:r w:rsidR="005B0591" w:rsidRPr="00F83666">
        <w:instrText xml:space="preserve"> Quote "(</w:instrText>
      </w:r>
      <w:r w:rsidR="005B0591" w:rsidRPr="00F83666">
        <w:fldChar w:fldCharType="begin"/>
      </w:r>
      <w:r w:rsidR="005B0591" w:rsidRPr="00F83666">
        <w:instrText>SEQ SectionText(a) \h</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26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52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78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104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130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156 "</w:instrText>
      </w:r>
      <w:r w:rsidR="005B0591" w:rsidRPr="00F83666">
        <w:rPr>
          <w:i/>
        </w:rPr>
        <w:instrText>z</w:instrText>
      </w:r>
      <w:r w:rsidR="005B0591" w:rsidRPr="00F83666">
        <w:instrText>"</w:instrText>
      </w:r>
      <w:r w:rsidR="005B0591" w:rsidRPr="00F83666">
        <w:fldChar w:fldCharType="end"/>
      </w:r>
      <w:r w:rsidR="005B0591" w:rsidRPr="00F83666">
        <w:rPr>
          <w:i/>
          <w:iCs/>
        </w:rPr>
        <w:fldChar w:fldCharType="begin"/>
      </w:r>
      <w:r w:rsidR="005B0591" w:rsidRPr="00F83666">
        <w:rPr>
          <w:i/>
          <w:iCs/>
        </w:rPr>
        <w:instrText>SEQ ParaDisplay \r</w:instrText>
      </w:r>
      <w:r w:rsidR="005B0591" w:rsidRPr="00F83666">
        <w:rPr>
          <w:i/>
          <w:iCs/>
        </w:rPr>
        <w:fldChar w:fldCharType="begin"/>
      </w:r>
      <w:r w:rsidR="005B0591" w:rsidRPr="00F83666">
        <w:rPr>
          <w:i/>
          <w:iCs/>
        </w:rPr>
        <w:instrText>=MOD(</w:instrText>
      </w:r>
      <w:r w:rsidR="005B0591" w:rsidRPr="00F83666">
        <w:rPr>
          <w:i/>
          <w:iCs/>
        </w:rPr>
        <w:fldChar w:fldCharType="begin"/>
      </w:r>
      <w:r w:rsidR="005B0591" w:rsidRPr="00F83666">
        <w:rPr>
          <w:i/>
          <w:iCs/>
        </w:rPr>
        <w:instrText>=</w:instrText>
      </w:r>
      <w:r w:rsidR="005B0591" w:rsidRPr="00F83666">
        <w:rPr>
          <w:i/>
          <w:iCs/>
        </w:rPr>
        <w:fldChar w:fldCharType="begin"/>
      </w:r>
      <w:r w:rsidR="005B0591" w:rsidRPr="00F83666">
        <w:rPr>
          <w:i/>
          <w:iCs/>
        </w:rPr>
        <w:instrText>SEQ SectionText(a) \c</w:instrText>
      </w:r>
      <w:r w:rsidR="005B0591" w:rsidRPr="00F83666">
        <w:rPr>
          <w:i/>
          <w:iCs/>
        </w:rPr>
        <w:fldChar w:fldCharType="separate"/>
      </w:r>
      <w:r w:rsidR="005B0591" w:rsidRPr="00F83666">
        <w:rPr>
          <w:i/>
          <w:iCs/>
          <w:noProof/>
        </w:rPr>
        <w:instrText>2</w:instrText>
      </w:r>
      <w:r w:rsidR="005B0591" w:rsidRPr="00F83666">
        <w:rPr>
          <w:i/>
          <w:iCs/>
        </w:rPr>
        <w:fldChar w:fldCharType="end"/>
      </w:r>
      <w:r w:rsidR="005B0591" w:rsidRPr="00F83666">
        <w:rPr>
          <w:i/>
          <w:iCs/>
        </w:rPr>
        <w:instrText>-1</w:instrText>
      </w:r>
      <w:r w:rsidR="005B0591" w:rsidRPr="00F83666">
        <w:rPr>
          <w:i/>
          <w:iCs/>
        </w:rPr>
        <w:fldChar w:fldCharType="separate"/>
      </w:r>
      <w:r w:rsidR="005B0591" w:rsidRPr="00F83666">
        <w:rPr>
          <w:i/>
          <w:iCs/>
          <w:noProof/>
        </w:rPr>
        <w:instrText>1</w:instrText>
      </w:r>
      <w:r w:rsidR="005B0591" w:rsidRPr="00F83666">
        <w:rPr>
          <w:i/>
          <w:iCs/>
        </w:rPr>
        <w:fldChar w:fldCharType="end"/>
      </w:r>
      <w:r w:rsidR="005B0591" w:rsidRPr="00F83666">
        <w:rPr>
          <w:i/>
          <w:iCs/>
        </w:rPr>
        <w:instrText>,26)+1</w:instrText>
      </w:r>
      <w:r w:rsidR="005B0591" w:rsidRPr="00F83666">
        <w:rPr>
          <w:i/>
          <w:iCs/>
        </w:rPr>
        <w:fldChar w:fldCharType="separate"/>
      </w:r>
      <w:r w:rsidR="005B0591" w:rsidRPr="00F83666">
        <w:rPr>
          <w:i/>
          <w:iCs/>
          <w:noProof/>
        </w:rPr>
        <w:instrText>2</w:instrText>
      </w:r>
      <w:r w:rsidR="005B0591" w:rsidRPr="00F83666">
        <w:rPr>
          <w:i/>
          <w:iCs/>
        </w:rPr>
        <w:fldChar w:fldCharType="end"/>
      </w:r>
      <w:r w:rsidR="005B0591" w:rsidRPr="00F83666">
        <w:rPr>
          <w:i/>
          <w:iCs/>
        </w:rPr>
        <w:instrText xml:space="preserve"> \*alphabetic</w:instrText>
      </w:r>
      <w:r w:rsidR="005B0591" w:rsidRPr="00F83666">
        <w:rPr>
          <w:i/>
          <w:iCs/>
        </w:rPr>
        <w:fldChar w:fldCharType="separate"/>
      </w:r>
      <w:r w:rsidR="005B0591" w:rsidRPr="00F83666">
        <w:rPr>
          <w:i/>
          <w:iCs/>
          <w:noProof/>
        </w:rPr>
        <w:instrText>b</w:instrText>
      </w:r>
      <w:r w:rsidR="005B0591" w:rsidRPr="00F83666">
        <w:rPr>
          <w:i/>
          <w:iCs/>
        </w:rPr>
        <w:fldChar w:fldCharType="end"/>
      </w:r>
      <w:r w:rsidR="005B0591" w:rsidRPr="00F83666">
        <w:fldChar w:fldCharType="begin"/>
      </w:r>
      <w:r w:rsidR="005B0591" w:rsidRPr="00F83666">
        <w:instrText>SEQ SectionText(i) \r0 \h</w:instrText>
      </w:r>
      <w:r w:rsidR="005B0591" w:rsidRPr="00F83666">
        <w:fldChar w:fldCharType="end"/>
      </w:r>
      <w:r w:rsidR="005B0591" w:rsidRPr="00F83666">
        <w:fldChar w:fldCharType="begin"/>
      </w:r>
      <w:r w:rsidR="005B0591" w:rsidRPr="00F83666">
        <w:instrText xml:space="preserve"> SEQ Am2SectionText(1) \r0\h </w:instrText>
      </w:r>
      <w:r w:rsidR="005B0591" w:rsidRPr="00F83666">
        <w:fldChar w:fldCharType="end"/>
      </w:r>
      <w:r w:rsidR="005B0591" w:rsidRPr="00F83666">
        <w:fldChar w:fldCharType="begin"/>
      </w:r>
      <w:r w:rsidR="005B0591" w:rsidRPr="00F83666">
        <w:instrText xml:space="preserve"> SEQ Am2SectionInterpretation(a) \r0\h </w:instrText>
      </w:r>
      <w:r w:rsidR="005B0591" w:rsidRPr="00F83666">
        <w:fldChar w:fldCharType="end"/>
      </w:r>
      <w:r w:rsidR="005B0591" w:rsidRPr="00F83666">
        <w:fldChar w:fldCharType="begin"/>
      </w:r>
      <w:r w:rsidR="005B0591" w:rsidRPr="00F83666">
        <w:instrText xml:space="preserve"> SEQ pSectionText(a) \r0\h </w:instrText>
      </w:r>
      <w:r w:rsidR="005B0591" w:rsidRPr="00F83666">
        <w:fldChar w:fldCharType="end"/>
      </w:r>
      <w:r w:rsidR="005B0591" w:rsidRPr="00F83666">
        <w:fldChar w:fldCharType="begin"/>
      </w:r>
      <w:r w:rsidR="005B0591" w:rsidRPr="00F83666">
        <w:instrText xml:space="preserve"> pSectionText(a) \r0\h </w:instrText>
      </w:r>
      <w:r w:rsidR="005B0591" w:rsidRPr="00F83666">
        <w:fldChar w:fldCharType="end"/>
      </w:r>
      <w:r w:rsidR="005B0591" w:rsidRPr="00F83666">
        <w:instrText xml:space="preserve">)" </w:instrText>
      </w:r>
      <w:r w:rsidR="005B0591" w:rsidRPr="00F83666">
        <w:fldChar w:fldCharType="separate"/>
      </w:r>
      <w:r w:rsidR="005B0591" w:rsidRPr="00F83666">
        <w:t>(</w:t>
      </w:r>
      <w:r w:rsidR="005B0591" w:rsidRPr="00F83666">
        <w:rPr>
          <w:i/>
          <w:iCs/>
          <w:noProof/>
        </w:rPr>
        <w:t>b</w:t>
      </w:r>
      <w:r w:rsidR="005B0591" w:rsidRPr="00F83666">
        <w:t>)</w:t>
      </w:r>
      <w:r w:rsidR="005B0591" w:rsidRPr="00F83666">
        <w:fldChar w:fldCharType="end"/>
      </w:r>
      <w:r w:rsidR="005B0591" w:rsidRPr="00F83666">
        <w:tab/>
      </w:r>
      <w:r w:rsidRPr="00F83666">
        <w:t>by inserting, immediately after subsection (6), the following subsection:</w:t>
      </w:r>
    </w:p>
    <w:p w14:paraId="2385F92B" w14:textId="1B79B6DA" w:rsidR="00C257B6" w:rsidRPr="00F83666" w:rsidRDefault="00012AD4" w:rsidP="00C257B6">
      <w:pPr>
        <w:pStyle w:val="Am2SectionText1"/>
      </w:pPr>
      <w:r w:rsidRPr="00F83666">
        <w:lastRenderedPageBreak/>
        <w:t>“</w:t>
      </w:r>
      <w:r w:rsidR="00C257B6" w:rsidRPr="00F83666">
        <w:fldChar w:fldCharType="begin"/>
      </w:r>
      <w:r w:rsidR="00C257B6" w:rsidRPr="00F83666">
        <w:instrText xml:space="preserve"> GUID=ad57fad6-4724-425f-aa1e-b7a506497675 </w:instrText>
      </w:r>
      <w:r w:rsidR="00C257B6" w:rsidRPr="00F83666">
        <w:fldChar w:fldCharType="end"/>
      </w:r>
      <w:r w:rsidR="00C257B6" w:rsidRPr="00F83666">
        <w:fldChar w:fldCharType="begin"/>
      </w:r>
      <w:r w:rsidR="00C257B6" w:rsidRPr="00F83666">
        <w:instrText xml:space="preserve"> Quote "(</w:instrText>
      </w:r>
      <w:r w:rsidRPr="00F83666">
        <w:instrText>6A</w:instrText>
      </w:r>
      <w:r w:rsidR="00C257B6" w:rsidRPr="00F83666">
        <w:fldChar w:fldCharType="begin"/>
      </w:r>
      <w:r w:rsidR="00C257B6" w:rsidRPr="00F83666">
        <w:instrText xml:space="preserve"> Preserved=Yes </w:instrText>
      </w:r>
      <w:r w:rsidR="00C257B6" w:rsidRPr="00F83666">
        <w:fldChar w:fldCharType="end"/>
      </w:r>
      <w:r w:rsidR="00C257B6" w:rsidRPr="00F83666">
        <w:instrText xml:space="preserve">)" </w:instrText>
      </w:r>
      <w:r w:rsidR="00C257B6" w:rsidRPr="00F83666">
        <w:fldChar w:fldCharType="separate"/>
      </w:r>
      <w:r w:rsidR="003512D2" w:rsidRPr="00F83666">
        <w:t>(6A)</w:t>
      </w:r>
      <w:r w:rsidR="00C257B6" w:rsidRPr="00F83666">
        <w:fldChar w:fldCharType="end"/>
      </w:r>
      <w:r w:rsidR="00C257B6" w:rsidRPr="00F83666">
        <w:t>  Any expenses, losses or allowances incurred or claimed by an approved not-for-profit organisation during the period of its approval under subsection (3) or (4) that remained unabsorbed</w:t>
      </w:r>
      <w:r w:rsidR="00D20C60" w:rsidRPr="00F83666">
        <w:t xml:space="preserve"> at the end of that period</w:t>
      </w:r>
      <w:r w:rsidR="00C257B6" w:rsidRPr="00F83666">
        <w:t>, are not available as a deduction against any of its income for the year of assessment which relates to the basis period in which the approval of the approved not</w:t>
      </w:r>
      <w:r w:rsidR="00D956D1" w:rsidRPr="00F83666">
        <w:noBreakHyphen/>
      </w:r>
      <w:r w:rsidR="00C257B6" w:rsidRPr="00F83666">
        <w:t>for-profit organisation expires or is withdrawn, or any subsequent year of assessment.”.</w:t>
      </w:r>
    </w:p>
    <w:p w14:paraId="5CD8FF22" w14:textId="325CAB7B" w:rsidR="00C257B6" w:rsidRPr="00F83666" w:rsidRDefault="00C257B6" w:rsidP="00C257B6">
      <w:pPr>
        <w:pStyle w:val="AmendRef"/>
      </w:pPr>
      <w:r w:rsidRPr="00F83666">
        <w:fldChar w:fldCharType="begin"/>
      </w:r>
      <w:r w:rsidRPr="00F83666">
        <w:instrText xml:space="preserve"> GUID=1a212d63-8f03-4801-8717-04a8610ad15c </w:instrText>
      </w:r>
      <w:r w:rsidRPr="00F83666">
        <w:fldChar w:fldCharType="end"/>
      </w:r>
      <w:r w:rsidRPr="00F83666">
        <w:t xml:space="preserve"> [</w:t>
      </w:r>
      <w:r w:rsidRPr="00F83666">
        <w:fldChar w:fldCharType="begin"/>
      </w:r>
      <w:r w:rsidRPr="00F83666">
        <w:instrText xml:space="preserve"> GUID=845349b0-cb07-472a-8e95-80d23657dabc </w:instrText>
      </w:r>
      <w:r w:rsidRPr="00F83666">
        <w:fldChar w:fldCharType="end"/>
      </w:r>
      <w:r w:rsidRPr="00F83666">
        <w:t>Gazette date]</w:t>
      </w:r>
    </w:p>
    <w:p w14:paraId="54D12258" w14:textId="69A29A29" w:rsidR="00742320" w:rsidRPr="00F83666" w:rsidRDefault="00742320" w:rsidP="00742320">
      <w:pPr>
        <w:pStyle w:val="SectionHeading"/>
      </w:pPr>
      <w:r w:rsidRPr="00F83666">
        <w:t>Amendment of section 13ZA</w:t>
      </w:r>
    </w:p>
    <w:p w14:paraId="761F5BA3" w14:textId="0814EAC7"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7</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7</w:t>
      </w:r>
      <w:r w:rsidR="00E0515F" w:rsidRPr="00F83666">
        <w:rPr>
          <w:b/>
          <w:bCs/>
        </w:rPr>
        <w:t>.</w:t>
      </w:r>
      <w:r w:rsidRPr="00F83666">
        <w:fldChar w:fldCharType="end"/>
      </w:r>
      <w:r w:rsidRPr="00F83666">
        <w:t>  Section 13ZA(1) of the principal Act is amended —</w:t>
      </w:r>
    </w:p>
    <w:p w14:paraId="2C0B7BF8" w14:textId="189F938C"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“and 26 May 2020” in paragraph (</w:t>
      </w:r>
      <w:r w:rsidRPr="00F83666">
        <w:rPr>
          <w:i/>
          <w:iCs/>
        </w:rPr>
        <w:t>b</w:t>
      </w:r>
      <w:r w:rsidRPr="00F83666">
        <w:t xml:space="preserve">) and substituting the words “, 26 May 2020 and 16 February 2021”; </w:t>
      </w:r>
    </w:p>
    <w:p w14:paraId="3AE5A06A" w14:textId="7E8B6F00"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the word “in this paragraph” in paragraph (</w:t>
      </w:r>
      <w:r w:rsidRPr="00F83666">
        <w:rPr>
          <w:i/>
          <w:iCs/>
        </w:rPr>
        <w:t>g</w:t>
      </w:r>
      <w:r w:rsidRPr="00F83666">
        <w:t>)(i), the words “and paragraph (</w:t>
      </w:r>
      <w:r w:rsidRPr="00F83666">
        <w:rPr>
          <w:i/>
          <w:iCs/>
        </w:rPr>
        <w:t>ga</w:t>
      </w:r>
      <w:r w:rsidRPr="00F83666">
        <w:t>)”; and</w:t>
      </w:r>
    </w:p>
    <w:p w14:paraId="1647CA5E" w14:textId="4DEC64BB"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inserting, immediately after paragraph (</w:t>
      </w:r>
      <w:r w:rsidRPr="00F83666">
        <w:rPr>
          <w:i/>
          <w:iCs/>
        </w:rPr>
        <w:t>g</w:t>
      </w:r>
      <w:r w:rsidRPr="00F83666">
        <w:t>), the following paragraph:</w:t>
      </w:r>
    </w:p>
    <w:p w14:paraId="5B2B330A" w14:textId="139129B9" w:rsidR="00742320" w:rsidRPr="00F83666" w:rsidRDefault="00742320" w:rsidP="00742320">
      <w:pPr>
        <w:pStyle w:val="Am2SectionTexta"/>
      </w:pPr>
      <w:bookmarkStart w:id="1" w:name="_Hlk72764698"/>
      <w:r w:rsidRPr="00F83666">
        <w:tab/>
        <w:t>“</w:t>
      </w:r>
      <w:r w:rsidRPr="00F83666">
        <w:fldChar w:fldCharType="begin"/>
      </w:r>
      <w:r w:rsidRPr="00F83666">
        <w:instrText xml:space="preserve"> Quote "(</w:instrText>
      </w:r>
      <w:r w:rsidRPr="00F83666">
        <w:rPr>
          <w:i/>
        </w:rPr>
        <w:instrText>ga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ga</w:t>
      </w:r>
      <w:r w:rsidR="003512D2" w:rsidRPr="00F83666">
        <w:t>)</w:t>
      </w:r>
      <w:r w:rsidRPr="00F83666">
        <w:fldChar w:fldCharType="end"/>
      </w:r>
      <w:r w:rsidRPr="00F83666">
        <w:tab/>
        <w:t xml:space="preserve">a benefit received by an individual who drives a chauffeured private hire car or taxi, from — </w:t>
      </w:r>
    </w:p>
    <w:p w14:paraId="2351FDFF" w14:textId="0ED0EDAE" w:rsidR="00742320" w:rsidRPr="00F83666" w:rsidRDefault="00742320" w:rsidP="00742320">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the LTA; or</w:t>
      </w:r>
    </w:p>
    <w:p w14:paraId="1B89E0AD" w14:textId="2D5B4B98" w:rsidR="00742320" w:rsidRPr="00F83666" w:rsidRDefault="00742320" w:rsidP="00742320">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an entity in the Tenth Schedule,</w:t>
      </w:r>
    </w:p>
    <w:p w14:paraId="137D19CD" w14:textId="6987D837" w:rsidR="00742320" w:rsidRPr="00F83666" w:rsidRDefault="00742320" w:rsidP="00742320">
      <w:pPr>
        <w:pStyle w:val="Am2SectionTextaN0"/>
      </w:pPr>
      <w:bookmarkStart w:id="2" w:name="_Hlk72852557"/>
      <w:r w:rsidRPr="00F83666">
        <w:t>that is given on or after 1 January 2021 in connection with an amount received by the LTA or the entity out of a payment mad</w:t>
      </w:r>
      <w:bookmarkStart w:id="3" w:name="_Hlk72851372"/>
      <w:r w:rsidRPr="00F83666">
        <w:t>e by the Government from a fund established by the Government known as the COVID</w:t>
      </w:r>
      <w:r w:rsidRPr="00F83666">
        <w:noBreakHyphen/>
        <w:t>19 Driver Relief Fund;”.</w:t>
      </w:r>
      <w:bookmarkEnd w:id="3"/>
    </w:p>
    <w:bookmarkEnd w:id="1"/>
    <w:bookmarkEnd w:id="2"/>
    <w:p w14:paraId="415395DB" w14:textId="7E7944B4" w:rsidR="00742320" w:rsidRPr="00F83666" w:rsidRDefault="00742320" w:rsidP="00742320">
      <w:pPr>
        <w:pStyle w:val="AmendRef"/>
      </w:pPr>
      <w:r w:rsidRPr="00F83666">
        <w:t>[</w:t>
      </w:r>
      <w:r w:rsidR="009C4108" w:rsidRPr="00F83666">
        <w:t>Gazette date</w:t>
      </w:r>
      <w:r w:rsidRPr="00F83666">
        <w:t>]</w:t>
      </w:r>
    </w:p>
    <w:p w14:paraId="336489C2" w14:textId="77777777" w:rsidR="009C4108" w:rsidRPr="00F83666" w:rsidRDefault="009C4108" w:rsidP="00742320">
      <w:pPr>
        <w:pStyle w:val="AmendRef"/>
      </w:pPr>
    </w:p>
    <w:p w14:paraId="66B0FD1B" w14:textId="77777777" w:rsidR="004F7CE0" w:rsidRPr="00F83666" w:rsidRDefault="004F7CE0" w:rsidP="004F7CE0">
      <w:pPr>
        <w:pStyle w:val="SectionHeading"/>
      </w:pPr>
      <w:r w:rsidRPr="00F83666">
        <w:t>Amendment of section 14B</w:t>
      </w:r>
    </w:p>
    <w:p w14:paraId="2EEADD7C" w14:textId="7A76D54E" w:rsidR="004F7CE0" w:rsidRPr="00F83666" w:rsidRDefault="004F7CE0" w:rsidP="004F7CE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8</w:t>
      </w:r>
      <w:r w:rsidR="00E0515F" w:rsidRPr="00F83666">
        <w:rPr>
          <w:b/>
          <w:bCs/>
        </w:rPr>
        <w:t>.</w:t>
      </w:r>
      <w:r w:rsidRPr="00F83666">
        <w:fldChar w:fldCharType="end"/>
      </w:r>
      <w:r w:rsidRPr="00F83666">
        <w:t>  Section 14B of the principal Act is amended —</w:t>
      </w:r>
    </w:p>
    <w:p w14:paraId="033FAE60" w14:textId="1B6AEC7A" w:rsidR="004F7CE0" w:rsidRPr="00F83666" w:rsidRDefault="004F7CE0" w:rsidP="004F7CE0">
      <w:pPr>
        <w:pStyle w:val="SectionTexta"/>
      </w:pPr>
      <w:r w:rsidRPr="00F83666">
        <w:lastRenderedPageBreak/>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paragraph (</w:t>
      </w:r>
      <w:r w:rsidRPr="00F83666">
        <w:rPr>
          <w:i/>
          <w:iCs/>
        </w:rPr>
        <w:t>aa</w:t>
      </w:r>
      <w:r w:rsidRPr="00F83666">
        <w:t>) of subsection (2), the following paragraph:</w:t>
      </w:r>
    </w:p>
    <w:p w14:paraId="3D114190" w14:textId="7B82A986" w:rsidR="004F7CE0" w:rsidRPr="00F83666" w:rsidRDefault="004F7CE0" w:rsidP="004F7CE0">
      <w:pPr>
        <w:pStyle w:val="Am2SectionTexta"/>
      </w:pPr>
      <w:r w:rsidRPr="00F83666">
        <w:tab/>
        <w:t>“</w:t>
      </w:r>
      <w:r w:rsidRPr="00F83666">
        <w:fldChar w:fldCharType="begin"/>
      </w:r>
      <w:r w:rsidRPr="00F83666">
        <w:instrText xml:space="preserve"> Quote "(</w:instrText>
      </w:r>
      <w:r w:rsidRPr="00F83666">
        <w:rPr>
          <w:i/>
        </w:rPr>
        <w:instrText>ab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ab</w:t>
      </w:r>
      <w:r w:rsidR="003512D2" w:rsidRPr="00F83666">
        <w:t>)</w:t>
      </w:r>
      <w:r w:rsidRPr="00F83666">
        <w:fldChar w:fldCharType="end"/>
      </w:r>
      <w:r w:rsidRPr="00F83666">
        <w:tab/>
        <w:t>expenses incurred on or after 17 February 2021 in establishing, maintaining or otherwise participating in an approved trade fair or trade exhibition held or conducted (whether wholly or partly) by means of teleconference, video</w:t>
      </w:r>
      <w:r w:rsidRPr="00F83666">
        <w:noBreakHyphen/>
        <w:t xml:space="preserve">conferencing or any other electronic means of communications;”; </w:t>
      </w:r>
    </w:p>
    <w:p w14:paraId="5A0CFCFE" w14:textId="163A28EF"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words “31 December 2025” in subsection (2A) and substituting the words “16 February 2021”;</w:t>
      </w:r>
    </w:p>
    <w:p w14:paraId="3F527849" w14:textId="4DBBC91B"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inserting, immediately after subsection (2A), the following subsections:</w:t>
      </w:r>
    </w:p>
    <w:p w14:paraId="59DD6475" w14:textId="77777777" w:rsidR="004F7CE0" w:rsidRPr="00F83666" w:rsidRDefault="004F7CE0" w:rsidP="004F7CE0">
      <w:pPr>
        <w:pStyle w:val="Am2SectionText1"/>
      </w:pPr>
      <w:r w:rsidRPr="00F83666">
        <w:t>“(2AA) For the purposes of subsection (1) and subject to subsection (2B), the firm or company need not be an approved firm or approved company to be allowed a deduction under subsection (1) in respect of any of the following expenses incurred during the period between 17 February 2021 and 31 December 2025 (both dates inclusive) for the primary purpose of promoting the trading of goods or the provision of services:</w:t>
      </w:r>
    </w:p>
    <w:p w14:paraId="1D63B17A" w14:textId="561FDE53" w:rsidR="004F7CE0" w:rsidRPr="00F83666" w:rsidRDefault="004F7CE0" w:rsidP="004F7CE0">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such expenses in subsection (2)(</w:t>
      </w:r>
      <w:r w:rsidRPr="00F83666">
        <w:rPr>
          <w:i/>
          <w:iCs/>
        </w:rPr>
        <w:t>a</w:t>
      </w:r>
      <w:r w:rsidRPr="00F83666">
        <w:t>) as are prescribed by rules made under section 7;</w:t>
      </w:r>
    </w:p>
    <w:p w14:paraId="149C480D" w14:textId="0B118AE2" w:rsidR="004F7CE0" w:rsidRPr="00F83666" w:rsidRDefault="005B5070" w:rsidP="005B5070">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4F7CE0" w:rsidRPr="00F83666">
        <w:t>such expenses in subsection (2)(</w:t>
      </w:r>
      <w:r w:rsidR="004F7CE0" w:rsidRPr="00F83666">
        <w:rPr>
          <w:i/>
          <w:iCs/>
        </w:rPr>
        <w:t>ab</w:t>
      </w:r>
      <w:r w:rsidR="004F7CE0" w:rsidRPr="00F83666">
        <w:t>) as are prescribed by rules made under section 7.</w:t>
      </w:r>
    </w:p>
    <w:p w14:paraId="4A84CD13" w14:textId="4877BEAA" w:rsidR="004F7CE0" w:rsidRPr="00F83666" w:rsidRDefault="004F7CE0" w:rsidP="004F7CE0">
      <w:pPr>
        <w:pStyle w:val="Am2SectionText1"/>
      </w:pPr>
      <w:r w:rsidRPr="00F83666">
        <w:fldChar w:fldCharType="begin"/>
      </w:r>
      <w:r w:rsidRPr="00F83666">
        <w:instrText xml:space="preserve"> Quote "(2AB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(2AB)</w:t>
      </w:r>
      <w:r w:rsidRPr="00F83666">
        <w:fldChar w:fldCharType="end"/>
      </w:r>
      <w:r w:rsidRPr="00F83666">
        <w:t xml:space="preserve">  Despite subsection (1) but subject to subsection (2B), where the Comptroller is satisfied that any expenses mentioned in subsection (2AC) have been incurred by a firm or company resident in or having a permanent establishment in Singapore during the period  </w:t>
      </w:r>
      <w:r w:rsidR="005B5070" w:rsidRPr="00F83666">
        <w:t xml:space="preserve">between 17 February 2021 and 31 December 2025 (both dates inclusive) </w:t>
      </w:r>
      <w:r w:rsidRPr="00F83666">
        <w:t xml:space="preserve">for the primary purpose of promoting the trading of goods or the provision of services, there is to be allowed a further deduction of the amount of such </w:t>
      </w:r>
      <w:r w:rsidRPr="00F83666">
        <w:lastRenderedPageBreak/>
        <w:t>expenses in addition to the amount allowed under section 14.</w:t>
      </w:r>
    </w:p>
    <w:p w14:paraId="4542E58F" w14:textId="5B1E0000" w:rsidR="004F7CE0" w:rsidRPr="00F83666" w:rsidRDefault="004F7CE0" w:rsidP="004F7CE0">
      <w:pPr>
        <w:pStyle w:val="Am2SectionText1"/>
      </w:pPr>
      <w:r w:rsidRPr="00F83666">
        <w:fldChar w:fldCharType="begin"/>
      </w:r>
      <w:r w:rsidRPr="00F83666">
        <w:instrText xml:space="preserve"> Quote "(2AC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(2AC)</w:t>
      </w:r>
      <w:r w:rsidRPr="00F83666">
        <w:fldChar w:fldCharType="end"/>
      </w:r>
      <w:r w:rsidRPr="00F83666">
        <w:t>  The expenses mentioned in subsection (2AB) are the following types of expenses that fall within descriptions prescribed by rules made under section 7</w:t>
      </w:r>
      <w:r w:rsidR="00E3637D" w:rsidRPr="00F83666">
        <w:t xml:space="preserve">, to the extent that </w:t>
      </w:r>
      <w:r w:rsidR="002C4413" w:rsidRPr="00F83666">
        <w:t>such expenses</w:t>
      </w:r>
      <w:r w:rsidR="00E3637D" w:rsidRPr="00F83666">
        <w:t xml:space="preserve"> do not fall within subsection</w:t>
      </w:r>
      <w:r w:rsidR="002C4413" w:rsidRPr="00F83666">
        <w:t> </w:t>
      </w:r>
      <w:r w:rsidR="00E3637D" w:rsidRPr="00F83666">
        <w:t>(1)</w:t>
      </w:r>
      <w:r w:rsidRPr="00F83666">
        <w:t xml:space="preserve">: </w:t>
      </w:r>
    </w:p>
    <w:p w14:paraId="326D678E" w14:textId="6188CADD" w:rsidR="004F7CE0" w:rsidRPr="00F83666" w:rsidRDefault="004F7CE0" w:rsidP="004F7CE0">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expenses incurred in the design of packaging; </w:t>
      </w:r>
    </w:p>
    <w:p w14:paraId="2A2A8CCD" w14:textId="1EF33D36" w:rsidR="004F7CE0" w:rsidRPr="00F83666" w:rsidRDefault="004F7CE0" w:rsidP="004F7CE0">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expenses incurred in obtaining any approved certification of goods and services;</w:t>
      </w:r>
    </w:p>
    <w:p w14:paraId="3D6862A0" w14:textId="23BA74A7" w:rsidR="004F7CE0" w:rsidRPr="00F83666" w:rsidRDefault="004F7CE0" w:rsidP="004F7CE0">
      <w:pPr>
        <w:pStyle w:val="Am2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expenses incurred in any advertisement placed in any media or on any promotion campaign carried out overseas.</w:t>
      </w:r>
    </w:p>
    <w:p w14:paraId="510BB2BE" w14:textId="746DEB47" w:rsidR="004F7CE0" w:rsidRPr="00F83666" w:rsidRDefault="004F7CE0" w:rsidP="004F7CE0">
      <w:pPr>
        <w:pStyle w:val="Am2SectionText1"/>
      </w:pPr>
      <w:r w:rsidRPr="00F83666">
        <w:fldChar w:fldCharType="begin"/>
      </w:r>
      <w:r w:rsidRPr="00F83666">
        <w:instrText xml:space="preserve"> Quote "(</w:instrText>
      </w:r>
      <w:r w:rsidR="00351FC8" w:rsidRPr="00F83666">
        <w:instrText>2AD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FC8" w:rsidRPr="00F83666">
        <w:t>(2AD)</w:t>
      </w:r>
      <w:r w:rsidRPr="00F83666">
        <w:fldChar w:fldCharType="end"/>
      </w:r>
      <w:r w:rsidRPr="00F83666">
        <w:t>  Rules made for the purposes of subsections (2AA) and (2AC) may be made to take effect from (and including) 17 February 2021.”; and</w:t>
      </w:r>
    </w:p>
    <w:p w14:paraId="48D50388" w14:textId="3E0712FE"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by inserting, immediately after the words “subsection (2A)” in subsections (2B) and (3), the words “,</w:t>
      </w:r>
      <w:r w:rsidR="0036519D" w:rsidRPr="00F83666">
        <w:t> </w:t>
      </w:r>
      <w:r w:rsidRPr="00F83666">
        <w:t>or subsections (2AA) and (2AB)”.</w:t>
      </w:r>
    </w:p>
    <w:p w14:paraId="0883CDFC" w14:textId="3EB05032" w:rsidR="004F7CE0" w:rsidRPr="00F83666" w:rsidRDefault="004F7CE0" w:rsidP="004F7CE0">
      <w:pPr>
        <w:pStyle w:val="AmendRef"/>
      </w:pPr>
      <w:r w:rsidRPr="00F83666">
        <w:t>[17 February 2021]</w:t>
      </w:r>
    </w:p>
    <w:p w14:paraId="6002D11C" w14:textId="3A05B880" w:rsidR="00742320" w:rsidRPr="00F83666" w:rsidRDefault="00742320" w:rsidP="00742320">
      <w:pPr>
        <w:pStyle w:val="SectionHeading"/>
      </w:pPr>
      <w:r w:rsidRPr="00F83666">
        <w:t>Amendment of section 14D</w:t>
      </w:r>
    </w:p>
    <w:p w14:paraId="671D1661" w14:textId="5A40F51E"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9</w:t>
      </w:r>
      <w:r w:rsidR="00E0515F" w:rsidRPr="00F83666">
        <w:rPr>
          <w:b/>
          <w:bCs/>
        </w:rPr>
        <w:t>.</w:t>
      </w:r>
      <w:r w:rsidRPr="00F83666">
        <w:fldChar w:fldCharType="end"/>
      </w:r>
      <w:r w:rsidRPr="00F83666">
        <w:t>  Section 14D(5) of the principal Act is amended by deleting the words “(in respect of those relating to general insurance business only)” in paragraph (</w:t>
      </w:r>
      <w:r w:rsidRPr="00F83666">
        <w:rPr>
          <w:i/>
          <w:iCs/>
        </w:rPr>
        <w:t>b</w:t>
      </w:r>
      <w:r w:rsidRPr="00F83666">
        <w:t xml:space="preserve">) of the definition of “concessionary rate of tax”. </w:t>
      </w:r>
    </w:p>
    <w:p w14:paraId="210F5DAD" w14:textId="4C4D9486" w:rsidR="00742320" w:rsidRPr="00F83666" w:rsidRDefault="00742320" w:rsidP="00742320">
      <w:pPr>
        <w:pStyle w:val="AmendRef"/>
      </w:pPr>
      <w:r w:rsidRPr="00F83666">
        <w:t>[Gazette date]</w:t>
      </w:r>
    </w:p>
    <w:p w14:paraId="403EEF4F" w14:textId="77777777" w:rsidR="00742320" w:rsidRPr="00F83666" w:rsidRDefault="00742320" w:rsidP="00742320">
      <w:pPr>
        <w:pStyle w:val="SectionHeading"/>
      </w:pPr>
      <w:r w:rsidRPr="00F83666">
        <w:t>Amendment of section 14I</w:t>
      </w:r>
    </w:p>
    <w:p w14:paraId="496F9080" w14:textId="7D814E6C"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10</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10</w:t>
      </w:r>
      <w:r w:rsidR="00E0515F" w:rsidRPr="00F83666">
        <w:rPr>
          <w:b/>
          <w:bCs/>
        </w:rPr>
        <w:t>.</w:t>
      </w:r>
      <w:r w:rsidRPr="00F83666">
        <w:fldChar w:fldCharType="end"/>
      </w:r>
      <w:r w:rsidRPr="00F83666">
        <w:t>—</w:t>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SectionText(1) </w:instrText>
      </w:r>
      <w:r w:rsidRPr="00F83666">
        <w:rPr>
          <w:lang w:bidi="ta-IN"/>
        </w:rPr>
        <w:fldChar w:fldCharType="separate"/>
      </w:r>
      <w:r w:rsidR="003512D2" w:rsidRPr="00F83666">
        <w:rPr>
          <w:noProof/>
          <w:lang w:bidi="ta-IN"/>
        </w:rPr>
        <w:instrText>1</w:instrText>
      </w:r>
      <w:r w:rsidRPr="00F83666">
        <w:rPr>
          <w:lang w:bidi="ta-IN"/>
        </w:rPr>
        <w:fldChar w:fldCharType="end"/>
      </w:r>
      <w:r w:rsidRPr="00F83666">
        <w:rPr>
          <w:lang w:bidi="ta-IN"/>
        </w:rPr>
        <w:fldChar w:fldCharType="begin"/>
      </w:r>
      <w:r w:rsidRPr="00F83666">
        <w:rPr>
          <w:lang w:bidi="ta-IN"/>
        </w:rPr>
        <w:instrText xml:space="preserve"> SEQ SectionInterpretation(a) \r0\h </w:instrText>
      </w:r>
      <w:r w:rsidRPr="00F83666">
        <w:rPr>
          <w:lang w:bidi="ta-IN"/>
        </w:rPr>
        <w:fldChar w:fldCharType="end"/>
      </w:r>
      <w:r w:rsidRPr="00F83666">
        <w:rPr>
          <w:lang w:bidi="ta-IN"/>
        </w:rPr>
        <w:fldChar w:fldCharType="begin"/>
      </w:r>
      <w:r w:rsidRPr="00F83666">
        <w:rPr>
          <w:lang w:bidi="ta-IN"/>
        </w:rPr>
        <w:instrText xml:space="preserve"> SEQ SectionText(a) \r0\h </w:instrText>
      </w:r>
      <w:r w:rsidRPr="00F83666">
        <w:rPr>
          <w:lang w:bidi="ta-IN"/>
        </w:rPr>
        <w:fldChar w:fldCharType="end"/>
      </w:r>
      <w:r w:rsidRPr="00F83666">
        <w:rPr>
          <w:lang w:bidi="ta-IN"/>
        </w:rPr>
        <w:fldChar w:fldCharType="begin"/>
      </w:r>
      <w:r w:rsidRPr="00F83666">
        <w:rPr>
          <w:lang w:bidi="ta-IN"/>
        </w:rPr>
        <w:instrText xml:space="preserve"> SEQ pSectionText(1)  \r0\h</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noProof/>
          <w:lang w:bidi="ta-IN"/>
        </w:rPr>
        <w:t>1</w:t>
      </w:r>
      <w:r w:rsidR="003512D2" w:rsidRPr="00F83666">
        <w:rPr>
          <w:lang w:bidi="ta-IN"/>
        </w:rPr>
        <w:t>)</w:t>
      </w:r>
      <w:r w:rsidRPr="00F83666">
        <w:rPr>
          <w:lang w:bidi="ta-IN"/>
        </w:rPr>
        <w:fldChar w:fldCharType="end"/>
      </w:r>
      <w:r w:rsidRPr="00F83666">
        <w:rPr>
          <w:lang w:bidi="ta-IN"/>
        </w:rPr>
        <w:t>  </w:t>
      </w:r>
      <w:r w:rsidRPr="00F83666">
        <w:t>Section 14I of the principal Act is amended —</w:t>
      </w:r>
    </w:p>
    <w:p w14:paraId="5807606E" w14:textId="3A5D2162"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subsection (6AA), the following subsection:</w:t>
      </w:r>
    </w:p>
    <w:p w14:paraId="2E0B4550" w14:textId="26CB830D" w:rsidR="00742320" w:rsidRPr="00F83666" w:rsidRDefault="00742320" w:rsidP="00742320">
      <w:pPr>
        <w:pStyle w:val="Am2SectionText1"/>
      </w:pPr>
      <w:r w:rsidRPr="00F83666">
        <w:t>“</w:t>
      </w:r>
      <w:r w:rsidRPr="00F83666">
        <w:fldChar w:fldCharType="begin"/>
      </w:r>
      <w:r w:rsidRPr="00F83666">
        <w:instrText xml:space="preserve"> Quote "(6AB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(6AB)</w:t>
      </w:r>
      <w:r w:rsidRPr="00F83666">
        <w:fldChar w:fldCharType="end"/>
      </w:r>
      <w:r w:rsidRPr="00F83666">
        <w:t>  For the purposes of subsections (5) and (6) —</w:t>
      </w:r>
    </w:p>
    <w:p w14:paraId="016ED061" w14:textId="7DA539FC" w:rsidR="00742320" w:rsidRPr="00F83666" w:rsidRDefault="00742320" w:rsidP="00742320">
      <w:pPr>
        <w:pStyle w:val="Am2SectionTexta"/>
      </w:pPr>
      <w:r w:rsidRPr="00F83666">
        <w:lastRenderedPageBreak/>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a reference to a loan is to a loan that has been disbursed by the bank or qualifying finance company, but does not include —</w:t>
      </w:r>
    </w:p>
    <w:p w14:paraId="133CC334" w14:textId="01C4DCDB" w:rsidR="00742320" w:rsidRPr="00F83666" w:rsidRDefault="00742320" w:rsidP="00742320">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a loan to and placement with any financial institution in Singapore or any other country;</w:t>
      </w:r>
    </w:p>
    <w:p w14:paraId="1D194A95" w14:textId="48400D0D" w:rsidR="00742320" w:rsidRPr="00F83666" w:rsidRDefault="00742320" w:rsidP="00742320">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a loan to the Government or the government of any other country;</w:t>
      </w:r>
    </w:p>
    <w:p w14:paraId="6E4EE6F1" w14:textId="467F4545" w:rsidR="00742320" w:rsidRPr="00F83666" w:rsidRDefault="00742320" w:rsidP="00742320">
      <w:pPr>
        <w:pStyle w:val="Am2SectionTexti"/>
      </w:pPr>
      <w:r w:rsidRPr="00F83666">
        <w:tab/>
      </w:r>
      <w:r w:rsidRPr="00F83666">
        <w:fldChar w:fldCharType="begin"/>
      </w:r>
      <w:r w:rsidRPr="00F83666">
        <w:instrText xml:space="preserve"> Quote "(iii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(iii)</w:t>
      </w:r>
      <w:r w:rsidRPr="00F83666">
        <w:fldChar w:fldCharType="end"/>
      </w:r>
      <w:r w:rsidRPr="00F83666">
        <w:tab/>
        <w:t xml:space="preserve">a loan to and placement with the Monetary Authority of Singapore or the central bank or other monetary authority of any other country; </w:t>
      </w:r>
    </w:p>
    <w:p w14:paraId="63FEA592" w14:textId="43EA3905" w:rsidR="00742320" w:rsidRPr="00F83666" w:rsidRDefault="00742320" w:rsidP="00742320">
      <w:pPr>
        <w:pStyle w:val="Am2SectionTexti"/>
      </w:pPr>
      <w:r w:rsidRPr="00F83666">
        <w:tab/>
      </w:r>
      <w:r w:rsidRPr="00F83666">
        <w:fldChar w:fldCharType="begin"/>
      </w:r>
      <w:r w:rsidRPr="00F83666">
        <w:instrText xml:space="preserve"> Quote "(iv</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(iv)</w:t>
      </w:r>
      <w:r w:rsidRPr="00F83666">
        <w:fldChar w:fldCharType="end"/>
      </w:r>
      <w:r w:rsidRPr="00F83666">
        <w:tab/>
        <w:t>a loan to any statutory body or corporation guaranteed by the Government or the government of any other country; or</w:t>
      </w:r>
    </w:p>
    <w:p w14:paraId="3B22B791" w14:textId="7E6BDF63" w:rsidR="00742320" w:rsidRPr="00F83666" w:rsidRDefault="005B0591" w:rsidP="005B0591">
      <w:pPr>
        <w:pStyle w:val="Am2SectionTexti"/>
      </w:pPr>
      <w:r w:rsidRPr="00F83666">
        <w:tab/>
      </w:r>
      <w:r w:rsidRPr="00F83666">
        <w:fldChar w:fldCharType="begin"/>
      </w:r>
      <w:r w:rsidRPr="00F83666">
        <w:instrText xml:space="preserve"> Quote "(v</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(v)</w:t>
      </w:r>
      <w:r w:rsidRPr="00F83666">
        <w:fldChar w:fldCharType="end"/>
      </w:r>
      <w:r w:rsidRPr="00F83666">
        <w:tab/>
      </w:r>
      <w:r w:rsidR="00742320" w:rsidRPr="00F83666">
        <w:t>such other loan or advance as may be prescribed</w:t>
      </w:r>
      <w:r w:rsidR="00A84C85" w:rsidRPr="00F83666">
        <w:t xml:space="preserve"> by rules made under section</w:t>
      </w:r>
      <w:r w:rsidR="0000070B" w:rsidRPr="00F83666">
        <w:t> 7</w:t>
      </w:r>
      <w:r w:rsidR="00742320" w:rsidRPr="00F83666">
        <w:t>; and</w:t>
      </w:r>
    </w:p>
    <w:p w14:paraId="31BA247B" w14:textId="6A561A5E" w:rsidR="00742320" w:rsidRPr="00F83666" w:rsidRDefault="00742320" w:rsidP="00742320">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 reference to securities does not include securities issued or guaranteed by the Government or the government of any other country.”;</w:t>
      </w:r>
    </w:p>
    <w:p w14:paraId="4D163EA0" w14:textId="2E2C0778"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definition of “loan” in subsection (7) and substituting the following definition:</w:t>
      </w:r>
    </w:p>
    <w:p w14:paraId="696D65F3" w14:textId="4D421861" w:rsidR="00742320" w:rsidRPr="00F83666" w:rsidRDefault="00742320" w:rsidP="00742320">
      <w:pPr>
        <w:pStyle w:val="Am2SectionInterpretationItem"/>
      </w:pPr>
      <w:r w:rsidRPr="00F83666">
        <w:t>“</w:t>
      </w:r>
      <w:r w:rsidR="005B0591" w:rsidRPr="00F83666">
        <w:t> </w:t>
      </w:r>
      <w:r w:rsidRPr="00F83666">
        <w:t xml:space="preserve">“loan” means any loan, advance or credit facility made or granted by a bank or qualifying finance company, including an overdraft;”; </w:t>
      </w:r>
    </w:p>
    <w:p w14:paraId="24ED15B6" w14:textId="1F1C973C"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the full-stop at the end of the definition of “qualifying profit” in subsection (7) and substituting a semi</w:t>
      </w:r>
      <w:r w:rsidRPr="00F83666">
        <w:noBreakHyphen/>
        <w:t>colon, and by inserting immediately thereafter the following definition:</w:t>
      </w:r>
    </w:p>
    <w:p w14:paraId="3666B950" w14:textId="77777777" w:rsidR="00742320" w:rsidRPr="00F83666" w:rsidRDefault="00742320" w:rsidP="00742320">
      <w:pPr>
        <w:pStyle w:val="Am2SectionInterpretationItem"/>
      </w:pPr>
      <w:r w:rsidRPr="00F83666">
        <w:t>“ “securities” means debentures, bonds or notes.”; and</w:t>
      </w:r>
    </w:p>
    <w:p w14:paraId="1DE015DF" w14:textId="7B740EB8"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 xml:space="preserve">by deleting subsection (8). </w:t>
      </w:r>
    </w:p>
    <w:p w14:paraId="4EE49A14" w14:textId="1C8C18EF" w:rsidR="00742320" w:rsidRPr="00F83666" w:rsidRDefault="00742320" w:rsidP="00A84C85">
      <w:pPr>
        <w:pStyle w:val="SectionText1"/>
      </w:pPr>
      <w:r w:rsidRPr="00F83666">
        <w:rPr>
          <w:lang w:bidi="ta-IN"/>
        </w:rPr>
        <w:lastRenderedPageBreak/>
        <w:fldChar w:fldCharType="begin"/>
      </w:r>
      <w:r w:rsidRPr="00F83666">
        <w:rPr>
          <w:lang w:bidi="ta-IN"/>
        </w:rPr>
        <w:instrText xml:space="preserve"> Quote "(</w:instrText>
      </w:r>
      <w:r w:rsidRPr="00F83666">
        <w:rPr>
          <w:lang w:bidi="ta-IN"/>
        </w:rPr>
        <w:fldChar w:fldCharType="begin"/>
      </w:r>
      <w:r w:rsidRPr="00F83666">
        <w:rPr>
          <w:lang w:bidi="ta-IN"/>
        </w:rPr>
        <w:instrText xml:space="preserve"> SEQ SectionText(1) </w:instrText>
      </w:r>
      <w:r w:rsidRPr="00F83666">
        <w:rPr>
          <w:lang w:bidi="ta-IN"/>
        </w:rPr>
        <w:fldChar w:fldCharType="separate"/>
      </w:r>
      <w:r w:rsidR="003512D2" w:rsidRPr="00F83666">
        <w:rPr>
          <w:noProof/>
          <w:lang w:bidi="ta-IN"/>
        </w:rPr>
        <w:instrText>2</w:instrText>
      </w:r>
      <w:r w:rsidRPr="00F83666">
        <w:rPr>
          <w:lang w:bidi="ta-IN"/>
        </w:rPr>
        <w:fldChar w:fldCharType="end"/>
      </w:r>
      <w:r w:rsidRPr="00F83666">
        <w:rPr>
          <w:lang w:bidi="ta-IN"/>
        </w:rPr>
        <w:fldChar w:fldCharType="begin"/>
      </w:r>
      <w:r w:rsidRPr="00F83666">
        <w:rPr>
          <w:lang w:bidi="ta-IN"/>
        </w:rPr>
        <w:instrText xml:space="preserve"> SEQ SectionInterpretation(a) \r0\h </w:instrText>
      </w:r>
      <w:r w:rsidRPr="00F83666">
        <w:rPr>
          <w:lang w:bidi="ta-IN"/>
        </w:rPr>
        <w:fldChar w:fldCharType="end"/>
      </w:r>
      <w:r w:rsidRPr="00F83666">
        <w:rPr>
          <w:lang w:bidi="ta-IN"/>
        </w:rPr>
        <w:fldChar w:fldCharType="begin"/>
      </w:r>
      <w:r w:rsidRPr="00F83666">
        <w:rPr>
          <w:lang w:bidi="ta-IN"/>
        </w:rPr>
        <w:instrText xml:space="preserve"> SEQ SectionText(a) \r0\h </w:instrText>
      </w:r>
      <w:r w:rsidRPr="00F83666">
        <w:rPr>
          <w:lang w:bidi="ta-IN"/>
        </w:rPr>
        <w:fldChar w:fldCharType="end"/>
      </w:r>
      <w:r w:rsidRPr="00F83666">
        <w:rPr>
          <w:lang w:bidi="ta-IN"/>
        </w:rPr>
        <w:fldChar w:fldCharType="begin"/>
      </w:r>
      <w:r w:rsidRPr="00F83666">
        <w:rPr>
          <w:lang w:bidi="ta-IN"/>
        </w:rPr>
        <w:instrText xml:space="preserve"> SEQ pSectionText(1)  \r0\h</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noProof/>
          <w:lang w:bidi="ta-IN"/>
        </w:rPr>
        <w:t>2</w:t>
      </w:r>
      <w:r w:rsidR="003512D2" w:rsidRPr="00F83666">
        <w:rPr>
          <w:lang w:bidi="ta-IN"/>
        </w:rPr>
        <w:t>)</w:t>
      </w:r>
      <w:r w:rsidRPr="00F83666">
        <w:rPr>
          <w:lang w:bidi="ta-IN"/>
        </w:rPr>
        <w:fldChar w:fldCharType="end"/>
      </w:r>
      <w:r w:rsidRPr="00F83666">
        <w:t>  Subsection (1)(</w:t>
      </w:r>
      <w:r w:rsidRPr="00F83666">
        <w:rPr>
          <w:i/>
          <w:iCs/>
        </w:rPr>
        <w:t>a</w:t>
      </w:r>
      <w:r w:rsidRPr="00F83666">
        <w:t>) has effect for the year of assessment 2023 and subsequent years of assessment</w:t>
      </w:r>
      <w:r w:rsidR="00A84C85" w:rsidRPr="00F83666">
        <w:t>, and s</w:t>
      </w:r>
      <w:r w:rsidRPr="00F83666">
        <w:t>ubsection (1)(</w:t>
      </w:r>
      <w:r w:rsidRPr="00F83666">
        <w:rPr>
          <w:i/>
          <w:iCs/>
        </w:rPr>
        <w:t>b</w:t>
      </w:r>
      <w:r w:rsidRPr="00F83666">
        <w:t>), (</w:t>
      </w:r>
      <w:r w:rsidRPr="00F83666">
        <w:rPr>
          <w:i/>
          <w:iCs/>
        </w:rPr>
        <w:t>c</w:t>
      </w:r>
      <w:r w:rsidRPr="00F83666">
        <w:t>) and (</w:t>
      </w:r>
      <w:r w:rsidRPr="00F83666">
        <w:rPr>
          <w:i/>
          <w:iCs/>
        </w:rPr>
        <w:t>d</w:t>
      </w:r>
      <w:r w:rsidRPr="00F83666">
        <w:t xml:space="preserve">) has effect for the year of assessment 2022 and subsequent years of assessment. </w:t>
      </w:r>
    </w:p>
    <w:p w14:paraId="54F36F92" w14:textId="77777777" w:rsidR="004F7CE0" w:rsidRPr="00F83666" w:rsidRDefault="004F7CE0" w:rsidP="004F7CE0">
      <w:pPr>
        <w:pStyle w:val="SectionHeading"/>
      </w:pPr>
      <w:r w:rsidRPr="00F83666">
        <w:t>Amendment of section 14K</w:t>
      </w:r>
    </w:p>
    <w:p w14:paraId="1A0C0830" w14:textId="58F4B201" w:rsidR="004F7CE0" w:rsidRPr="00F83666" w:rsidRDefault="004F7CE0" w:rsidP="004F7CE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11</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11</w:t>
      </w:r>
      <w:r w:rsidR="00E0515F" w:rsidRPr="00F83666">
        <w:rPr>
          <w:b/>
          <w:bCs/>
        </w:rPr>
        <w:t>.</w:t>
      </w:r>
      <w:r w:rsidRPr="00F83666">
        <w:fldChar w:fldCharType="end"/>
      </w:r>
      <w:r w:rsidRPr="00F83666">
        <w:t xml:space="preserve">  Section 14K of the principal Act is amended — </w:t>
      </w:r>
    </w:p>
    <w:p w14:paraId="5AA2CC3D" w14:textId="0E173F80"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paragraph (</w:t>
      </w:r>
      <w:r w:rsidRPr="00F83666">
        <w:rPr>
          <w:i/>
          <w:iCs/>
        </w:rPr>
        <w:t>a</w:t>
      </w:r>
      <w:r w:rsidRPr="00F83666">
        <w:t>) of subsection (1A) and substituting the following paragraph:</w:t>
      </w:r>
    </w:p>
    <w:p w14:paraId="32821FD8" w14:textId="3BED9E20" w:rsidR="004F7CE0" w:rsidRPr="00F83666" w:rsidRDefault="004F7CE0" w:rsidP="005B5070">
      <w:pPr>
        <w:pStyle w:val="Am2SectionTexta"/>
      </w:pPr>
      <w:r w:rsidRPr="00F83666">
        <w:tab/>
        <w:t>“</w:t>
      </w:r>
      <w:r w:rsidRPr="00F83666">
        <w:fldChar w:fldCharType="begin"/>
      </w:r>
      <w:r w:rsidRPr="00F83666">
        <w:instrText xml:space="preserve"> Quote "(</w:instrText>
      </w:r>
      <w:r w:rsidRPr="00F83666">
        <w:rPr>
          <w:i/>
        </w:rPr>
        <w:instrText>aa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need not be an approved firm or company to be allowed a deduction under subsection (1) in respect of the following expenditure that is directly attributable to the carrying out of any study to identify investment overseas:</w:t>
      </w:r>
    </w:p>
    <w:p w14:paraId="450C7996" w14:textId="5F716CA9" w:rsidR="004F7CE0" w:rsidRPr="00F83666" w:rsidRDefault="004F7CE0" w:rsidP="004F7CE0">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where the expenditure is incurred during the period between 1 April 2012 and 16 February 2021 (both dates inclusive) — any investment development expenditure;</w:t>
      </w:r>
    </w:p>
    <w:p w14:paraId="0AA13A59" w14:textId="56DE189F" w:rsidR="004F7CE0" w:rsidRPr="00F83666" w:rsidRDefault="004F7CE0" w:rsidP="004F7CE0">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 xml:space="preserve">where the expenditure is incurred during the period between 17 February 2021 and 31 December 2025 (both dates inclusive) — such investment development expenditure as are prescribed by rules made under section 7; and”;  </w:t>
      </w:r>
    </w:p>
    <w:p w14:paraId="66482D6A" w14:textId="49EB54D2"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subsection (1A), the following subsection:</w:t>
      </w:r>
    </w:p>
    <w:p w14:paraId="7A03277A" w14:textId="3467D54E" w:rsidR="004F7CE0" w:rsidRPr="00F83666" w:rsidRDefault="004F7CE0" w:rsidP="004F7CE0">
      <w:pPr>
        <w:pStyle w:val="Am2SectionText1"/>
      </w:pPr>
      <w:r w:rsidRPr="00F83666">
        <w:t>“</w:t>
      </w:r>
      <w:r w:rsidRPr="00F83666">
        <w:fldChar w:fldCharType="begin"/>
      </w:r>
      <w:r w:rsidRPr="00F83666">
        <w:instrText xml:space="preserve"> Quote "(1AA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(1AA)</w:t>
      </w:r>
      <w:r w:rsidRPr="00F83666">
        <w:fldChar w:fldCharType="end"/>
      </w:r>
      <w:r w:rsidRPr="00F83666">
        <w:t>  Rules made for the purposes of subsection (1A)(</w:t>
      </w:r>
      <w:r w:rsidRPr="00F83666">
        <w:rPr>
          <w:i/>
          <w:iCs/>
        </w:rPr>
        <w:t>a</w:t>
      </w:r>
      <w:r w:rsidRPr="00F83666">
        <w:t>)(ii) may be made to take effect from (and including) 17 February 2021.”; and</w:t>
      </w:r>
    </w:p>
    <w:p w14:paraId="660E69B4" w14:textId="646D5D46"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the definition of “investment development expenditure” in subsection (7) and substituting the following definition:</w:t>
      </w:r>
    </w:p>
    <w:p w14:paraId="51FA1E4B" w14:textId="77777777" w:rsidR="004F7CE0" w:rsidRPr="00F83666" w:rsidRDefault="004F7CE0" w:rsidP="004F7CE0">
      <w:pPr>
        <w:pStyle w:val="Am2SectionInterpretationItem"/>
      </w:pPr>
      <w:r w:rsidRPr="00F83666">
        <w:t>“ “investment development expenditure” means —</w:t>
      </w:r>
    </w:p>
    <w:p w14:paraId="0368FF69" w14:textId="6D30AD4F" w:rsidR="004F7CE0" w:rsidRPr="00F83666" w:rsidRDefault="00936BBA" w:rsidP="00936BBA">
      <w:pPr>
        <w:pStyle w:val="Am2SectionInterpretationa"/>
      </w:pPr>
      <w:r w:rsidRPr="00F83666">
        <w:lastRenderedPageBreak/>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004F7CE0" w:rsidRPr="00F83666">
        <w:t>expenses directly attributable to the carrying out of —</w:t>
      </w:r>
    </w:p>
    <w:p w14:paraId="6E1B22A7" w14:textId="6F881143" w:rsidR="004F7CE0" w:rsidRPr="00F83666" w:rsidRDefault="004F7CE0" w:rsidP="004F7CE0">
      <w:pPr>
        <w:pStyle w:val="Am2SectionInterpretation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any study to identify investment overseas; and</w:t>
      </w:r>
    </w:p>
    <w:p w14:paraId="220D53C3" w14:textId="4D824AA6" w:rsidR="004F7CE0" w:rsidRPr="00F83666" w:rsidRDefault="004F7CE0" w:rsidP="004F7CE0">
      <w:pPr>
        <w:pStyle w:val="Am2SectionInterpretation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any feasibility or due diligence study on any approved investment overseas; and</w:t>
      </w:r>
    </w:p>
    <w:p w14:paraId="74531350" w14:textId="4AC79907" w:rsidR="004F7CE0" w:rsidRPr="00F83666" w:rsidRDefault="00936BBA" w:rsidP="00936BBA">
      <w:pPr>
        <w:pStyle w:val="Am2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4F7CE0" w:rsidRPr="00F83666">
        <w:t>expenses incurred on or after 17 February 2021 for the transportation of any material or sample for use in any study carried out overseas to identify investment overseas.”.</w:t>
      </w:r>
    </w:p>
    <w:p w14:paraId="71D7A2F9" w14:textId="67DC2418" w:rsidR="004F7CE0" w:rsidRPr="00F83666" w:rsidRDefault="004F7CE0" w:rsidP="004F7CE0">
      <w:pPr>
        <w:pStyle w:val="AmendRef"/>
      </w:pPr>
      <w:r w:rsidRPr="00F83666">
        <w:tab/>
        <w:t>[17 February 2021]</w:t>
      </w:r>
    </w:p>
    <w:p w14:paraId="63219872" w14:textId="08103BED" w:rsidR="00C257B6" w:rsidRPr="00F83666" w:rsidRDefault="00C257B6" w:rsidP="00C257B6">
      <w:pPr>
        <w:pStyle w:val="SectionHeading"/>
      </w:pPr>
      <w:r w:rsidRPr="00F83666">
        <w:fldChar w:fldCharType="begin"/>
      </w:r>
      <w:r w:rsidRPr="00F83666">
        <w:instrText xml:space="preserve"> GUID=291b1db2-23ee-4e76-81b4-a678aa873323 </w:instrText>
      </w:r>
      <w:r w:rsidRPr="00F83666">
        <w:fldChar w:fldCharType="end"/>
      </w:r>
      <w:r w:rsidRPr="00F83666">
        <w:t>Amendment of section 14Q</w:t>
      </w:r>
    </w:p>
    <w:p w14:paraId="1AE22E99" w14:textId="52579D16" w:rsidR="00C257B6" w:rsidRPr="00F83666" w:rsidRDefault="00C257B6" w:rsidP="00C257B6">
      <w:pPr>
        <w:pStyle w:val="SectionText1"/>
      </w:pPr>
      <w:r w:rsidRPr="00F83666">
        <w:fldChar w:fldCharType="begin"/>
      </w:r>
      <w:r w:rsidRPr="00F83666">
        <w:instrText xml:space="preserve"> GUID=741d2ff0-6777-48fa-89b1-929b52e4d897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12</w:t>
      </w:r>
      <w:r w:rsidR="00E0515F" w:rsidRPr="00F83666">
        <w:rPr>
          <w:b/>
          <w:bCs/>
        </w:rPr>
        <w:t>.</w:t>
      </w:r>
      <w:r w:rsidRPr="00F83666">
        <w:fldChar w:fldCharType="end"/>
      </w:r>
      <w:r w:rsidRPr="00F83666">
        <w:t>  Section 14Q(3A) of the principal Act is amended by inserting, immediately after the words “year of assessment 2021”, the words “or 2022”.</w:t>
      </w:r>
    </w:p>
    <w:p w14:paraId="2DD3E532" w14:textId="1C0DC99B" w:rsidR="00C257B6" w:rsidRPr="00F83666" w:rsidRDefault="00C257B6" w:rsidP="00C257B6">
      <w:pPr>
        <w:pStyle w:val="AmendRef"/>
      </w:pPr>
      <w:r w:rsidRPr="00F83666">
        <w:fldChar w:fldCharType="begin"/>
      </w:r>
      <w:r w:rsidRPr="00F83666">
        <w:instrText xml:space="preserve"> GUID=bef8d33e-1d61-44fe-b059-d4ace50ece89 </w:instrText>
      </w:r>
      <w:r w:rsidRPr="00F83666">
        <w:fldChar w:fldCharType="end"/>
      </w:r>
      <w:r w:rsidRPr="00F83666">
        <w:t>[Gazette date]</w:t>
      </w:r>
    </w:p>
    <w:p w14:paraId="704DBE48" w14:textId="77777777" w:rsidR="007768CE" w:rsidRPr="00F83666" w:rsidRDefault="007768CE" w:rsidP="007768CE">
      <w:pPr>
        <w:pStyle w:val="SectionHeading"/>
      </w:pPr>
      <w:r w:rsidRPr="00F83666">
        <w:t>Amendment of section 14ZA</w:t>
      </w:r>
    </w:p>
    <w:p w14:paraId="7189B7B4" w14:textId="0D2CC8B4" w:rsidR="007768CE" w:rsidRPr="00F83666" w:rsidRDefault="007768CE"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13</w:t>
      </w:r>
      <w:r w:rsidR="00E0515F" w:rsidRPr="00F83666">
        <w:rPr>
          <w:b/>
          <w:bCs/>
        </w:rPr>
        <w:t>.</w:t>
      </w:r>
      <w:r w:rsidRPr="00F83666">
        <w:fldChar w:fldCharType="end"/>
      </w:r>
      <w:r w:rsidRPr="00F83666">
        <w:t>  Section 14ZA of the principal Act is amended —</w:t>
      </w:r>
    </w:p>
    <w:p w14:paraId="7BC247D1" w14:textId="5E07210F" w:rsidR="00F5170B" w:rsidRPr="00F83666" w:rsidRDefault="007768CE" w:rsidP="00F5170B">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 xml:space="preserve">by </w:t>
      </w:r>
      <w:r w:rsidR="00F5170B" w:rsidRPr="00F83666">
        <w:t>deleting paragraph (a) of subsection (1) and substituting the following paragraph</w:t>
      </w:r>
      <w:r w:rsidR="00603D2C" w:rsidRPr="00F83666">
        <w:t>s</w:t>
      </w:r>
      <w:r w:rsidR="00EC563E" w:rsidRPr="00F83666">
        <w:t>:</w:t>
      </w:r>
    </w:p>
    <w:p w14:paraId="5E33B6B3" w14:textId="6F71037D" w:rsidR="00EC563E" w:rsidRPr="00F83666" w:rsidRDefault="00EC563E" w:rsidP="00603D2C">
      <w:pPr>
        <w:pStyle w:val="Am2SectionTexta"/>
      </w:pPr>
      <w:r w:rsidRPr="00F83666">
        <w:tab/>
      </w:r>
      <w:r w:rsidR="00CA4657" w:rsidRPr="00F83666">
        <w:t>“</w:t>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 xml:space="preserve">an issue of </w:t>
      </w:r>
      <w:r w:rsidR="00603D2C" w:rsidRPr="00F83666">
        <w:t>post-</w:t>
      </w:r>
      <w:r w:rsidR="007D752B" w:rsidRPr="00F83666">
        <w:t>seasoning</w:t>
      </w:r>
      <w:r w:rsidRPr="00F83666">
        <w:t xml:space="preserve"> debentures within 5</w:t>
      </w:r>
      <w:r w:rsidR="00603D2C" w:rsidRPr="00F83666">
        <w:t> </w:t>
      </w:r>
      <w:r w:rsidRPr="00F83666">
        <w:t>years starting from the date of issue of the corresponding seasoned debentures, being a date falling within the period between 19 May 2016 and 18 May 2021</w:t>
      </w:r>
      <w:r w:rsidR="007D752B" w:rsidRPr="00F83666">
        <w:t xml:space="preserve"> (both dates inclusive)</w:t>
      </w:r>
      <w:r w:rsidRPr="00F83666">
        <w:t xml:space="preserve">; </w:t>
      </w:r>
    </w:p>
    <w:p w14:paraId="7B81D3C0" w14:textId="39585AF6" w:rsidR="00EC563E" w:rsidRPr="00F83666" w:rsidRDefault="00603D2C" w:rsidP="00603D2C">
      <w:pPr>
        <w:pStyle w:val="Am2SectionTexta"/>
      </w:pPr>
      <w:r w:rsidRPr="00F83666">
        <w:tab/>
      </w:r>
      <w:r w:rsidRPr="00F83666">
        <w:fldChar w:fldCharType="begin"/>
      </w:r>
      <w:r w:rsidRPr="00F83666">
        <w:instrText xml:space="preserve"> Quote "(</w:instrText>
      </w:r>
      <w:r w:rsidRPr="00F83666">
        <w:rPr>
          <w:i/>
        </w:rPr>
        <w:instrText>aa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aa</w:t>
      </w:r>
      <w:r w:rsidRPr="00F83666">
        <w:t>)</w:t>
      </w:r>
      <w:r w:rsidRPr="00F83666">
        <w:fldChar w:fldCharType="end"/>
      </w:r>
      <w:r w:rsidRPr="00F83666">
        <w:tab/>
        <w:t>an issue of qualifying debentures (other than post</w:t>
      </w:r>
      <w:r w:rsidR="00972F12" w:rsidRPr="00F83666">
        <w:noBreakHyphen/>
      </w:r>
      <w:r w:rsidRPr="00F83666">
        <w:t>seasoning debentures) d</w:t>
      </w:r>
      <w:r w:rsidR="00EC563E" w:rsidRPr="00F83666">
        <w:t>uring the period between 19 May 2016 and 18</w:t>
      </w:r>
      <w:r w:rsidR="00CA4657" w:rsidRPr="00F83666">
        <w:t> </w:t>
      </w:r>
      <w:r w:rsidR="00EC563E" w:rsidRPr="00F83666">
        <w:t>May 2021 (both dates inclusive)</w:t>
      </w:r>
      <w:r w:rsidR="00CA4657" w:rsidRPr="00F83666">
        <w:t xml:space="preserve"> or;</w:t>
      </w:r>
      <w:r w:rsidRPr="00F83666">
        <w:t>”;</w:t>
      </w:r>
    </w:p>
    <w:p w14:paraId="4208BAE6" w14:textId="57038BFD"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 xml:space="preserve">by </w:t>
      </w:r>
      <w:r w:rsidR="008F33B3" w:rsidRPr="00F83666">
        <w:t xml:space="preserve">inserting, immediately after </w:t>
      </w:r>
      <w:r w:rsidRPr="00F83666">
        <w:t>the words “the date of their issue” in subsection</w:t>
      </w:r>
      <w:r w:rsidR="008F33B3" w:rsidRPr="00F83666">
        <w:t> </w:t>
      </w:r>
      <w:r w:rsidRPr="00F83666">
        <w:t>(1)(</w:t>
      </w:r>
      <w:r w:rsidRPr="00F83666">
        <w:rPr>
          <w:i/>
          <w:iCs/>
        </w:rPr>
        <w:t>b</w:t>
      </w:r>
      <w:r w:rsidRPr="00F83666">
        <w:t>)</w:t>
      </w:r>
      <w:r w:rsidR="008F33B3" w:rsidRPr="00F83666">
        <w:t>,</w:t>
      </w:r>
      <w:r w:rsidRPr="00F83666">
        <w:t xml:space="preserve"> the words “(being a date falling </w:t>
      </w:r>
      <w:r w:rsidRPr="00F83666">
        <w:lastRenderedPageBreak/>
        <w:t>within the period between 19 May 2016 and 18 May 2021 (both dates inclusive))”;</w:t>
      </w:r>
    </w:p>
    <w:p w14:paraId="0E56AFB5" w14:textId="3EE9E922"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inserting, immediately after subsection (1), the following subsection:</w:t>
      </w:r>
    </w:p>
    <w:p w14:paraId="2E9F6CE6" w14:textId="1AED2AED" w:rsidR="007768CE" w:rsidRPr="00F83666" w:rsidRDefault="007768CE" w:rsidP="007768CE">
      <w:pPr>
        <w:pStyle w:val="Am2SectionText1"/>
      </w:pPr>
      <w:r w:rsidRPr="00F83666">
        <w:t>“</w:t>
      </w:r>
      <w:r w:rsidRPr="00F83666">
        <w:fldChar w:fldCharType="begin"/>
      </w:r>
      <w:r w:rsidRPr="00F83666">
        <w:instrText xml:space="preserve"> Quote "(1A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(1A)</w:t>
      </w:r>
      <w:r w:rsidRPr="00F83666">
        <w:fldChar w:fldCharType="end"/>
      </w:r>
      <w:r w:rsidRPr="00F83666">
        <w:t>  Where the Comptroller is satisfied that qualifying expenditure in connection with —</w:t>
      </w:r>
    </w:p>
    <w:p w14:paraId="54D90A7D" w14:textId="0E12FA3F" w:rsidR="00CA4657" w:rsidRPr="00F83666" w:rsidRDefault="007768CE" w:rsidP="00603D2C">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 issue of </w:t>
      </w:r>
      <w:r w:rsidR="00CA4657" w:rsidRPr="00F83666">
        <w:t>post-seasoning debentures within 5</w:t>
      </w:r>
      <w:r w:rsidR="00603D2C" w:rsidRPr="00F83666">
        <w:t> </w:t>
      </w:r>
      <w:r w:rsidR="00CA4657" w:rsidRPr="00F83666">
        <w:t>years starting from the date of issue of the corresponding seasoned debentures</w:t>
      </w:r>
      <w:r w:rsidR="00603D2C" w:rsidRPr="00F83666">
        <w:t xml:space="preserve"> (</w:t>
      </w:r>
      <w:r w:rsidR="00CA4657" w:rsidRPr="00F83666">
        <w:t xml:space="preserve">being a date falling </w:t>
      </w:r>
      <w:r w:rsidR="00603D2C" w:rsidRPr="00F83666">
        <w:t xml:space="preserve">within the period </w:t>
      </w:r>
      <w:r w:rsidR="00CA4657" w:rsidRPr="00F83666">
        <w:t>between 19 May 2021 and 31</w:t>
      </w:r>
      <w:r w:rsidR="00603D2C" w:rsidRPr="00F83666">
        <w:t> </w:t>
      </w:r>
      <w:r w:rsidR="00CA4657" w:rsidRPr="00F83666">
        <w:t>December 2026</w:t>
      </w:r>
      <w:r w:rsidR="00603D2C" w:rsidRPr="00F83666">
        <w:t xml:space="preserve"> (both dates inclusive)), being debentures that are credit-rated as at the date they are issued</w:t>
      </w:r>
      <w:r w:rsidR="00CA4657" w:rsidRPr="00F83666">
        <w:t xml:space="preserve">; or </w:t>
      </w:r>
    </w:p>
    <w:p w14:paraId="35218B99" w14:textId="6F91C2B1" w:rsidR="007768CE" w:rsidRPr="00F83666" w:rsidRDefault="00603D2C" w:rsidP="00603D2C">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an issue of qualifying debentures (other than post</w:t>
      </w:r>
      <w:r w:rsidR="00972F12" w:rsidRPr="00F83666">
        <w:noBreakHyphen/>
      </w:r>
      <w:r w:rsidRPr="00F83666">
        <w:t xml:space="preserve">seasoning debentures) </w:t>
      </w:r>
      <w:r w:rsidR="007768CE" w:rsidRPr="00F83666">
        <w:t>during the period between 19 May 2021 and 31 December 2026 (both dates inclusive), being debentures that are credit-rated as at the date they are issued; or</w:t>
      </w:r>
    </w:p>
    <w:p w14:paraId="62F53077" w14:textId="19A11D79" w:rsidR="007768CE" w:rsidRPr="00F83666" w:rsidRDefault="00603D2C" w:rsidP="00603D2C">
      <w:pPr>
        <w:pStyle w:val="Am2SectionTexta"/>
      </w:pPr>
      <w:bookmarkStart w:id="4" w:name="_Hlk73118087"/>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c</w:t>
      </w:r>
      <w:r w:rsidRPr="00F83666">
        <w:t>)</w:t>
      </w:r>
      <w:r w:rsidRPr="00F83666">
        <w:fldChar w:fldCharType="end"/>
      </w:r>
      <w:r w:rsidRPr="00F83666">
        <w:tab/>
      </w:r>
      <w:r w:rsidR="007768CE" w:rsidRPr="00F83666">
        <w:t xml:space="preserve">making available potential seasoned debentures for secondary trading within 5 years </w:t>
      </w:r>
      <w:r w:rsidR="00351FC8" w:rsidRPr="00F83666">
        <w:t>starting from</w:t>
      </w:r>
      <w:r w:rsidR="007768CE" w:rsidRPr="00F83666">
        <w:t xml:space="preserve"> the date of their issue </w:t>
      </w:r>
      <w:bookmarkEnd w:id="4"/>
      <w:r w:rsidR="007768CE" w:rsidRPr="00F83666">
        <w:t>(being a date falling within the period between 19 May 2021 and 31 December 2026 (both dates inclusive)), being debentures that are credit-rated as at the date they are so made available,</w:t>
      </w:r>
    </w:p>
    <w:p w14:paraId="735134CC" w14:textId="77777777" w:rsidR="007768CE" w:rsidRPr="00F83666" w:rsidRDefault="007768CE" w:rsidP="007768CE">
      <w:pPr>
        <w:pStyle w:val="Am2SectionText1N"/>
      </w:pPr>
      <w:r w:rsidRPr="00F83666">
        <w:t>has been incurred on or after 19 May 2021 by a person carrying on a trade or business in Singapore, that person is to be allowed —</w:t>
      </w:r>
    </w:p>
    <w:p w14:paraId="0D6361B6" w14:textId="268A7D8D" w:rsidR="007768CE" w:rsidRPr="00F83666" w:rsidRDefault="005B0591" w:rsidP="005B0591">
      <w:pPr>
        <w:pStyle w:val="Am2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c</w:t>
      </w:r>
      <w:r w:rsidRPr="00F83666">
        <w:t>)</w:t>
      </w:r>
      <w:r w:rsidRPr="00F83666">
        <w:fldChar w:fldCharType="end"/>
      </w:r>
      <w:r w:rsidRPr="00F83666">
        <w:tab/>
      </w:r>
      <w:r w:rsidR="007768CE" w:rsidRPr="00F83666">
        <w:t>where the expenditure is allowable as a deduction under section 14 — a further deduction of the amount of the expenditure; or</w:t>
      </w:r>
    </w:p>
    <w:p w14:paraId="38A8304D" w14:textId="6B831610" w:rsidR="007768CE" w:rsidRPr="00F83666" w:rsidRDefault="005B0591" w:rsidP="005B0591">
      <w:pPr>
        <w:pStyle w:val="Am2SectionTexta"/>
      </w:pPr>
      <w:r w:rsidRPr="00F83666">
        <w:tab/>
      </w:r>
      <w:r w:rsidRPr="00F83666">
        <w:fldChar w:fldCharType="begin"/>
      </w:r>
      <w:r w:rsidRPr="00F83666">
        <w:instrText xml:space="preserve"> Quote "(</w:instrText>
      </w:r>
      <w:r w:rsidRPr="00F83666">
        <w:rPr>
          <w:i/>
        </w:rPr>
        <w:instrText>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d</w:t>
      </w:r>
      <w:r w:rsidRPr="00F83666">
        <w:t>)</w:t>
      </w:r>
      <w:r w:rsidRPr="00F83666">
        <w:fldChar w:fldCharType="end"/>
      </w:r>
      <w:r w:rsidRPr="00F83666">
        <w:tab/>
      </w:r>
      <w:r w:rsidR="007768CE" w:rsidRPr="00F83666">
        <w:t>where the expenditure is not allowable as a deduction under section 14 — a deduction equal to twice the amount of the expenditure.”;</w:t>
      </w:r>
    </w:p>
    <w:p w14:paraId="0682E368" w14:textId="1FB47091" w:rsidR="007768CE" w:rsidRPr="00F83666" w:rsidRDefault="007768CE" w:rsidP="007768CE">
      <w:pPr>
        <w:pStyle w:val="SectionTexta"/>
      </w:pPr>
      <w:r w:rsidRPr="00F83666">
        <w:lastRenderedPageBreak/>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by inserting, immediately before the definition of “offering document” in subsection (6), the following definition:</w:t>
      </w:r>
    </w:p>
    <w:p w14:paraId="665ABB89" w14:textId="77777777" w:rsidR="007768CE" w:rsidRPr="00F83666" w:rsidRDefault="007768CE" w:rsidP="007768CE">
      <w:pPr>
        <w:pStyle w:val="Am2SectionInterpretationItem"/>
      </w:pPr>
      <w:r w:rsidRPr="00F83666">
        <w:t>“credit-rated”, in relation to qualifying debentures, means qualifying debentures that are given at least one credit rating by Fitch Ratings, Moody’s, or Standard &amp; Poor (S&amp;P) Global;”; and</w:t>
      </w:r>
    </w:p>
    <w:p w14:paraId="41D95DCC" w14:textId="1292D566"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e</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e</w:t>
      </w:r>
      <w:r w:rsidR="003512D2" w:rsidRPr="00F83666">
        <w:t>)</w:t>
      </w:r>
      <w:r w:rsidRPr="00F83666">
        <w:fldChar w:fldCharType="end"/>
      </w:r>
      <w:r w:rsidRPr="00F83666">
        <w:tab/>
        <w:t>by deleting the definition of “qualifying debentures” in subsection (6) and substituting the following definition:</w:t>
      </w:r>
    </w:p>
    <w:p w14:paraId="4AF02B95" w14:textId="77777777" w:rsidR="007768CE" w:rsidRPr="00F83666" w:rsidRDefault="007768CE" w:rsidP="007768CE">
      <w:pPr>
        <w:pStyle w:val="Am2SectionInterpretationItem"/>
      </w:pPr>
      <w:r w:rsidRPr="00F83666">
        <w:t>“ “qualifying debentures” means —</w:t>
      </w:r>
    </w:p>
    <w:p w14:paraId="7AC4D01D" w14:textId="1DCEE218" w:rsidR="007768CE" w:rsidRPr="00F83666" w:rsidRDefault="007768CE" w:rsidP="007768CE">
      <w:pPr>
        <w:pStyle w:val="Am2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potential seasoned debentures;</w:t>
      </w:r>
    </w:p>
    <w:p w14:paraId="6B70D255" w14:textId="667337E1" w:rsidR="007768CE" w:rsidRPr="00F83666" w:rsidRDefault="007768CE" w:rsidP="007768CE">
      <w:pPr>
        <w:pStyle w:val="Am2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post-seasoning debentures offered in reliance on an exemption under the Post</w:t>
      </w:r>
      <w:r w:rsidRPr="00F83666">
        <w:noBreakHyphen/>
        <w:t>seasoning Debentures Regulations;</w:t>
      </w:r>
      <w:r w:rsidR="00936BBA" w:rsidRPr="00F83666">
        <w:t xml:space="preserve"> or</w:t>
      </w:r>
    </w:p>
    <w:p w14:paraId="6241F300" w14:textId="175FD735" w:rsidR="007768CE" w:rsidRPr="00F83666" w:rsidRDefault="007768CE" w:rsidP="007768CE">
      <w:pPr>
        <w:pStyle w:val="Am2SectionInterpretation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straight debentures offered in reliance on an exemption under the Straight Debentures Regulations;”.</w:t>
      </w:r>
    </w:p>
    <w:p w14:paraId="2277FDBB" w14:textId="4147E31B" w:rsidR="007768CE" w:rsidRPr="00F83666" w:rsidRDefault="007768CE" w:rsidP="007768CE">
      <w:pPr>
        <w:pStyle w:val="AmendRef"/>
      </w:pPr>
      <w:r w:rsidRPr="00F83666">
        <w:t>[19 May 2021]</w:t>
      </w:r>
    </w:p>
    <w:p w14:paraId="350C7BD1" w14:textId="4CD50044" w:rsidR="00C257B6" w:rsidRPr="00F83666" w:rsidRDefault="00C257B6" w:rsidP="00C257B6">
      <w:pPr>
        <w:pStyle w:val="SectionHeading"/>
      </w:pPr>
      <w:r w:rsidRPr="00F83666">
        <w:fldChar w:fldCharType="begin"/>
      </w:r>
      <w:r w:rsidRPr="00F83666">
        <w:instrText xml:space="preserve"> GUID=0d58a186-0630-49be-8bc1-45ffb407e954 </w:instrText>
      </w:r>
      <w:r w:rsidRPr="00F83666">
        <w:fldChar w:fldCharType="end"/>
      </w:r>
      <w:r w:rsidRPr="00F83666">
        <w:t>Amendment of section 14ZB</w:t>
      </w:r>
    </w:p>
    <w:p w14:paraId="3AF6D3CC" w14:textId="1F4BF40D" w:rsidR="00C257B6" w:rsidRPr="00F83666" w:rsidRDefault="00C257B6" w:rsidP="00C257B6">
      <w:pPr>
        <w:pStyle w:val="SectionText1"/>
      </w:pPr>
      <w:r w:rsidRPr="00F83666">
        <w:fldChar w:fldCharType="begin"/>
      </w:r>
      <w:r w:rsidRPr="00F83666">
        <w:instrText xml:space="preserve"> GUID=0330694c-f0ec-486e-8dea-4538b4ea4daa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14</w:t>
      </w:r>
      <w:r w:rsidR="00E0515F" w:rsidRPr="00F83666">
        <w:rPr>
          <w:b/>
          <w:bCs/>
        </w:rPr>
        <w:t>.</w:t>
      </w:r>
      <w:r w:rsidRPr="00F83666">
        <w:fldChar w:fldCharType="end"/>
      </w:r>
      <w:r w:rsidRPr="00F83666">
        <w:t>  Section 14ZB of the principal Act is amended —</w:t>
      </w:r>
    </w:p>
    <w:p w14:paraId="2A280EE7" w14:textId="73A41DE8" w:rsidR="00C257B6" w:rsidRPr="00F83666" w:rsidRDefault="00C257B6" w:rsidP="00C257B6">
      <w:pPr>
        <w:pStyle w:val="SectionTexta"/>
      </w:pPr>
      <w:r w:rsidRPr="00F83666">
        <w:fldChar w:fldCharType="begin"/>
      </w:r>
      <w:r w:rsidRPr="00F83666">
        <w:instrText xml:space="preserve"> GUID=1a552482-8434-4d5c-9a12-be8e5c9fda38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“31 December 2021” in subsections (1) and (13)(</w:t>
      </w:r>
      <w:r w:rsidRPr="00F83666">
        <w:rPr>
          <w:i/>
          <w:iCs/>
          <w:sz w:val="24"/>
          <w:szCs w:val="18"/>
        </w:rPr>
        <w:t>b</w:t>
      </w:r>
      <w:r w:rsidRPr="00F83666">
        <w:t>) and substituting in each case the words “31 December 2023”; and</w:t>
      </w:r>
    </w:p>
    <w:p w14:paraId="5DD08CEE" w14:textId="297F7747" w:rsidR="00C257B6" w:rsidRPr="00F83666" w:rsidRDefault="00C257B6" w:rsidP="00C257B6">
      <w:pPr>
        <w:pStyle w:val="SectionTexta"/>
      </w:pPr>
      <w:r w:rsidRPr="00F83666">
        <w:fldChar w:fldCharType="begin"/>
      </w:r>
      <w:r w:rsidRPr="00F83666">
        <w:instrText xml:space="preserve"> GUID=06a940c3-64fd-49f1-8993-1de9d74a4e8b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“2021” in subsection (4) and substituting “2023”.</w:t>
      </w:r>
    </w:p>
    <w:p w14:paraId="47F38766" w14:textId="4FD980FE" w:rsidR="00C257B6" w:rsidRPr="00F83666" w:rsidRDefault="00C257B6" w:rsidP="00C257B6">
      <w:pPr>
        <w:pStyle w:val="AmendRef"/>
      </w:pPr>
      <w:r w:rsidRPr="00F83666">
        <w:fldChar w:fldCharType="begin"/>
      </w:r>
      <w:r w:rsidRPr="00F83666">
        <w:instrText xml:space="preserve"> GUID=5c622809-86dd-4df8-8bf4-e73997593007 </w:instrText>
      </w:r>
      <w:r w:rsidRPr="00F83666">
        <w:fldChar w:fldCharType="end"/>
      </w:r>
      <w:r w:rsidRPr="00F83666">
        <w:t>[Gazette date]</w:t>
      </w:r>
    </w:p>
    <w:p w14:paraId="6C9E5C75" w14:textId="4450EB02" w:rsidR="00742320" w:rsidRPr="00F83666" w:rsidRDefault="00742320" w:rsidP="00742320">
      <w:pPr>
        <w:pStyle w:val="SectionHeading"/>
      </w:pPr>
      <w:r w:rsidRPr="00F83666">
        <w:t>Amendment of section 14ZE</w:t>
      </w:r>
    </w:p>
    <w:p w14:paraId="124DED24" w14:textId="1E376314"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15</w:t>
      </w:r>
      <w:r w:rsidR="00E0515F" w:rsidRPr="00F83666">
        <w:rPr>
          <w:b/>
          <w:bCs/>
        </w:rPr>
        <w:t>.</w:t>
      </w:r>
      <w:r w:rsidRPr="00F83666">
        <w:fldChar w:fldCharType="end"/>
      </w:r>
      <w:r w:rsidRPr="00F83666">
        <w:t>  Section 14ZE of the principal Act is amended —</w:t>
      </w:r>
    </w:p>
    <w:p w14:paraId="528F42A3" w14:textId="6152EC90"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subsection (1) and substituting the following subsection:</w:t>
      </w:r>
    </w:p>
    <w:p w14:paraId="5CFC48C5" w14:textId="4EF37C1F" w:rsidR="00742320" w:rsidRPr="00F83666" w:rsidRDefault="00742320" w:rsidP="00742320">
      <w:pPr>
        <w:pStyle w:val="Am2SectionText1"/>
      </w:pP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xml:space="preserve">  Each provision in the first column </w:t>
      </w:r>
      <w:r w:rsidR="0036519D" w:rsidRPr="00F83666">
        <w:t xml:space="preserve">of the following table </w:t>
      </w:r>
      <w:r w:rsidRPr="00F83666">
        <w:t xml:space="preserve">applies for the purpose of ascertaining the income of a Tenth Schedule entity for the basis period for each year </w:t>
      </w:r>
      <w:r w:rsidRPr="00F83666">
        <w:lastRenderedPageBreak/>
        <w:t xml:space="preserve">of assessment set out opposite that </w:t>
      </w:r>
      <w:r w:rsidR="001E6277" w:rsidRPr="00F83666">
        <w:t>provision</w:t>
      </w:r>
      <w:r w:rsidRPr="00F83666">
        <w:t xml:space="preserve"> in the second column</w:t>
      </w:r>
      <w:r w:rsidR="0036519D" w:rsidRPr="00F83666">
        <w:t xml:space="preserve"> of the table</w:t>
      </w:r>
      <w:r w:rsidRPr="00F83666">
        <w:t>:</w:t>
      </w:r>
    </w:p>
    <w:tbl>
      <w:tblPr>
        <w:tblStyle w:val="TableGrid"/>
        <w:tblW w:w="0" w:type="auto"/>
        <w:tblInd w:w="1152" w:type="dxa"/>
        <w:tblLook w:val="04A0" w:firstRow="1" w:lastRow="0" w:firstColumn="1" w:lastColumn="0" w:noHBand="0" w:noVBand="1"/>
      </w:tblPr>
      <w:tblGrid>
        <w:gridCol w:w="2985"/>
        <w:gridCol w:w="2998"/>
      </w:tblGrid>
      <w:tr w:rsidR="00742320" w:rsidRPr="00F83666" w14:paraId="542BB5C2" w14:textId="77777777" w:rsidTr="00742320">
        <w:tc>
          <w:tcPr>
            <w:tcW w:w="3567" w:type="dxa"/>
          </w:tcPr>
          <w:p w14:paraId="55809A70" w14:textId="535D87F8" w:rsidR="00742320" w:rsidRPr="00F83666" w:rsidRDefault="0036519D" w:rsidP="00742320">
            <w:pPr>
              <w:pStyle w:val="TableHeadingCentered"/>
              <w:rPr>
                <w:i/>
                <w:iCs/>
              </w:rPr>
            </w:pPr>
            <w:r w:rsidRPr="00F83666">
              <w:rPr>
                <w:i/>
                <w:iCs/>
              </w:rPr>
              <w:t>Provision</w:t>
            </w:r>
          </w:p>
        </w:tc>
        <w:tc>
          <w:tcPr>
            <w:tcW w:w="3568" w:type="dxa"/>
          </w:tcPr>
          <w:p w14:paraId="41B1919B" w14:textId="46361560" w:rsidR="00742320" w:rsidRPr="00F83666" w:rsidRDefault="0036519D" w:rsidP="00742320">
            <w:pPr>
              <w:pStyle w:val="TableHeadingCentered"/>
              <w:rPr>
                <w:i/>
                <w:iCs/>
              </w:rPr>
            </w:pPr>
            <w:r w:rsidRPr="00F83666">
              <w:rPr>
                <w:i/>
                <w:iCs/>
              </w:rPr>
              <w:t>Year of assessment</w:t>
            </w:r>
          </w:p>
        </w:tc>
      </w:tr>
      <w:tr w:rsidR="00742320" w:rsidRPr="00F83666" w14:paraId="2EF01286" w14:textId="77777777" w:rsidTr="00742320">
        <w:tc>
          <w:tcPr>
            <w:tcW w:w="3567" w:type="dxa"/>
          </w:tcPr>
          <w:p w14:paraId="2BE8B423" w14:textId="77777777" w:rsidR="00742320" w:rsidRPr="00F83666" w:rsidRDefault="00742320" w:rsidP="00742320">
            <w:pPr>
              <w:pStyle w:val="TableItemNoIndent"/>
            </w:pPr>
            <w:r w:rsidRPr="00F83666">
              <w:t>subsection (2)</w:t>
            </w:r>
          </w:p>
        </w:tc>
        <w:tc>
          <w:tcPr>
            <w:tcW w:w="3568" w:type="dxa"/>
          </w:tcPr>
          <w:p w14:paraId="19536255" w14:textId="77777777" w:rsidR="00742320" w:rsidRPr="00F83666" w:rsidRDefault="00742320" w:rsidP="00742320">
            <w:pPr>
              <w:pStyle w:val="TableItemNoIndent"/>
            </w:pPr>
            <w:r w:rsidRPr="00F83666">
              <w:t>years of assessment 2021 and 2022</w:t>
            </w:r>
          </w:p>
        </w:tc>
      </w:tr>
      <w:tr w:rsidR="00742320" w:rsidRPr="00F83666" w14:paraId="7D73AD7A" w14:textId="77777777" w:rsidTr="0036519D">
        <w:tc>
          <w:tcPr>
            <w:tcW w:w="3567" w:type="dxa"/>
            <w:tcBorders>
              <w:bottom w:val="single" w:sz="4" w:space="0" w:color="auto"/>
            </w:tcBorders>
          </w:tcPr>
          <w:p w14:paraId="4B0368A2" w14:textId="77777777" w:rsidR="00742320" w:rsidRPr="00F83666" w:rsidRDefault="00742320" w:rsidP="00742320">
            <w:pPr>
              <w:pStyle w:val="TableItemNoIndent"/>
            </w:pPr>
            <w:r w:rsidRPr="00F83666">
              <w:t>subsection (2A)(</w:t>
            </w:r>
            <w:r w:rsidRPr="00F83666">
              <w:rPr>
                <w:i/>
                <w:iCs/>
              </w:rPr>
              <w:t>a</w:t>
            </w:r>
            <w:r w:rsidRPr="00F83666">
              <w:t xml:space="preserve">) </w:t>
            </w:r>
          </w:p>
        </w:tc>
        <w:tc>
          <w:tcPr>
            <w:tcW w:w="3568" w:type="dxa"/>
            <w:tcBorders>
              <w:bottom w:val="single" w:sz="4" w:space="0" w:color="auto"/>
            </w:tcBorders>
          </w:tcPr>
          <w:p w14:paraId="5CD1F367" w14:textId="77777777" w:rsidR="00742320" w:rsidRPr="00F83666" w:rsidRDefault="00742320" w:rsidP="00742320">
            <w:pPr>
              <w:pStyle w:val="TableItemNoIndent"/>
            </w:pPr>
            <w:r w:rsidRPr="00F83666">
              <w:t>years of assessment 2022 and 2023</w:t>
            </w:r>
          </w:p>
        </w:tc>
      </w:tr>
      <w:tr w:rsidR="00742320" w:rsidRPr="00F83666" w14:paraId="16CACBF9" w14:textId="77777777" w:rsidTr="0036519D">
        <w:tc>
          <w:tcPr>
            <w:tcW w:w="3567" w:type="dxa"/>
            <w:tcBorders>
              <w:bottom w:val="single" w:sz="4" w:space="0" w:color="auto"/>
            </w:tcBorders>
          </w:tcPr>
          <w:p w14:paraId="59D31336" w14:textId="77777777" w:rsidR="00742320" w:rsidRPr="00F83666" w:rsidRDefault="00742320" w:rsidP="00742320">
            <w:pPr>
              <w:pStyle w:val="TableItemNoIndent"/>
            </w:pPr>
            <w:r w:rsidRPr="00F83666">
              <w:t>subsection (2A)(</w:t>
            </w:r>
            <w:r w:rsidRPr="00F83666">
              <w:rPr>
                <w:i/>
                <w:iCs/>
              </w:rPr>
              <w:t>b</w:t>
            </w:r>
            <w:r w:rsidRPr="00F83666">
              <w:t>) and (</w:t>
            </w:r>
            <w:r w:rsidRPr="00F83666">
              <w:rPr>
                <w:i/>
                <w:iCs/>
              </w:rPr>
              <w:t>c</w:t>
            </w:r>
            <w:r w:rsidRPr="00F83666">
              <w:t>)</w:t>
            </w:r>
          </w:p>
        </w:tc>
        <w:tc>
          <w:tcPr>
            <w:tcW w:w="3568" w:type="dxa"/>
            <w:tcBorders>
              <w:bottom w:val="single" w:sz="4" w:space="0" w:color="auto"/>
            </w:tcBorders>
          </w:tcPr>
          <w:p w14:paraId="1194DC0E" w14:textId="768CD346" w:rsidR="00742320" w:rsidRPr="00F83666" w:rsidRDefault="00742320" w:rsidP="00742320">
            <w:pPr>
              <w:pStyle w:val="TableItemNoIndent"/>
            </w:pPr>
            <w:r w:rsidRPr="00F83666">
              <w:t>year of assessment 2022 and subsequent years of assessment</w:t>
            </w:r>
          </w:p>
        </w:tc>
      </w:tr>
      <w:tr w:rsidR="0036519D" w:rsidRPr="00F83666" w14:paraId="1D0E384D" w14:textId="77777777" w:rsidTr="0036519D">
        <w:tc>
          <w:tcPr>
            <w:tcW w:w="3567" w:type="dxa"/>
            <w:tcBorders>
              <w:top w:val="single" w:sz="4" w:space="0" w:color="auto"/>
              <w:left w:val="nil"/>
              <w:bottom w:val="nil"/>
              <w:right w:val="nil"/>
            </w:tcBorders>
          </w:tcPr>
          <w:p w14:paraId="5CFA1479" w14:textId="77777777" w:rsidR="0036519D" w:rsidRPr="00F83666" w:rsidRDefault="0036519D" w:rsidP="00742320">
            <w:pPr>
              <w:pStyle w:val="TableItemNoIndent"/>
            </w:pPr>
          </w:p>
        </w:tc>
        <w:tc>
          <w:tcPr>
            <w:tcW w:w="3568" w:type="dxa"/>
            <w:tcBorders>
              <w:top w:val="single" w:sz="4" w:space="0" w:color="auto"/>
              <w:left w:val="nil"/>
              <w:bottom w:val="nil"/>
              <w:right w:val="nil"/>
            </w:tcBorders>
          </w:tcPr>
          <w:p w14:paraId="00F04831" w14:textId="263ECD19" w:rsidR="0036519D" w:rsidRPr="00F83666" w:rsidRDefault="0036519D" w:rsidP="0036519D">
            <w:pPr>
              <w:pStyle w:val="TableItemNoIndent"/>
              <w:jc w:val="right"/>
            </w:pPr>
            <w:r w:rsidRPr="00F83666">
              <w:t>”;</w:t>
            </w:r>
          </w:p>
        </w:tc>
      </w:tr>
    </w:tbl>
    <w:p w14:paraId="7CFFBC7C" w14:textId="45787C1A"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subsection (2), the following subsections:</w:t>
      </w:r>
    </w:p>
    <w:p w14:paraId="79EEE79D" w14:textId="0DD64667" w:rsidR="00742320" w:rsidRPr="00F83666" w:rsidRDefault="00936BBA" w:rsidP="00936BBA">
      <w:pPr>
        <w:pStyle w:val="Am2SectionText1"/>
      </w:pPr>
      <w:bookmarkStart w:id="5" w:name="_Hlk72753730"/>
      <w:r w:rsidRPr="00F83666">
        <w:t>“</w:t>
      </w:r>
      <w:r w:rsidRPr="00F83666">
        <w:fldChar w:fldCharType="begin"/>
      </w:r>
      <w:r w:rsidRPr="00F83666">
        <w:instrText xml:space="preserve"> Quote "(2A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(2A)</w:t>
      </w:r>
      <w:r w:rsidRPr="00F83666">
        <w:fldChar w:fldCharType="end"/>
      </w:r>
      <w:r w:rsidRPr="00F83666">
        <w:t>  </w:t>
      </w:r>
      <w:r w:rsidR="00742320" w:rsidRPr="00F83666">
        <w:t>Despite any other provision in this Part, the following expenditure incurred by a Tenth Schedule entity is allowed as a deduction for the relevant year of assessment:</w:t>
      </w:r>
    </w:p>
    <w:p w14:paraId="5D387AED" w14:textId="121B6150" w:rsidR="00742320" w:rsidRPr="00F83666" w:rsidRDefault="00742320" w:rsidP="00742320">
      <w:pPr>
        <w:pStyle w:val="Am2SectionTexta"/>
      </w:pPr>
      <w:r w:rsidRPr="00F83666">
        <w:tab/>
      </w:r>
      <w:bookmarkStart w:id="6" w:name="_Hlk72358865"/>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any monetary payment given during the period </w:t>
      </w:r>
      <w:r w:rsidR="0036519D" w:rsidRPr="00F83666">
        <w:t>between</w:t>
      </w:r>
      <w:r w:rsidRPr="00F83666">
        <w:t xml:space="preserve"> 1 January 2021 </w:t>
      </w:r>
      <w:r w:rsidR="0036519D" w:rsidRPr="00F83666">
        <w:t>and</w:t>
      </w:r>
      <w:r w:rsidRPr="00F83666">
        <w:t xml:space="preserve"> 31 December 2021 (both dates inclusive) by a Tenth Schedule entity to an individual who drives a chauffeured private hire car or taxi, that the Comptroller is satisfied is given to mitigate the individual’s loss of income arising from a COVID-19 event;</w:t>
      </w:r>
    </w:p>
    <w:p w14:paraId="5AD0D0E7" w14:textId="487A1D00" w:rsidR="00742320" w:rsidRPr="00F83666" w:rsidRDefault="00742320" w:rsidP="00742320">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the value of any benefit given on or after 1 January 2021 to an individual who drives a chauffeured private hire car or taxi, that is given in connection with an amount received by the Tenth Schedule entity out of a payment made by the Government from a fund established by the Government known as the C</w:t>
      </w:r>
      <w:r w:rsidR="00351FC8" w:rsidRPr="00F83666">
        <w:t>OVID</w:t>
      </w:r>
      <w:r w:rsidRPr="00F83666">
        <w:noBreakHyphen/>
        <w:t>19 Driver Relief Fund;</w:t>
      </w:r>
    </w:p>
    <w:p w14:paraId="17EB22F5" w14:textId="0251FB2F" w:rsidR="00742320" w:rsidRPr="00F83666" w:rsidRDefault="00742320" w:rsidP="00742320">
      <w:pPr>
        <w:pStyle w:val="Am2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any monetary payment given on or after 1 January 2021 by a Tenth Schedule entity to an individual who drives a chauffeured private hire car or taxi that is a petrol car or petrol</w:t>
      </w:r>
      <w:r w:rsidRPr="00F83666">
        <w:noBreakHyphen/>
        <w:t xml:space="preserve">electric car, that is </w:t>
      </w:r>
      <w:r w:rsidRPr="00F83666">
        <w:lastRenderedPageBreak/>
        <w:t xml:space="preserve">given in connection with an amount received by the Tenth Schedule entity </w:t>
      </w:r>
      <w:bookmarkStart w:id="7" w:name="_Hlk72852917"/>
      <w:r w:rsidR="00BB7D5C" w:rsidRPr="00F83666">
        <w:t xml:space="preserve">out of a payment made </w:t>
      </w:r>
      <w:r w:rsidR="001E5A8E" w:rsidRPr="00F83666">
        <w:t>on behalf of</w:t>
      </w:r>
      <w:r w:rsidRPr="00F83666">
        <w:t xml:space="preserve"> the Government </w:t>
      </w:r>
      <w:r w:rsidR="001856F0" w:rsidRPr="00F83666">
        <w:t>(</w:t>
      </w:r>
      <w:r w:rsidRPr="00F83666">
        <w:t>known as the Additional Petrol Duty Rebate</w:t>
      </w:r>
      <w:r w:rsidR="001856F0" w:rsidRPr="00F83666">
        <w:t>)</w:t>
      </w:r>
      <w:r w:rsidRPr="00F83666">
        <w:t>, that is part of the Budget Statement of the Government dated 16 February 2021.</w:t>
      </w:r>
      <w:bookmarkEnd w:id="7"/>
    </w:p>
    <w:bookmarkStart w:id="8" w:name="_Hlk72753860"/>
    <w:bookmarkEnd w:id="5"/>
    <w:bookmarkEnd w:id="6"/>
    <w:p w14:paraId="32A8E034" w14:textId="771339D0" w:rsidR="00742320" w:rsidRPr="00F83666" w:rsidRDefault="00936BBA" w:rsidP="00936BBA">
      <w:pPr>
        <w:pStyle w:val="Am2SectionText1"/>
        <w:rPr>
          <w:color w:val="000000"/>
          <w:szCs w:val="26"/>
        </w:rPr>
      </w:pPr>
      <w:r w:rsidRPr="00F83666">
        <w:fldChar w:fldCharType="begin"/>
      </w:r>
      <w:r w:rsidRPr="00F83666">
        <w:instrText xml:space="preserve"> Quote "(2B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(2B)</w:t>
      </w:r>
      <w:r w:rsidRPr="00F83666">
        <w:fldChar w:fldCharType="end"/>
      </w:r>
      <w:r w:rsidRPr="00F83666">
        <w:t>  </w:t>
      </w:r>
      <w:r w:rsidR="00742320" w:rsidRPr="00F83666">
        <w:t xml:space="preserve">Despite any other provision in this Part, any monetary payment given by a person (other than an individual) who </w:t>
      </w:r>
      <w:r w:rsidR="00170A58" w:rsidRPr="00F83666">
        <w:t>pa</w:t>
      </w:r>
      <w:r w:rsidR="001E5A8E" w:rsidRPr="00F83666">
        <w:t>id</w:t>
      </w:r>
      <w:r w:rsidR="00170A58" w:rsidRPr="00F83666">
        <w:t xml:space="preserve"> a tax</w:t>
      </w:r>
      <w:r w:rsidR="00742320" w:rsidRPr="00F83666">
        <w:t xml:space="preserve"> </w:t>
      </w:r>
      <w:r w:rsidR="00170A58" w:rsidRPr="00F83666">
        <w:t xml:space="preserve">under </w:t>
      </w:r>
      <w:r w:rsidR="00742320" w:rsidRPr="00F83666">
        <w:t>section</w:t>
      </w:r>
      <w:r w:rsidR="001E5A8E" w:rsidRPr="00F83666">
        <w:t> </w:t>
      </w:r>
      <w:r w:rsidR="00742320" w:rsidRPr="00F83666">
        <w:t>1</w:t>
      </w:r>
      <w:r w:rsidR="00170A58" w:rsidRPr="00F83666">
        <w:t>1</w:t>
      </w:r>
      <w:r w:rsidR="00742320" w:rsidRPr="00F83666">
        <w:t xml:space="preserve"> of the Road Traffic Act </w:t>
      </w:r>
      <w:r w:rsidR="001E6277" w:rsidRPr="00F83666">
        <w:t>1961</w:t>
      </w:r>
      <w:r w:rsidR="00742320" w:rsidRPr="00F83666">
        <w:t xml:space="preserve"> </w:t>
      </w:r>
      <w:r w:rsidR="00170A58" w:rsidRPr="00F83666">
        <w:t>for a vehicle t</w:t>
      </w:r>
      <w:r w:rsidR="00742320" w:rsidRPr="00F83666">
        <w:t>hat is a petrol car or petrol</w:t>
      </w:r>
      <w:r w:rsidR="00463639" w:rsidRPr="00F83666">
        <w:noBreakHyphen/>
      </w:r>
      <w:r w:rsidR="00742320" w:rsidRPr="00F83666">
        <w:t>electric car</w:t>
      </w:r>
      <w:r w:rsidR="00170A58" w:rsidRPr="00F83666">
        <w:t>,</w:t>
      </w:r>
      <w:r w:rsidR="00742320" w:rsidRPr="00F83666" w:rsidDel="00473767">
        <w:t xml:space="preserve"> </w:t>
      </w:r>
      <w:r w:rsidR="00742320" w:rsidRPr="00F83666">
        <w:t>to an individual who</w:t>
      </w:r>
      <w:r w:rsidR="00BE79F6" w:rsidRPr="00F83666">
        <w:t xml:space="preserve"> </w:t>
      </w:r>
      <w:r w:rsidR="001E5A8E" w:rsidRPr="00F83666">
        <w:t>drives</w:t>
      </w:r>
      <w:r w:rsidR="00170A58" w:rsidRPr="00F83666">
        <w:t xml:space="preserve"> that vehicle</w:t>
      </w:r>
      <w:r w:rsidR="00BE79F6" w:rsidRPr="00F83666">
        <w:t xml:space="preserve"> </w:t>
      </w:r>
      <w:r w:rsidR="00742320" w:rsidRPr="00F83666">
        <w:t xml:space="preserve">as a </w:t>
      </w:r>
      <w:r w:rsidR="00742320" w:rsidRPr="00F83666">
        <w:rPr>
          <w:color w:val="000000"/>
          <w:szCs w:val="26"/>
        </w:rPr>
        <w:t>chauffeured private hire car or taxi</w:t>
      </w:r>
      <w:bookmarkStart w:id="9" w:name="_Hlk72359604"/>
      <w:r w:rsidR="00742320" w:rsidRPr="00F83666">
        <w:rPr>
          <w:color w:val="000000"/>
          <w:szCs w:val="26"/>
        </w:rPr>
        <w:t>, in connection with an amount given to the person as a rebate against th</w:t>
      </w:r>
      <w:r w:rsidR="00170A58" w:rsidRPr="00F83666">
        <w:rPr>
          <w:color w:val="000000"/>
          <w:szCs w:val="26"/>
        </w:rPr>
        <w:t>at</w:t>
      </w:r>
      <w:r w:rsidR="00742320" w:rsidRPr="00F83666">
        <w:rPr>
          <w:color w:val="000000"/>
          <w:szCs w:val="26"/>
        </w:rPr>
        <w:t xml:space="preserve"> tax on or after 1 August 202</w:t>
      </w:r>
      <w:r w:rsidR="00170A58" w:rsidRPr="00F83666">
        <w:rPr>
          <w:color w:val="000000"/>
          <w:szCs w:val="26"/>
        </w:rPr>
        <w:t>1</w:t>
      </w:r>
      <w:r w:rsidR="00742320" w:rsidRPr="00F83666">
        <w:rPr>
          <w:color w:val="000000"/>
          <w:szCs w:val="26"/>
        </w:rPr>
        <w:t xml:space="preserve">, is allowed as a deduction against the income of the person for the year of assessment 2022 and subsequent years of assessment.”; </w:t>
      </w:r>
      <w:bookmarkEnd w:id="9"/>
    </w:p>
    <w:bookmarkEnd w:id="8"/>
    <w:p w14:paraId="13AE0482" w14:textId="6E6CC027"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inserting, immediately after the definitions of “COVID</w:t>
      </w:r>
      <w:r w:rsidRPr="00F83666">
        <w:noBreakHyphen/>
        <w:t>19 event” and “monetary payment” in subsection (3), the following definitions:</w:t>
      </w:r>
    </w:p>
    <w:p w14:paraId="26A61507" w14:textId="513D3FB9" w:rsidR="00742320" w:rsidRPr="00F83666" w:rsidRDefault="00463639" w:rsidP="00742320">
      <w:pPr>
        <w:pStyle w:val="Am2SectionInterpretationItem"/>
      </w:pPr>
      <w:r w:rsidRPr="00F83666">
        <w:rPr>
          <w:color w:val="000000"/>
          <w:szCs w:val="26"/>
        </w:rPr>
        <w:t>“ </w:t>
      </w:r>
      <w:r w:rsidR="00742320" w:rsidRPr="00F83666">
        <w:rPr>
          <w:color w:val="000000"/>
          <w:szCs w:val="26"/>
        </w:rPr>
        <w:t>“</w:t>
      </w:r>
      <w:bookmarkStart w:id="10" w:name="HIT1"/>
      <w:bookmarkStart w:id="11" w:name="HIT2"/>
      <w:bookmarkEnd w:id="10"/>
      <w:bookmarkEnd w:id="11"/>
      <w:r w:rsidR="00742320" w:rsidRPr="00F83666">
        <w:rPr>
          <w:color w:val="000000"/>
          <w:szCs w:val="26"/>
        </w:rPr>
        <w:t>petrol car” means a motor car which uses petrol as its source of power;</w:t>
      </w:r>
    </w:p>
    <w:p w14:paraId="4C817AA5" w14:textId="555D07D0" w:rsidR="00742320" w:rsidRPr="00F83666" w:rsidRDefault="00742320" w:rsidP="00742320">
      <w:pPr>
        <w:pStyle w:val="Am2SectionInterpretationItem"/>
      </w:pPr>
      <w:r w:rsidRPr="00F83666">
        <w:t>“petrol-electric car” means a motor car which uses either or both petrol and electricity as its source of power;”; and</w:t>
      </w:r>
    </w:p>
    <w:p w14:paraId="39D6E168" w14:textId="2572BE71" w:rsidR="00742320" w:rsidRPr="00F83666" w:rsidRDefault="00742320" w:rsidP="003A620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 xml:space="preserve">by deleting the words “individual drivers of chauffeured private hire cars and taxis due to COVID-19 events” in the section heading and substituting the words “drivers of chauffeured private hire cars and taxis”. </w:t>
      </w:r>
    </w:p>
    <w:p w14:paraId="19FD3EFB" w14:textId="7CCAEE55" w:rsidR="00742320" w:rsidRPr="00F83666" w:rsidRDefault="00742320" w:rsidP="00742320">
      <w:pPr>
        <w:pStyle w:val="SectionHeading"/>
      </w:pPr>
      <w:r w:rsidRPr="00F83666">
        <w:t>New sections 14ZG and 14ZH</w:t>
      </w:r>
    </w:p>
    <w:p w14:paraId="2365D4A3" w14:textId="28FC487F"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16</w:t>
      </w:r>
      <w:r w:rsidR="00E0515F" w:rsidRPr="00F83666">
        <w:rPr>
          <w:b/>
          <w:bCs/>
        </w:rPr>
        <w:t>.</w:t>
      </w:r>
      <w:r w:rsidRPr="00F83666">
        <w:fldChar w:fldCharType="end"/>
      </w:r>
      <w:r w:rsidRPr="00F83666">
        <w:t>  The principal Act is amended by inserting, immediately after section 14ZF, the following sections:</w:t>
      </w:r>
    </w:p>
    <w:p w14:paraId="149B4690" w14:textId="6221B22E" w:rsidR="00742320" w:rsidRPr="00F83666" w:rsidRDefault="00742320" w:rsidP="00742320">
      <w:pPr>
        <w:pStyle w:val="Am1SectionHeading"/>
        <w:jc w:val="both"/>
      </w:pPr>
      <w:bookmarkStart w:id="12" w:name="_Hlk72251728"/>
      <w:r w:rsidRPr="00F83666">
        <w:rPr>
          <w:b w:val="0"/>
          <w:bCs/>
        </w:rPr>
        <w:lastRenderedPageBreak/>
        <w:t>“</w:t>
      </w:r>
      <w:r w:rsidRPr="00F83666">
        <w:t>Deduction for expenditure incurred in obtaining or granting, etc.</w:t>
      </w:r>
      <w:r w:rsidR="0036519D" w:rsidRPr="00F83666">
        <w:t>,</w:t>
      </w:r>
      <w:r w:rsidRPr="00F83666">
        <w:t xml:space="preserve"> leases of immovable properties</w:t>
      </w:r>
    </w:p>
    <w:p w14:paraId="23EEB185" w14:textId="48F9C467" w:rsidR="00742320" w:rsidRPr="00F83666" w:rsidRDefault="00742320" w:rsidP="00742320">
      <w:pPr>
        <w:pStyle w:val="Am1SectionText1"/>
      </w:pPr>
      <w:r w:rsidRPr="00F83666">
        <w:rPr>
          <w:b/>
          <w:bCs/>
        </w:rPr>
        <w:fldChar w:fldCharType="begin"/>
      </w:r>
      <w:r w:rsidRPr="00F83666">
        <w:rPr>
          <w:b/>
          <w:bCs/>
        </w:rPr>
        <w:instrText xml:space="preserve"> Quote "14ZG</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003512D2" w:rsidRPr="00F83666">
        <w:rPr>
          <w:b/>
          <w:bCs/>
        </w:rPr>
        <w:t>14ZG.</w:t>
      </w:r>
      <w:r w:rsidRPr="00F83666">
        <w:rPr>
          <w:b/>
          <w:bCs/>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Subject to subsections (3), (4) and (5), for the purpose of ascertaining the income of a person from the carrying on of a trade or business during the basis period for the year of assessment 2022 or any subsequent year of assessment, there is to be allowed a deduction for any expenditure incurred by the person during that basis period for the purpose of obtaining a lease, or renewing or extending a lease, of an immovable property that is used by the person for the purpose of the person’s trade or business.</w:t>
      </w:r>
    </w:p>
    <w:p w14:paraId="171CFF6E" w14:textId="2B7CAE29" w:rsidR="00742320" w:rsidRPr="00F83666" w:rsidRDefault="00742320" w:rsidP="00742320">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Subject to subsections (4) and (5), for the purpose of ascertaining the rental income derived by a person from an immovable property that is chargeable to tax under section 10(1)(</w:t>
      </w:r>
      <w:r w:rsidRPr="00F83666">
        <w:rPr>
          <w:i/>
          <w:iCs/>
        </w:rPr>
        <w:t>f</w:t>
      </w:r>
      <w:r w:rsidRPr="00F83666">
        <w:t>) during the basis period for the year of assessment 2022 or any subsequent year of assessment, there is to be allowed a deduction for any expenditure incurred by the person during that basis period for the purpose of granting the lease, or renewing or extending the lease, of the immovable property.</w:t>
      </w:r>
    </w:p>
    <w:p w14:paraId="4E7FD6B5" w14:textId="7288CAC4" w:rsidR="00742320" w:rsidRPr="00F83666" w:rsidRDefault="00936BBA" w:rsidP="00936BBA">
      <w:pPr>
        <w:pStyle w:val="Am1SectionText1"/>
        <w:rPr>
          <w:sz w:val="24"/>
          <w:szCs w:val="24"/>
          <w:lang w:eastAsia="en-SG"/>
        </w:rPr>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w:t>
      </w:r>
      <w:r w:rsidRPr="00F83666">
        <w:fldChar w:fldCharType="end"/>
      </w:r>
      <w:r w:rsidRPr="00F83666">
        <w:t>  </w:t>
      </w:r>
      <w:r w:rsidR="00742320" w:rsidRPr="00F83666">
        <w:t>No deduction may be allowed under subsection (1) to a company or trustee of a property trust in the business of letting immovable properties in which the company or trustee has a proprietary interest (other than as a legal owner) and would receive consideration if the proprietary interest is disposed of or transferred, whether in whole or in part.</w:t>
      </w:r>
    </w:p>
    <w:p w14:paraId="195CBCFE" w14:textId="0D665459" w:rsidR="00742320" w:rsidRPr="00F83666" w:rsidRDefault="00936BBA" w:rsidP="00936BBA">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(4)</w:t>
      </w:r>
      <w:r w:rsidRPr="00F83666">
        <w:fldChar w:fldCharType="end"/>
      </w:r>
      <w:r w:rsidRPr="00F83666">
        <w:t>  </w:t>
      </w:r>
      <w:r w:rsidR="00742320" w:rsidRPr="00F83666">
        <w:t>In subsections (1) and (2), expenditure incurred to obtain, grant, renew or extend a lease —</w:t>
      </w:r>
    </w:p>
    <w:p w14:paraId="15CB0A95" w14:textId="3FB86C5E" w:rsidR="00742320" w:rsidRPr="00F83666" w:rsidRDefault="00742320" w:rsidP="00742320">
      <w:pPr>
        <w:tabs>
          <w:tab w:val="right" w:pos="1134"/>
        </w:tabs>
        <w:spacing w:before="0"/>
        <w:ind w:left="1418" w:hanging="1134"/>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means any commission, legal fees, stamp duty, advertising expenses and such other expenditure as may be prescribed by rules under section 7; </w:t>
      </w:r>
      <w:r w:rsidR="00DE1A66" w:rsidRPr="00F83666">
        <w:t xml:space="preserve">but </w:t>
      </w:r>
    </w:p>
    <w:p w14:paraId="2961B359" w14:textId="4BBA3973"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excludes any </w:t>
      </w:r>
      <w:r w:rsidR="00DE1A66" w:rsidRPr="00F83666">
        <w:t xml:space="preserve">outgoing or expense </w:t>
      </w:r>
      <w:r w:rsidRPr="00F83666">
        <w:t>that is allowed as a deduction under section 14.</w:t>
      </w:r>
    </w:p>
    <w:p w14:paraId="242A202C" w14:textId="507CC83D" w:rsidR="00742320" w:rsidRPr="00F83666" w:rsidRDefault="00936BBA" w:rsidP="00936BBA">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(5)</w:t>
      </w:r>
      <w:r w:rsidRPr="00F83666">
        <w:fldChar w:fldCharType="end"/>
      </w:r>
      <w:r w:rsidRPr="00F83666">
        <w:t>  </w:t>
      </w:r>
      <w:r w:rsidR="00742320" w:rsidRPr="00F83666">
        <w:t xml:space="preserve">No deduction may be allowed under subsection (1) or (2) to a person in respect of — </w:t>
      </w:r>
    </w:p>
    <w:p w14:paraId="7F20EC5B" w14:textId="63314FF1" w:rsidR="00742320" w:rsidRPr="00F83666" w:rsidRDefault="00742320" w:rsidP="00742320">
      <w:pPr>
        <w:pStyle w:val="Am1SectionTexta"/>
      </w:pPr>
      <w:r w:rsidRPr="00F83666">
        <w:lastRenderedPageBreak/>
        <w:tab/>
      </w:r>
      <w:bookmarkStart w:id="13" w:name="_Hlk72334193"/>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any lease, or any renewal or extension of a lease, for a term that </w:t>
      </w:r>
      <w:r w:rsidR="00DE1A66" w:rsidRPr="00F83666">
        <w:t xml:space="preserve">(excluding any option for the renewal or extension of the lease) </w:t>
      </w:r>
      <w:r w:rsidRPr="00F83666">
        <w:t xml:space="preserve">exceeds 3 years; </w:t>
      </w:r>
    </w:p>
    <w:p w14:paraId="2D185DFD" w14:textId="7CD3BC01"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any acquisition, grant, novation, transfer or assignment (however described) of any lease because of any acquisition, sale, transfer or restructuring of any business; or </w:t>
      </w:r>
    </w:p>
    <w:p w14:paraId="1ADA815D" w14:textId="3C923BF8"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any lease under an arrangement where the immovable property is sold by, and leased back to, the seller of the immovable property.</w:t>
      </w:r>
    </w:p>
    <w:bookmarkEnd w:id="13"/>
    <w:p w14:paraId="4BA18714" w14:textId="78CC5CF9" w:rsidR="00742320" w:rsidRPr="00F83666" w:rsidRDefault="00742320" w:rsidP="00742320">
      <w:pPr>
        <w:pStyle w:val="Am1SectionHeading"/>
      </w:pPr>
      <w:r w:rsidRPr="00F83666">
        <w:t>Deduction for expenditure incurred on immovable property while vacant</w:t>
      </w:r>
    </w:p>
    <w:p w14:paraId="0EC7F03F" w14:textId="65FB99D9" w:rsidR="00742320" w:rsidRPr="00F83666" w:rsidRDefault="00742320" w:rsidP="00742320">
      <w:pPr>
        <w:pStyle w:val="Am1SectionText1"/>
      </w:pPr>
      <w:r w:rsidRPr="00F83666">
        <w:rPr>
          <w:b/>
          <w:bCs/>
        </w:rPr>
        <w:fldChar w:fldCharType="begin"/>
      </w:r>
      <w:r w:rsidRPr="00F83666">
        <w:rPr>
          <w:b/>
          <w:bCs/>
        </w:rPr>
        <w:instrText xml:space="preserve"> Quote "14ZH</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003512D2" w:rsidRPr="00F83666">
        <w:rPr>
          <w:b/>
          <w:bCs/>
        </w:rPr>
        <w:t>14ZH.</w:t>
      </w:r>
      <w:r w:rsidRPr="00F83666">
        <w:rPr>
          <w:b/>
          <w:bCs/>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This section applies where an immovable property used by a person to derive rental income chargeable to tax under section 10(1)(</w:t>
      </w:r>
      <w:r w:rsidRPr="00F83666">
        <w:rPr>
          <w:i/>
          <w:iCs/>
        </w:rPr>
        <w:t>f</w:t>
      </w:r>
      <w:r w:rsidRPr="00F83666">
        <w:t>), in the basis period for the year of assessment 2022 or a subsequent year of assessment, is vacant during any part of the basis period.</w:t>
      </w:r>
    </w:p>
    <w:p w14:paraId="27585C88" w14:textId="581414C9" w:rsidR="00742320" w:rsidRPr="00F83666" w:rsidRDefault="00742320" w:rsidP="00742320">
      <w:pPr>
        <w:pStyle w:val="Am1SectionText1"/>
      </w:pPr>
      <w:r w:rsidRPr="00F83666">
        <w:t>(2) Subject to subsection (3), for the purpose of ascertaining the rental income derived by the person from the immovable property that is chargeable to tax under section 10(1)(</w:t>
      </w:r>
      <w:r w:rsidRPr="00F83666">
        <w:rPr>
          <w:i/>
          <w:iCs/>
        </w:rPr>
        <w:t>f</w:t>
      </w:r>
      <w:r w:rsidRPr="00F83666">
        <w:t>) during the basis period, there is to be allowed a deduction for —</w:t>
      </w:r>
    </w:p>
    <w:p w14:paraId="03E2975D" w14:textId="1ECE5B52"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any expenditure (other than any </w:t>
      </w:r>
      <w:r w:rsidR="00074084" w:rsidRPr="00F83666">
        <w:t xml:space="preserve">outgoing or expense that </w:t>
      </w:r>
      <w:r w:rsidRPr="00F83666">
        <w:t>is allowable as a deduction under section 14) incurred by the person for the repair, insurance, maintenance or upkeep of the immovable property while it is vacant during that basis period; and</w:t>
      </w:r>
    </w:p>
    <w:p w14:paraId="26D588FA" w14:textId="03C5CCF0"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any amount paid during that basis period in respect of property tax charged on that immovable property.</w:t>
      </w:r>
    </w:p>
    <w:p w14:paraId="68F4AF84" w14:textId="2EA4E522" w:rsidR="00742320" w:rsidRPr="00F83666" w:rsidRDefault="005B0591" w:rsidP="005B0591">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w:t>
      </w:r>
      <w:r w:rsidRPr="00F83666">
        <w:fldChar w:fldCharType="end"/>
      </w:r>
      <w:r w:rsidRPr="00F83666">
        <w:t>  </w:t>
      </w:r>
      <w:r w:rsidR="00742320" w:rsidRPr="00F83666">
        <w:t>A deduction under subsection (2) is allowed to a person only if the Comptroller is satisfied that the person has made reasonable efforts in the circumstances to procure a lessee for the immovable property while it is vacant during the basis period.</w:t>
      </w:r>
      <w:r w:rsidR="005B5070" w:rsidRPr="00F83666">
        <w:t>”.</w:t>
      </w:r>
    </w:p>
    <w:p w14:paraId="6FD6D7E7" w14:textId="024A59A8" w:rsidR="00742320" w:rsidRPr="00F83666" w:rsidRDefault="00742320" w:rsidP="00742320">
      <w:pPr>
        <w:pStyle w:val="AmendRef"/>
      </w:pPr>
      <w:r w:rsidRPr="00F83666">
        <w:t>[</w:t>
      </w:r>
      <w:bookmarkEnd w:id="12"/>
      <w:r w:rsidRPr="00F83666">
        <w:t xml:space="preserve">Gazette date] </w:t>
      </w:r>
    </w:p>
    <w:p w14:paraId="2025A62A" w14:textId="09C4E788" w:rsidR="00742320" w:rsidRPr="00F83666" w:rsidRDefault="00742320" w:rsidP="00742320">
      <w:pPr>
        <w:pStyle w:val="SectionHeading"/>
      </w:pPr>
      <w:r w:rsidRPr="00F83666">
        <w:lastRenderedPageBreak/>
        <w:t>Amendment of section 15</w:t>
      </w:r>
    </w:p>
    <w:p w14:paraId="5F646CCD" w14:textId="491E1A3C"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17</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17</w:t>
      </w:r>
      <w:r w:rsidR="00E0515F" w:rsidRPr="00F83666">
        <w:rPr>
          <w:b/>
          <w:bCs/>
        </w:rPr>
        <w:t>.</w:t>
      </w:r>
      <w:r w:rsidRPr="00F83666">
        <w:fldChar w:fldCharType="end"/>
      </w:r>
      <w:r w:rsidRPr="00F83666">
        <w:t>  Section 15 of the principal Act is amended by inserting, immediately after subsection (2F), the following subsections:</w:t>
      </w:r>
    </w:p>
    <w:p w14:paraId="2AAEE29E" w14:textId="25003B64" w:rsidR="00742320" w:rsidRPr="00F83666" w:rsidRDefault="00742320" w:rsidP="00742320">
      <w:pPr>
        <w:pStyle w:val="Am1SectionText1"/>
      </w:pPr>
      <w:r w:rsidRPr="00F83666">
        <w:t>“</w:t>
      </w:r>
      <w:r w:rsidRPr="00F83666">
        <w:fldChar w:fldCharType="begin"/>
      </w:r>
      <w:r w:rsidRPr="00F83666">
        <w:instrText xml:space="preserve"> Quote "(2G</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(2G)</w:t>
      </w:r>
      <w:r w:rsidRPr="00F83666">
        <w:fldChar w:fldCharType="end"/>
      </w:r>
      <w:r w:rsidRPr="00F83666">
        <w:t>  Subsection (1)(</w:t>
      </w:r>
      <w:r w:rsidRPr="00F83666">
        <w:rPr>
          <w:i/>
          <w:iCs/>
        </w:rPr>
        <w:t>b</w:t>
      </w:r>
      <w:r w:rsidRPr="00F83666">
        <w:t>) and (</w:t>
      </w:r>
      <w:r w:rsidRPr="00F83666">
        <w:rPr>
          <w:i/>
          <w:iCs/>
        </w:rPr>
        <w:t>c</w:t>
      </w:r>
      <w:r w:rsidRPr="00F83666">
        <w:t>) does not apply to any expenditure that qualifies for deduction under section 14ZG.</w:t>
      </w:r>
    </w:p>
    <w:p w14:paraId="1238A1B1" w14:textId="42AA5F1A" w:rsidR="00742320" w:rsidRPr="00F83666" w:rsidRDefault="00742320" w:rsidP="00742320">
      <w:pPr>
        <w:pStyle w:val="Am1SectionText1"/>
      </w:pPr>
      <w:r w:rsidRPr="00F83666">
        <w:fldChar w:fldCharType="begin"/>
      </w:r>
      <w:r w:rsidRPr="00F83666">
        <w:instrText xml:space="preserve"> Quote "(2H</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(2H)</w:t>
      </w:r>
      <w:r w:rsidRPr="00F83666">
        <w:fldChar w:fldCharType="end"/>
      </w:r>
      <w:r w:rsidRPr="00F83666">
        <w:t>  Subsection (1)(</w:t>
      </w:r>
      <w:r w:rsidRPr="00F83666">
        <w:rPr>
          <w:i/>
          <w:iCs/>
        </w:rPr>
        <w:t>b</w:t>
      </w:r>
      <w:r w:rsidRPr="00F83666">
        <w:t>) and (</w:t>
      </w:r>
      <w:r w:rsidRPr="00F83666">
        <w:rPr>
          <w:i/>
          <w:iCs/>
        </w:rPr>
        <w:t>f</w:t>
      </w:r>
      <w:r w:rsidRPr="00F83666">
        <w:t>) does not apply to any expenditure that qualifies for deduction under section 14ZH.”.</w:t>
      </w:r>
    </w:p>
    <w:p w14:paraId="45863186" w14:textId="3C098383" w:rsidR="00742320" w:rsidRPr="00F83666" w:rsidRDefault="00742320" w:rsidP="00742320">
      <w:pPr>
        <w:pStyle w:val="AmendRef"/>
      </w:pPr>
      <w:r w:rsidRPr="00F83666">
        <w:t>[Gazette date]</w:t>
      </w:r>
    </w:p>
    <w:p w14:paraId="6CDA8CE3" w14:textId="7F44B3E2" w:rsidR="008E190F" w:rsidRPr="00F83666" w:rsidRDefault="008E190F" w:rsidP="00C257B6">
      <w:pPr>
        <w:pStyle w:val="SectionHeading"/>
      </w:pPr>
      <w:r w:rsidRPr="00F83666">
        <w:t>Amendment of section 19</w:t>
      </w:r>
    </w:p>
    <w:p w14:paraId="7F744FED" w14:textId="0E68BE3D" w:rsidR="008E190F" w:rsidRPr="00F83666" w:rsidRDefault="008E190F" w:rsidP="008E190F">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Pr="00F83666">
        <w:rPr>
          <w:b/>
          <w:bCs/>
          <w:noProof/>
        </w:rPr>
        <w:instrText>18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Pr="00F83666">
        <w:rPr>
          <w:b/>
          <w:bCs/>
          <w:noProof/>
        </w:rPr>
        <w:t>18</w:t>
      </w:r>
      <w:r w:rsidRPr="00F83666">
        <w:rPr>
          <w:b/>
          <w:bCs/>
        </w:rPr>
        <w:t>.</w:t>
      </w:r>
      <w:r w:rsidRPr="00F83666">
        <w:fldChar w:fldCharType="end"/>
      </w:r>
      <w:r w:rsidRPr="00F83666">
        <w:t>  Section 19 of the principal Act is amended by inserting, immediately after subsection (9), the following subsections:</w:t>
      </w:r>
    </w:p>
    <w:p w14:paraId="2C2B344E" w14:textId="77777777" w:rsidR="008E190F" w:rsidRPr="00F83666" w:rsidRDefault="008E190F" w:rsidP="008E190F">
      <w:pPr>
        <w:pStyle w:val="Am1SectionText1"/>
      </w:pPr>
      <w:r w:rsidRPr="00F83666">
        <w:t>“</w:t>
      </w:r>
      <w:r w:rsidRPr="00F83666">
        <w:fldChar w:fldCharType="begin"/>
      </w:r>
      <w:r w:rsidRPr="00F83666">
        <w:instrText xml:space="preserve"> Quote "(10</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(10)</w:t>
      </w:r>
      <w:r w:rsidRPr="00F83666">
        <w:fldChar w:fldCharType="end"/>
      </w:r>
      <w:r w:rsidRPr="00F83666">
        <w:t>  This section applies to a person carrying on any trade or business who appropriates, on a permanent basis, any trading stock of that trade or business for use as machinery or plant for the purpose of that trade or business, subject to the following modifications:</w:t>
      </w:r>
    </w:p>
    <w:p w14:paraId="10825BE5" w14:textId="77777777" w:rsidR="008E190F" w:rsidRPr="00F83666" w:rsidRDefault="008E190F" w:rsidP="008E190F">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 xml:space="preserve">a reference to the capital expenditure incurred on the provision of machinery or plant is to the lower of the following: </w:t>
      </w:r>
    </w:p>
    <w:p w14:paraId="740C2592" w14:textId="77777777" w:rsidR="008E190F" w:rsidRPr="00F83666" w:rsidRDefault="008E190F" w:rsidP="008E190F">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w:t>
      </w:r>
      <w:r w:rsidRPr="00F83666">
        <w:fldChar w:fldCharType="end"/>
      </w:r>
      <w:r w:rsidRPr="00F83666">
        <w:tab/>
        <w:t xml:space="preserve">the market value of the trading stock as at the date of the appropriation; </w:t>
      </w:r>
    </w:p>
    <w:p w14:paraId="110A59E3" w14:textId="77777777" w:rsidR="008E190F" w:rsidRPr="00F83666" w:rsidRDefault="008E190F" w:rsidP="008E190F">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(ii)</w:t>
      </w:r>
      <w:r w:rsidRPr="00F83666">
        <w:fldChar w:fldCharType="end"/>
      </w:r>
      <w:r w:rsidRPr="00F83666">
        <w:tab/>
        <w:t xml:space="preserve">the cost of the trading stock to that person; </w:t>
      </w:r>
    </w:p>
    <w:p w14:paraId="55271914" w14:textId="77777777" w:rsidR="008E190F" w:rsidRPr="00F83666" w:rsidRDefault="008E190F" w:rsidP="008E190F">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the capital expenditure is treated as having been incurred on the date of the appropriation of the trading stock.</w:t>
      </w:r>
    </w:p>
    <w:p w14:paraId="57F9F645" w14:textId="49C8E9EE" w:rsidR="008E190F" w:rsidRPr="00F83666" w:rsidRDefault="008E190F" w:rsidP="008E190F">
      <w:pPr>
        <w:pStyle w:val="Am1SectionText1"/>
      </w:pPr>
      <w:r w:rsidRPr="00F83666">
        <w:fldChar w:fldCharType="begin"/>
      </w:r>
      <w:r w:rsidRPr="00F83666">
        <w:instrText xml:space="preserve"> Quote "(11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(11)</w:t>
      </w:r>
      <w:r w:rsidRPr="00F83666">
        <w:fldChar w:fldCharType="end"/>
      </w:r>
      <w:r w:rsidRPr="00F83666">
        <w:t>  In subsection (10)</w:t>
      </w:r>
      <w:bookmarkStart w:id="14" w:name="_Hlk72771154"/>
      <w:r w:rsidRPr="00F83666">
        <w:t>, “market value” and “trading stock” have the meanings given by section 10P(</w:t>
      </w:r>
      <w:r w:rsidR="00351FC8" w:rsidRPr="00F83666">
        <w:t>7</w:t>
      </w:r>
      <w:r w:rsidRPr="00F83666">
        <w:t>).”.</w:t>
      </w:r>
    </w:p>
    <w:bookmarkEnd w:id="14"/>
    <w:p w14:paraId="09B5F15F" w14:textId="63B4C4CF" w:rsidR="008E190F" w:rsidRPr="00F83666" w:rsidRDefault="008E190F" w:rsidP="008E190F">
      <w:pPr>
        <w:pStyle w:val="AmendRef"/>
      </w:pPr>
      <w:r w:rsidRPr="00F83666">
        <w:t>[Gazette date]</w:t>
      </w:r>
    </w:p>
    <w:p w14:paraId="649E1E28" w14:textId="598C0CF9" w:rsidR="00C257B6" w:rsidRPr="00F83666" w:rsidRDefault="00C257B6" w:rsidP="00C257B6">
      <w:pPr>
        <w:pStyle w:val="SectionHeading"/>
      </w:pPr>
      <w:r w:rsidRPr="00F83666">
        <w:fldChar w:fldCharType="begin"/>
      </w:r>
      <w:r w:rsidRPr="00F83666">
        <w:instrText xml:space="preserve"> GUID=1fead8e9-9f86-4fc9-83b8-d34fbac5a99c </w:instrText>
      </w:r>
      <w:r w:rsidRPr="00F83666">
        <w:fldChar w:fldCharType="end"/>
      </w:r>
      <w:r w:rsidRPr="00F83666">
        <w:t>Amendment of section 19A</w:t>
      </w:r>
    </w:p>
    <w:p w14:paraId="20F7D706" w14:textId="1564D3EF" w:rsidR="00C257B6" w:rsidRPr="00F83666" w:rsidRDefault="00C257B6" w:rsidP="00C257B6">
      <w:pPr>
        <w:pStyle w:val="SectionText1"/>
      </w:pPr>
      <w:r w:rsidRPr="00F83666">
        <w:fldChar w:fldCharType="begin"/>
      </w:r>
      <w:r w:rsidRPr="00F83666">
        <w:instrText xml:space="preserve"> GUID=8adbc978-1107-4fca-bfbc-bdf1d0f006ca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19</w:t>
      </w:r>
      <w:r w:rsidR="00E0515F" w:rsidRPr="00F83666">
        <w:rPr>
          <w:b/>
          <w:bCs/>
        </w:rPr>
        <w:t>.</w:t>
      </w:r>
      <w:r w:rsidRPr="00F83666">
        <w:fldChar w:fldCharType="end"/>
      </w:r>
      <w:r w:rsidRPr="00F83666">
        <w:t>  Section 19A of the principal Act is amended —</w:t>
      </w:r>
    </w:p>
    <w:p w14:paraId="5F00C9A2" w14:textId="08C09F7B" w:rsidR="00C257B6" w:rsidRPr="00F83666" w:rsidRDefault="00C257B6" w:rsidP="00C257B6">
      <w:pPr>
        <w:pStyle w:val="SectionTexta"/>
      </w:pPr>
      <w:r w:rsidRPr="00F83666">
        <w:lastRenderedPageBreak/>
        <w:fldChar w:fldCharType="begin"/>
      </w:r>
      <w:r w:rsidRPr="00F83666">
        <w:instrText xml:space="preserve"> GUID=af1fd0a6-df52-417d-8c70-89fb48b4fb1a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the words “during the basis period for the year of assessment 2021” in subsection (1E), the words “or 2022”;</w:t>
      </w:r>
    </w:p>
    <w:p w14:paraId="3C443E7E" w14:textId="22A52A80" w:rsidR="00C257B6" w:rsidRPr="00F83666" w:rsidRDefault="00C257B6" w:rsidP="00C257B6">
      <w:pPr>
        <w:pStyle w:val="SectionTexta"/>
      </w:pPr>
      <w:r w:rsidRPr="00F83666">
        <w:fldChar w:fldCharType="begin"/>
      </w:r>
      <w:r w:rsidRPr="00F83666">
        <w:instrText xml:space="preserve"> GUID=0cbd2e93-40cb-43e0-9221-9c2f9d997f84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“2021” in subsection (1E)(</w:t>
      </w:r>
      <w:r w:rsidRPr="00F83666">
        <w:rPr>
          <w:i/>
          <w:iCs/>
        </w:rPr>
        <w:t>a</w:t>
      </w:r>
      <w:r w:rsidRPr="00F83666">
        <w:t>) and substituting the words “relating to the basis period in which the capital expenditure is incurred”;</w:t>
      </w:r>
    </w:p>
    <w:p w14:paraId="211E3E2B" w14:textId="537A21AB" w:rsidR="00C257B6" w:rsidRPr="00F83666" w:rsidRDefault="00C257B6" w:rsidP="00C257B6">
      <w:pPr>
        <w:pStyle w:val="SectionTexta"/>
      </w:pPr>
      <w:r w:rsidRPr="00F83666">
        <w:fldChar w:fldCharType="begin"/>
      </w:r>
      <w:r w:rsidRPr="00F83666">
        <w:instrText xml:space="preserve"> GUID=56dd66aa-a060-4ae5-9205-a5ebfcbb62a0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“2022” in subsection (1E)(</w:t>
      </w:r>
      <w:r w:rsidRPr="00F83666">
        <w:rPr>
          <w:i/>
          <w:iCs/>
        </w:rPr>
        <w:t>b</w:t>
      </w:r>
      <w:r w:rsidRPr="00F83666">
        <w:t>) and substituting the words “immediately following the year of assessment mentioned in paragraph (</w:t>
      </w:r>
      <w:r w:rsidRPr="00F83666">
        <w:rPr>
          <w:i/>
          <w:iCs/>
        </w:rPr>
        <w:t>a</w:t>
      </w:r>
      <w:r w:rsidRPr="00F83666">
        <w:t xml:space="preserve">)”; </w:t>
      </w:r>
    </w:p>
    <w:p w14:paraId="2043BBA9" w14:textId="15F3B14B" w:rsidR="00C257B6" w:rsidRPr="00F83666" w:rsidRDefault="00C257B6" w:rsidP="00C257B6">
      <w:pPr>
        <w:pStyle w:val="SectionTexta"/>
      </w:pPr>
      <w:r w:rsidRPr="00F83666">
        <w:fldChar w:fldCharType="begin"/>
      </w:r>
      <w:r w:rsidRPr="00F83666">
        <w:instrText xml:space="preserve"> GUID=8f269d99-ac69-4788-a9f6-3acf830e05bf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 xml:space="preserve">by deleting “2021” in subsection (1F) and substituting the words “relating to the basis period in which the capital expenditure is incurred”; </w:t>
      </w:r>
    </w:p>
    <w:p w14:paraId="6182F32C" w14:textId="085EBE68" w:rsidR="00C257B6" w:rsidRPr="00F83666" w:rsidRDefault="00C257B6" w:rsidP="00C257B6">
      <w:pPr>
        <w:pStyle w:val="SectionTexta"/>
      </w:pPr>
      <w:r w:rsidRPr="00F83666">
        <w:fldChar w:fldCharType="begin"/>
      </w:r>
      <w:r w:rsidRPr="00F83666">
        <w:instrText xml:space="preserve"> GUID=65a55623-272e-4d3d-963c-b258148aad62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e</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e</w:t>
      </w:r>
      <w:r w:rsidR="003512D2" w:rsidRPr="00F83666">
        <w:t>)</w:t>
      </w:r>
      <w:r w:rsidRPr="00F83666">
        <w:fldChar w:fldCharType="end"/>
      </w:r>
      <w:r w:rsidRPr="00F83666">
        <w:tab/>
        <w:t>by deleting subsection (1G) and substituting the following subsection:</w:t>
      </w:r>
    </w:p>
    <w:p w14:paraId="77B7C256" w14:textId="7723B8A7" w:rsidR="00C257B6" w:rsidRPr="00F83666" w:rsidRDefault="00012AD4" w:rsidP="00C257B6">
      <w:pPr>
        <w:pStyle w:val="Am2SectionText1"/>
      </w:pPr>
      <w:r w:rsidRPr="00F83666">
        <w:t>“</w:t>
      </w:r>
      <w:r w:rsidR="00C257B6" w:rsidRPr="00F83666">
        <w:fldChar w:fldCharType="begin"/>
      </w:r>
      <w:r w:rsidR="00C257B6" w:rsidRPr="00F83666">
        <w:instrText xml:space="preserve"> GUID=14eb5208-1211-4c8d-aa9f-483b2df42a39 </w:instrText>
      </w:r>
      <w:r w:rsidR="00C257B6" w:rsidRPr="00F83666">
        <w:fldChar w:fldCharType="end"/>
      </w:r>
      <w:r w:rsidR="00C257B6" w:rsidRPr="00F83666">
        <w:fldChar w:fldCharType="begin"/>
      </w:r>
      <w:r w:rsidR="00C257B6" w:rsidRPr="00F83666">
        <w:instrText xml:space="preserve"> Quote "(</w:instrText>
      </w:r>
      <w:r w:rsidRPr="00F83666">
        <w:instrText>1G</w:instrText>
      </w:r>
      <w:r w:rsidR="00C257B6" w:rsidRPr="00F83666">
        <w:fldChar w:fldCharType="begin"/>
      </w:r>
      <w:r w:rsidR="00C257B6" w:rsidRPr="00F83666">
        <w:instrText xml:space="preserve"> Preserved=Yes </w:instrText>
      </w:r>
      <w:r w:rsidR="00C257B6" w:rsidRPr="00F83666">
        <w:fldChar w:fldCharType="end"/>
      </w:r>
      <w:r w:rsidR="00C257B6" w:rsidRPr="00F83666">
        <w:instrText xml:space="preserve">)" </w:instrText>
      </w:r>
      <w:r w:rsidR="00C257B6" w:rsidRPr="00F83666">
        <w:fldChar w:fldCharType="separate"/>
      </w:r>
      <w:r w:rsidR="003512D2" w:rsidRPr="00F83666">
        <w:t>(1G)</w:t>
      </w:r>
      <w:r w:rsidR="00C257B6" w:rsidRPr="00F83666">
        <w:fldChar w:fldCharType="end"/>
      </w:r>
      <w:r w:rsidR="00C257B6" w:rsidRPr="00F83666">
        <w:t xml:space="preserve">  Where a person carrying on a trade, profession or business enters into a hire-purchase agreement during the basis period for the year of assessment 2021 or 2022 in respect of machinery or plant provided for the purposes of that trade, profession or business, subsection (1E) applies, with the necessary modifications, to each instalment paid by the person under the hire-purchase agreement in a basis period for a year of assessment (whether the firstmentioned year of assessment or a subsequent year of assessment), as it applies to capital expenditure incurred in the basis period for the year of assessment 2021 or 2022, as the case may be.”; </w:t>
      </w:r>
    </w:p>
    <w:p w14:paraId="5FA757E6" w14:textId="1497E033" w:rsidR="00C257B6" w:rsidRPr="00F83666" w:rsidRDefault="00C257B6" w:rsidP="00C257B6">
      <w:pPr>
        <w:pStyle w:val="SectionTexta"/>
      </w:pPr>
      <w:r w:rsidRPr="00F83666">
        <w:fldChar w:fldCharType="begin"/>
      </w:r>
      <w:r w:rsidRPr="00F83666">
        <w:instrText xml:space="preserve"> GUID=2b52e795-b0cc-4b7b-8a80-34b6ef76b47e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f</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f</w:t>
      </w:r>
      <w:r w:rsidR="003512D2" w:rsidRPr="00F83666">
        <w:t>)</w:t>
      </w:r>
      <w:r w:rsidRPr="00F83666">
        <w:fldChar w:fldCharType="end"/>
      </w:r>
      <w:r w:rsidRPr="00F83666">
        <w:tab/>
        <w:t>by deleting the words “on or after 1st January 1996” in subsection (5) and substituting the words “during the period between 1 January 1996 and 16 February 2021 (both dates inclusive)”</w:t>
      </w:r>
      <w:r w:rsidR="008E190F" w:rsidRPr="00F83666">
        <w:t>; and</w:t>
      </w:r>
    </w:p>
    <w:p w14:paraId="2180CE7C" w14:textId="5E6EF524" w:rsidR="008E190F" w:rsidRPr="00F83666" w:rsidRDefault="008E190F" w:rsidP="008E190F">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Pr="00F83666">
        <w:rPr>
          <w:i/>
          <w:iCs/>
          <w:noProof/>
        </w:rPr>
        <w:instrText>7</w:instrText>
      </w:r>
      <w:r w:rsidRPr="00F83666">
        <w:rPr>
          <w:i/>
          <w:iCs/>
        </w:rPr>
        <w:fldChar w:fldCharType="end"/>
      </w:r>
      <w:r w:rsidRPr="00F83666">
        <w:rPr>
          <w:i/>
          <w:iCs/>
        </w:rPr>
        <w:instrText>-1</w:instrText>
      </w:r>
      <w:r w:rsidRPr="00F83666">
        <w:rPr>
          <w:i/>
          <w:iCs/>
        </w:rPr>
        <w:fldChar w:fldCharType="separate"/>
      </w:r>
      <w:r w:rsidRPr="00F83666">
        <w:rPr>
          <w:i/>
          <w:iCs/>
          <w:noProof/>
        </w:rPr>
        <w:instrText>6</w:instrText>
      </w:r>
      <w:r w:rsidRPr="00F83666">
        <w:rPr>
          <w:i/>
          <w:iCs/>
        </w:rPr>
        <w:fldChar w:fldCharType="end"/>
      </w:r>
      <w:r w:rsidRPr="00F83666">
        <w:rPr>
          <w:i/>
          <w:iCs/>
        </w:rPr>
        <w:instrText>,26)+1</w:instrText>
      </w:r>
      <w:r w:rsidRPr="00F83666">
        <w:rPr>
          <w:i/>
          <w:iCs/>
        </w:rPr>
        <w:fldChar w:fldCharType="separate"/>
      </w:r>
      <w:r w:rsidRPr="00F83666">
        <w:rPr>
          <w:i/>
          <w:iCs/>
          <w:noProof/>
        </w:rPr>
        <w:instrText>7</w:instrText>
      </w:r>
      <w:r w:rsidRPr="00F83666">
        <w:rPr>
          <w:i/>
          <w:iCs/>
        </w:rPr>
        <w:fldChar w:fldCharType="end"/>
      </w:r>
      <w:r w:rsidRPr="00F83666">
        <w:rPr>
          <w:i/>
          <w:iCs/>
        </w:rPr>
        <w:instrText xml:space="preserve"> \*alphabetic</w:instrText>
      </w:r>
      <w:r w:rsidRPr="00F83666">
        <w:rPr>
          <w:i/>
          <w:iCs/>
        </w:rPr>
        <w:fldChar w:fldCharType="separate"/>
      </w:r>
      <w:r w:rsidRPr="00F83666">
        <w:rPr>
          <w:i/>
          <w:iCs/>
          <w:noProof/>
        </w:rPr>
        <w:instrText>g</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Pr="00F83666">
        <w:t>(</w:t>
      </w:r>
      <w:r w:rsidRPr="00F83666">
        <w:rPr>
          <w:i/>
          <w:iCs/>
          <w:noProof/>
        </w:rPr>
        <w:t>g</w:t>
      </w:r>
      <w:r w:rsidRPr="00F83666">
        <w:t>)</w:t>
      </w:r>
      <w:r w:rsidRPr="00F83666">
        <w:fldChar w:fldCharType="end"/>
      </w:r>
      <w:r w:rsidRPr="00F83666">
        <w:tab/>
        <w:t>by inserting, immediately after subsection (14C), the following subsections:</w:t>
      </w:r>
    </w:p>
    <w:p w14:paraId="1AFF2AF1" w14:textId="095D17E9" w:rsidR="008E190F" w:rsidRPr="00F83666" w:rsidRDefault="008E190F" w:rsidP="008E190F">
      <w:pPr>
        <w:pStyle w:val="Am2SectionText1"/>
      </w:pPr>
      <w:r w:rsidRPr="00F83666">
        <w:t>“</w:t>
      </w:r>
      <w:r w:rsidRPr="00F83666">
        <w:fldChar w:fldCharType="begin"/>
      </w:r>
      <w:r w:rsidRPr="00F83666">
        <w:instrText xml:space="preserve"> Quote "(14D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(14D)</w:t>
      </w:r>
      <w:r w:rsidRPr="00F83666">
        <w:fldChar w:fldCharType="end"/>
      </w:r>
      <w:r w:rsidRPr="00F83666">
        <w:t xml:space="preserve">  This section applies to a person carrying on any trade or business who appropriates, on a permanent basis, any trading stock of that trade or business for use as </w:t>
      </w:r>
      <w:r w:rsidRPr="00F83666">
        <w:lastRenderedPageBreak/>
        <w:t>machinery or plant for the purpose of that trade or business, subject to the following modifications:</w:t>
      </w:r>
    </w:p>
    <w:p w14:paraId="4A1F29BB" w14:textId="3D7315E5" w:rsidR="008E190F" w:rsidRPr="00F83666" w:rsidRDefault="008E190F" w:rsidP="008E190F">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a reference to the capital expenditure incurred on the provision of machinery or plant is to the lower of the following:</w:t>
      </w:r>
    </w:p>
    <w:p w14:paraId="2890BE08" w14:textId="2427C37C" w:rsidR="008E190F" w:rsidRPr="00F83666" w:rsidRDefault="008E190F" w:rsidP="008E190F">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w:t>
      </w:r>
      <w:r w:rsidRPr="00F83666">
        <w:fldChar w:fldCharType="end"/>
      </w:r>
      <w:r w:rsidRPr="00F83666">
        <w:tab/>
        <w:t xml:space="preserve">the market value of the trading stock on the date of the appropriation; </w:t>
      </w:r>
    </w:p>
    <w:p w14:paraId="53D6FD3D" w14:textId="7AB19D58" w:rsidR="008E190F" w:rsidRPr="00F83666" w:rsidRDefault="008E190F" w:rsidP="008E190F">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(ii)</w:t>
      </w:r>
      <w:r w:rsidRPr="00F83666">
        <w:fldChar w:fldCharType="end"/>
      </w:r>
      <w:r w:rsidRPr="00F83666">
        <w:tab/>
        <w:t>the cost of the trading stock to that person;</w:t>
      </w:r>
    </w:p>
    <w:p w14:paraId="79BE002C" w14:textId="0AAF6069" w:rsidR="008E190F" w:rsidRPr="00F83666" w:rsidRDefault="008E190F" w:rsidP="008E190F">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the capital expenditure is treated as having been incurred on the date of the appropriation of the trading stock.</w:t>
      </w:r>
    </w:p>
    <w:p w14:paraId="61BF4443" w14:textId="212B449B" w:rsidR="008E190F" w:rsidRPr="00F83666" w:rsidRDefault="008E190F" w:rsidP="008E190F">
      <w:pPr>
        <w:pStyle w:val="Am2SectionText1"/>
      </w:pPr>
      <w:r w:rsidRPr="00F83666">
        <w:fldChar w:fldCharType="begin"/>
      </w:r>
      <w:r w:rsidRPr="00F83666">
        <w:instrText xml:space="preserve"> Quote "(14E</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(14E)</w:t>
      </w:r>
      <w:r w:rsidRPr="00F83666">
        <w:fldChar w:fldCharType="end"/>
      </w:r>
      <w:r w:rsidRPr="00F83666">
        <w:t>  In subsection</w:t>
      </w:r>
      <w:r w:rsidR="00063E32" w:rsidRPr="00F83666">
        <w:t> </w:t>
      </w:r>
      <w:r w:rsidRPr="00F83666">
        <w:t>(14D), “market value” and “trading stock” have the meanings given by section</w:t>
      </w:r>
      <w:r w:rsidR="00063E32" w:rsidRPr="00F83666">
        <w:t> </w:t>
      </w:r>
      <w:r w:rsidRPr="00F83666">
        <w:t>10P(</w:t>
      </w:r>
      <w:r w:rsidR="00351FC8" w:rsidRPr="00F83666">
        <w:t>7</w:t>
      </w:r>
      <w:r w:rsidRPr="00F83666">
        <w:t>).”.</w:t>
      </w:r>
    </w:p>
    <w:p w14:paraId="11F05959" w14:textId="7D2F025A" w:rsidR="00C257B6" w:rsidRPr="00F83666" w:rsidRDefault="00C257B6" w:rsidP="00C257B6">
      <w:pPr>
        <w:pStyle w:val="AmendRef"/>
      </w:pPr>
      <w:r w:rsidRPr="00F83666">
        <w:fldChar w:fldCharType="begin"/>
      </w:r>
      <w:r w:rsidRPr="00F83666">
        <w:instrText xml:space="preserve"> GUID=ee81a9eb-7e07-48a5-a9e2-64e37cc7effd </w:instrText>
      </w:r>
      <w:r w:rsidRPr="00F83666">
        <w:fldChar w:fldCharType="end"/>
      </w:r>
      <w:r w:rsidRPr="00F83666">
        <w:t>[Gazette date]</w:t>
      </w:r>
    </w:p>
    <w:p w14:paraId="5213DF23" w14:textId="4B0F0581" w:rsidR="00AE0A4B" w:rsidRPr="00F83666" w:rsidRDefault="00AE0A4B" w:rsidP="00AE0A4B">
      <w:pPr>
        <w:pStyle w:val="SectionHeading"/>
      </w:pPr>
      <w:r w:rsidRPr="00F83666">
        <w:fldChar w:fldCharType="begin"/>
      </w:r>
      <w:r w:rsidRPr="00F83666">
        <w:instrText xml:space="preserve"> GUID=41f86aef-e4ec-4d34-aa24-6279dd28c7d9 </w:instrText>
      </w:r>
      <w:r w:rsidRPr="00F83666">
        <w:fldChar w:fldCharType="end"/>
      </w:r>
      <w:r w:rsidRPr="00F83666">
        <w:t>New section 19E</w:t>
      </w:r>
    </w:p>
    <w:p w14:paraId="5F642CC9" w14:textId="7BB9A286" w:rsidR="00AE0A4B" w:rsidRPr="00F83666" w:rsidRDefault="00AE0A4B" w:rsidP="00AE0A4B">
      <w:pPr>
        <w:pStyle w:val="SectionText1"/>
      </w:pPr>
      <w:r w:rsidRPr="00F83666">
        <w:fldChar w:fldCharType="begin"/>
      </w:r>
      <w:r w:rsidRPr="00F83666">
        <w:instrText xml:space="preserve"> GUID=d1793ca5-604a-4a0b-a02b-87c856f4e6ce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20</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20</w:t>
      </w:r>
      <w:r w:rsidR="00E0515F" w:rsidRPr="00F83666">
        <w:rPr>
          <w:b/>
          <w:bCs/>
        </w:rPr>
        <w:t>.</w:t>
      </w:r>
      <w:r w:rsidRPr="00F83666">
        <w:fldChar w:fldCharType="end"/>
      </w:r>
      <w:r w:rsidRPr="00F83666">
        <w:t>  The principal Act is amended by inserting, immediately after section 19D, the following section:</w:t>
      </w:r>
    </w:p>
    <w:p w14:paraId="21170A84" w14:textId="77777777" w:rsidR="00AE0A4B" w:rsidRPr="00F83666" w:rsidRDefault="00AE0A4B" w:rsidP="00AE0A4B">
      <w:pPr>
        <w:pStyle w:val="Am1SectionHeading"/>
      </w:pPr>
      <w:r w:rsidRPr="00F83666">
        <w:fldChar w:fldCharType="begin"/>
      </w:r>
      <w:r w:rsidRPr="00F83666">
        <w:instrText xml:space="preserve"> GUID=5cf85b2e-4bd5-4df9-9c95-ff1e16c95404 </w:instrText>
      </w:r>
      <w:r w:rsidRPr="00F83666">
        <w:fldChar w:fldCharType="end"/>
      </w:r>
      <w:r w:rsidRPr="00F83666">
        <w:rPr>
          <w:b w:val="0"/>
          <w:bCs/>
        </w:rPr>
        <w:t>“</w:t>
      </w:r>
      <w:r w:rsidRPr="00F83666">
        <w:t>Use of open-market price for making allowances under sections 19, 19A and 19D</w:t>
      </w:r>
    </w:p>
    <w:p w14:paraId="0BFB2839" w14:textId="559A925D" w:rsidR="00AE0A4B" w:rsidRPr="00F83666" w:rsidRDefault="00AE0A4B" w:rsidP="00AE0A4B">
      <w:pPr>
        <w:pStyle w:val="Am1SectionText1"/>
      </w:pPr>
      <w:r w:rsidRPr="00F83666">
        <w:fldChar w:fldCharType="begin"/>
      </w:r>
      <w:r w:rsidRPr="00F83666">
        <w:instrText xml:space="preserve"> GUID=9db557c9-6f4b-427a-9a68-aae80399be8c </w:instrText>
      </w:r>
      <w:r w:rsidRPr="00F83666">
        <w:fldChar w:fldCharType="end"/>
      </w:r>
      <w:r w:rsidRPr="00F83666">
        <w:fldChar w:fldCharType="begin"/>
      </w:r>
      <w:r w:rsidRPr="00F83666">
        <w:instrText xml:space="preserve"> Quote "</w:instrText>
      </w:r>
      <w:r w:rsidRPr="00F83666">
        <w:rPr>
          <w:b/>
        </w:rPr>
        <w:instrText>19E</w:instrText>
      </w:r>
      <w:r w:rsidRPr="00F83666">
        <w:fldChar w:fldCharType="begin"/>
      </w:r>
      <w:r w:rsidRPr="00F83666">
        <w:instrText xml:space="preserve"> Preserved=Yes </w:instrText>
      </w:r>
      <w:r w:rsidRPr="00F83666">
        <w:fldChar w:fldCharType="end"/>
      </w:r>
      <w:r w:rsidRPr="00F83666">
        <w:rPr>
          <w:b/>
        </w:rPr>
        <w:instrText>.</w:instrText>
      </w:r>
      <w:r w:rsidRPr="00F83666">
        <w:instrText xml:space="preserve">" </w:instrText>
      </w:r>
      <w:r w:rsidRPr="00F83666">
        <w:fldChar w:fldCharType="separate"/>
      </w:r>
      <w:r w:rsidR="003512D2" w:rsidRPr="00F83666">
        <w:rPr>
          <w:b/>
        </w:rPr>
        <w:t>19E.</w:t>
      </w:r>
      <w:r w:rsidRPr="00F83666">
        <w:fldChar w:fldCharType="end"/>
      </w:r>
      <w:r w:rsidRPr="00F83666">
        <w:t>—(1) This section applies for the purpose of making an allowance under section 19, 19A or 19D for capital expenditure incurred in acquiring any machinery, plant or IRU (called in this section the property), and applies despite anything in that section.</w:t>
      </w:r>
    </w:p>
    <w:p w14:paraId="3D42C403" w14:textId="7A072B97" w:rsidR="00AE0A4B" w:rsidRPr="00F83666" w:rsidRDefault="00AE0A4B" w:rsidP="00AE0A4B">
      <w:pPr>
        <w:pStyle w:val="Am1SectionText1"/>
      </w:pPr>
      <w:r w:rsidRPr="00F83666">
        <w:fldChar w:fldCharType="begin"/>
      </w:r>
      <w:r w:rsidRPr="00F83666">
        <w:instrText xml:space="preserve"> GUID=57d10d40-da43-4e42-adcc-f8a98816c8e7 </w:instrText>
      </w:r>
      <w:r w:rsidRPr="00F83666">
        <w:fldChar w:fldCharType="end"/>
      </w: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the capital expenditure (not being a deposit or instalment payment) incurred for the acquisition of the property exceeds the open-market price for the property, then, for the purpose of determining the amount of allowances for the capital expenditure under section 19, 19A or 19D, the Comptroller may treat the open-market price as the amount of that expenditure.</w:t>
      </w:r>
    </w:p>
    <w:p w14:paraId="45666E7F" w14:textId="15330B67" w:rsidR="00AE0A4B" w:rsidRPr="00F83666" w:rsidRDefault="00AE0A4B" w:rsidP="00AE0A4B">
      <w:pPr>
        <w:pStyle w:val="Am1SectionText1"/>
      </w:pPr>
      <w:r w:rsidRPr="00F83666">
        <w:fldChar w:fldCharType="begin"/>
      </w:r>
      <w:r w:rsidRPr="00F83666">
        <w:instrText xml:space="preserve"> GUID=d6d526f6-9c2b-43ee-b433-186c336921f8 </w:instrText>
      </w:r>
      <w:r w:rsidRPr="00F83666">
        <w:fldChar w:fldCharType="end"/>
      </w: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In subsection (2), the open-market price for the property is either —</w:t>
      </w:r>
    </w:p>
    <w:p w14:paraId="05A9DBF3" w14:textId="4786420D" w:rsidR="00AE0A4B" w:rsidRPr="00F83666" w:rsidRDefault="00AE0A4B" w:rsidP="00AE0A4B">
      <w:pPr>
        <w:pStyle w:val="Am1SectionTexta"/>
      </w:pPr>
      <w:r w:rsidRPr="00F83666">
        <w:lastRenderedPageBreak/>
        <w:fldChar w:fldCharType="begin"/>
      </w:r>
      <w:r w:rsidRPr="00F83666">
        <w:instrText xml:space="preserve"> GUID=98226838-1a4c-4a1b-a3b9-d3a34f6ffa64 </w:instrText>
      </w:r>
      <w:r w:rsidRPr="00F83666">
        <w:fldChar w:fldCharType="end"/>
      </w: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the price which the property could have been purchased in the open market on the date of its acquisition; or</w:t>
      </w:r>
    </w:p>
    <w:p w14:paraId="6067BCA3" w14:textId="352996D6" w:rsidR="00AE0A4B" w:rsidRPr="00F83666" w:rsidRDefault="00AE0A4B" w:rsidP="00AE0A4B">
      <w:pPr>
        <w:pStyle w:val="Am1SectionTexta"/>
      </w:pPr>
      <w:r w:rsidRPr="00F83666">
        <w:fldChar w:fldCharType="begin"/>
      </w:r>
      <w:r w:rsidRPr="00F83666">
        <w:instrText xml:space="preserve"> GUID=b3719988-2bea-4a0c-a52f-e2f737965e7b </w:instrText>
      </w:r>
      <w:r w:rsidRPr="00F83666">
        <w:fldChar w:fldCharType="end"/>
      </w: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r>
      <w:r w:rsidR="00C33371" w:rsidRPr="00F83666">
        <w:rPr>
          <w:color w:val="000000"/>
          <w:szCs w:val="26"/>
        </w:rPr>
        <w:t>where the Comptroller is satisfied by reason of the special nature of the property that it is not practicable to determine the open-market price, such other value as appears to the Comptroller to be reasonable in the circumstances</w:t>
      </w:r>
      <w:r w:rsidR="00C33371" w:rsidRPr="00F83666">
        <w:t>.</w:t>
      </w:r>
    </w:p>
    <w:p w14:paraId="06BC9E5F" w14:textId="78483257" w:rsidR="00AE0A4B" w:rsidRPr="00F83666" w:rsidRDefault="00AE0A4B" w:rsidP="00AE0A4B">
      <w:pPr>
        <w:pStyle w:val="Am1SectionText1"/>
      </w:pPr>
      <w:r w:rsidRPr="00F83666">
        <w:fldChar w:fldCharType="begin"/>
      </w:r>
      <w:r w:rsidRPr="00F83666">
        <w:instrText xml:space="preserve"> GUID=e690e11f-e19a-4869-99e3-c5283a24c1ff </w:instrText>
      </w:r>
      <w:r w:rsidRPr="00F83666">
        <w:fldChar w:fldCharType="end"/>
      </w: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xml:space="preserve">  If the capital expenditure consists of deposits and instalment payments and the total amount of the deposits and instalment payments (excluding any finance charges) made in any basis period exceeds </w:t>
      </w:r>
      <w:r w:rsidR="00B744B3" w:rsidRPr="00F83666">
        <w:t xml:space="preserve">a proportion of </w:t>
      </w:r>
      <w:r w:rsidRPr="00F83666">
        <w:t>the open-market price for the property</w:t>
      </w:r>
      <w:r w:rsidR="00C33371" w:rsidRPr="00F83666">
        <w:t xml:space="preserve"> as computed under subsection (5)</w:t>
      </w:r>
      <w:r w:rsidRPr="00F83666">
        <w:t>, then, for the purpose of determining the amount of allowances for the expenditure under section 19, 19A or 19D, the Comptroller may treat th</w:t>
      </w:r>
      <w:r w:rsidR="00C33371" w:rsidRPr="00F83666">
        <w:t>at proportion of th</w:t>
      </w:r>
      <w:r w:rsidRPr="00F83666">
        <w:t>e open-market price as the amount of that expenditure.</w:t>
      </w:r>
    </w:p>
    <w:p w14:paraId="0D145E3C" w14:textId="0DA1F2A8" w:rsidR="00AE0A4B" w:rsidRPr="00F83666" w:rsidRDefault="002F4C06" w:rsidP="00497EC0">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(5)</w:t>
      </w:r>
      <w:r w:rsidRPr="00F83666">
        <w:fldChar w:fldCharType="end"/>
      </w:r>
      <w:r w:rsidRPr="00F83666">
        <w:t>  </w:t>
      </w:r>
      <w:r w:rsidR="00AE0A4B" w:rsidRPr="00F83666">
        <w:fldChar w:fldCharType="begin"/>
      </w:r>
      <w:r w:rsidR="00AE0A4B" w:rsidRPr="00F83666">
        <w:instrText xml:space="preserve"> GUID=02f53f0b-c3b9-4b62-9bf4-1fd8f591b3af </w:instrText>
      </w:r>
      <w:r w:rsidR="00AE0A4B" w:rsidRPr="00F83666">
        <w:fldChar w:fldCharType="end"/>
      </w:r>
      <w:r w:rsidR="00AE0A4B" w:rsidRPr="00F83666">
        <w:t xml:space="preserve">In subsection (4), the </w:t>
      </w:r>
      <w:r w:rsidR="00C33371" w:rsidRPr="00F83666">
        <w:t xml:space="preserve">proportion of the </w:t>
      </w:r>
      <w:r w:rsidR="00AE0A4B" w:rsidRPr="00F83666">
        <w:t xml:space="preserve">open-market price for the property is an amount computed by the </w:t>
      </w:r>
      <w:bookmarkStart w:id="15" w:name="_Hlk72834752"/>
      <w:r w:rsidR="00AE0A4B" w:rsidRPr="00F83666">
        <w:t xml:space="preserve">formula </w:t>
      </w:r>
      <w:r w:rsidR="00042E66" w:rsidRPr="00F83666">
        <w:rPr>
          <w:position w:val="-24"/>
        </w:rPr>
        <w:object w:dxaOrig="620" w:dyaOrig="620" w14:anchorId="747B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31pt" o:ole="">
            <v:imagedata r:id="rId16" o:title=""/>
          </v:shape>
          <o:OLEObject Type="Embed" ProgID="Equation.DSMT4" ShapeID="_x0000_i1025" DrawAspect="Content" ObjectID="_1684856595" r:id="rId17"/>
        </w:object>
      </w:r>
      <w:r w:rsidR="00AE0A4B" w:rsidRPr="00F83666">
        <w:t>,</w:t>
      </w:r>
      <w:bookmarkEnd w:id="15"/>
    </w:p>
    <w:p w14:paraId="1A4EC136" w14:textId="77777777" w:rsidR="0036519D" w:rsidRPr="00F83666" w:rsidRDefault="0036519D" w:rsidP="0036519D">
      <w:pPr>
        <w:pStyle w:val="Am1SectionText1"/>
      </w:pPr>
      <w:r w:rsidRPr="00F83666">
        <w:t>where —</w:t>
      </w:r>
    </w:p>
    <w:p w14:paraId="5A56F521" w14:textId="77777777" w:rsidR="0036519D" w:rsidRPr="00F83666" w:rsidRDefault="0036519D" w:rsidP="0036519D">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Pr="00F83666">
        <w:rPr>
          <w:i/>
          <w:iCs/>
        </w:rPr>
        <w:t>A</w:t>
      </w:r>
      <w:r w:rsidRPr="00F83666">
        <w:t xml:space="preserve"> is the total amount of the deposits and instalment payments (excluding any finance charges) made in the basis period;</w:t>
      </w:r>
    </w:p>
    <w:p w14:paraId="5506DBE3" w14:textId="77777777" w:rsidR="0036519D" w:rsidRPr="00F83666" w:rsidRDefault="0036519D" w:rsidP="0036519D">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Pr="00F83666">
        <w:rPr>
          <w:i/>
          <w:iCs/>
        </w:rPr>
        <w:t>B</w:t>
      </w:r>
      <w:r w:rsidRPr="00F83666">
        <w:t xml:space="preserve"> is the total amount of all the deposits and instalment payments (excluding any finance charges) payable to acquire the property; and</w:t>
      </w:r>
    </w:p>
    <w:p w14:paraId="032E78B2" w14:textId="77777777" w:rsidR="0036519D" w:rsidRPr="00F83666" w:rsidRDefault="0036519D" w:rsidP="0036519D">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c</w:t>
      </w:r>
      <w:r w:rsidRPr="00F83666">
        <w:t>)</w:t>
      </w:r>
      <w:r w:rsidRPr="00F83666">
        <w:fldChar w:fldCharType="end"/>
      </w:r>
      <w:r w:rsidRPr="00F83666">
        <w:tab/>
      </w:r>
      <w:r w:rsidRPr="00F83666">
        <w:rPr>
          <w:i/>
          <w:iCs/>
        </w:rPr>
        <w:t>C</w:t>
      </w:r>
      <w:r w:rsidRPr="00F83666">
        <w:t xml:space="preserve"> is either —</w:t>
      </w:r>
    </w:p>
    <w:p w14:paraId="28D9075A" w14:textId="77777777" w:rsidR="0036519D" w:rsidRPr="00F83666" w:rsidRDefault="0036519D" w:rsidP="0036519D">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w:t>
      </w:r>
      <w:r w:rsidRPr="00F83666">
        <w:fldChar w:fldCharType="end"/>
      </w:r>
      <w:r w:rsidRPr="00F83666">
        <w:tab/>
        <w:t>the price (excluding any finance charges) which the property could have been purchased in the open market on the date of its acquisition; or</w:t>
      </w:r>
    </w:p>
    <w:p w14:paraId="28FBD480" w14:textId="77777777" w:rsidR="0036519D" w:rsidRPr="00F83666" w:rsidRDefault="0036519D" w:rsidP="0036519D">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(ii)</w:t>
      </w:r>
      <w:r w:rsidRPr="00F83666">
        <w:fldChar w:fldCharType="end"/>
      </w:r>
      <w:r w:rsidRPr="00F83666">
        <w:tab/>
        <w:t xml:space="preserve">where the Comptroller is satisfied by reason of the special nature of the property that it is not practicable to determine the open-market price, </w:t>
      </w:r>
      <w:r w:rsidRPr="00F83666">
        <w:lastRenderedPageBreak/>
        <w:t>such other value as appears to the Comptroller to be reasonable in the circumstances.</w:t>
      </w:r>
    </w:p>
    <w:p w14:paraId="52A0DB8A" w14:textId="2D254AD2" w:rsidR="00AE0A4B" w:rsidRPr="00F83666" w:rsidRDefault="00AE0A4B" w:rsidP="00C33371">
      <w:pPr>
        <w:pStyle w:val="Am1SectionText1"/>
      </w:pPr>
      <w:r w:rsidRPr="00F83666">
        <w:fldChar w:fldCharType="begin"/>
      </w:r>
      <w:r w:rsidRPr="00F83666">
        <w:instrText xml:space="preserve"> GUID=0e425ee3-bba3-401e-b18a-bb36e330543d </w:instrText>
      </w:r>
      <w:r w:rsidRPr="00F83666">
        <w:fldChar w:fldCharType="end"/>
      </w:r>
      <w:r w:rsidRPr="00F83666">
        <w:fldChar w:fldCharType="begin"/>
      </w:r>
      <w:r w:rsidRPr="00F83666">
        <w:instrText xml:space="preserve"> Quote "(6</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(6)</w:t>
      </w:r>
      <w:r w:rsidRPr="00F83666">
        <w:fldChar w:fldCharType="end"/>
      </w:r>
      <w:r w:rsidRPr="00F83666">
        <w:t>  In this section</w:t>
      </w:r>
      <w:r w:rsidRPr="00F83666">
        <w:fldChar w:fldCharType="begin"/>
      </w:r>
      <w:r w:rsidRPr="00F83666">
        <w:instrText xml:space="preserve"> GUID=2fd6b38c-e016-404c-aee1-e60e32096e62 </w:instrText>
      </w:r>
      <w:r w:rsidRPr="00F83666">
        <w:fldChar w:fldCharType="end"/>
      </w:r>
      <w:r w:rsidR="00C33371" w:rsidRPr="00F83666">
        <w:t xml:space="preserve">, </w:t>
      </w:r>
      <w:r w:rsidRPr="00F83666">
        <w:fldChar w:fldCharType="begin"/>
      </w:r>
      <w:r w:rsidRPr="00F83666">
        <w:instrText xml:space="preserve"> GUID=bdc4cf99-f43d-462d-80a0-ae3f503a8fbc </w:instrText>
      </w:r>
      <w:r w:rsidRPr="00F83666">
        <w:fldChar w:fldCharType="end"/>
      </w:r>
      <w:r w:rsidRPr="00F83666">
        <w:t>“IRU” has the meaning given by section</w:t>
      </w:r>
      <w:r w:rsidR="00C33371" w:rsidRPr="00F83666">
        <w:t> </w:t>
      </w:r>
      <w:r w:rsidRPr="00F83666">
        <w:t>19D</w:t>
      </w:r>
      <w:r w:rsidR="00C14EED" w:rsidRPr="00F83666">
        <w:t>(1)</w:t>
      </w:r>
      <w:r w:rsidRPr="00F83666">
        <w:t>.”.</w:t>
      </w:r>
    </w:p>
    <w:p w14:paraId="76E0E613" w14:textId="55620964" w:rsidR="00AE0A4B" w:rsidRPr="00F83666" w:rsidRDefault="00AE0A4B" w:rsidP="00AE0A4B">
      <w:pPr>
        <w:pStyle w:val="AmendRef"/>
      </w:pPr>
      <w:r w:rsidRPr="00F83666">
        <w:fldChar w:fldCharType="begin"/>
      </w:r>
      <w:r w:rsidRPr="00F83666">
        <w:instrText xml:space="preserve"> GUID=46705655-b16d-4740-bf23-f2f09b4e097e </w:instrText>
      </w:r>
      <w:r w:rsidRPr="00F83666">
        <w:fldChar w:fldCharType="end"/>
      </w:r>
      <w:r w:rsidRPr="00F83666">
        <w:t xml:space="preserve"> [Gazette date]</w:t>
      </w:r>
    </w:p>
    <w:p w14:paraId="613720D6" w14:textId="77777777" w:rsidR="007768CE" w:rsidRPr="00F83666" w:rsidRDefault="007768CE" w:rsidP="007768CE">
      <w:pPr>
        <w:pStyle w:val="SectionHeading"/>
      </w:pPr>
      <w:r w:rsidRPr="00F83666">
        <w:t>Amendment of section 20</w:t>
      </w:r>
    </w:p>
    <w:p w14:paraId="1AF38FA1" w14:textId="49F82849" w:rsidR="007768CE" w:rsidRPr="00F83666" w:rsidRDefault="007768CE"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21</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21</w:t>
      </w:r>
      <w:r w:rsidR="00E0515F" w:rsidRPr="00F83666">
        <w:rPr>
          <w:b/>
          <w:bCs/>
        </w:rPr>
        <w:t>.</w:t>
      </w:r>
      <w:r w:rsidRPr="00F83666">
        <w:fldChar w:fldCharType="end"/>
      </w:r>
      <w:r w:rsidRPr="00F83666">
        <w:t>  Section 20(4) of the principal Act is amended by deleting the word “special”</w:t>
      </w:r>
      <w:r w:rsidR="0036519D" w:rsidRPr="00F83666">
        <w:t xml:space="preserve"> in paragraph (</w:t>
      </w:r>
      <w:r w:rsidR="0036519D" w:rsidRPr="00F83666">
        <w:rPr>
          <w:i/>
          <w:iCs/>
        </w:rPr>
        <w:t>b</w:t>
      </w:r>
      <w:r w:rsidR="0036519D" w:rsidRPr="00F83666">
        <w:t>)</w:t>
      </w:r>
      <w:r w:rsidRPr="00F83666">
        <w:t>.</w:t>
      </w:r>
    </w:p>
    <w:p w14:paraId="0CD9DDD2" w14:textId="0936857B" w:rsidR="007768CE" w:rsidRPr="00F83666" w:rsidRDefault="007768CE" w:rsidP="007768CE">
      <w:pPr>
        <w:pStyle w:val="AmendRef"/>
      </w:pPr>
      <w:r w:rsidRPr="00F83666">
        <w:t>[Gazette date]</w:t>
      </w:r>
    </w:p>
    <w:p w14:paraId="1D1F7BF6" w14:textId="77777777" w:rsidR="007768CE" w:rsidRPr="00F83666" w:rsidRDefault="007768CE" w:rsidP="007768CE">
      <w:pPr>
        <w:pStyle w:val="SectionHeading"/>
      </w:pPr>
      <w:r w:rsidRPr="00F83666">
        <w:t>Amendment of section 24</w:t>
      </w:r>
    </w:p>
    <w:p w14:paraId="120A2684" w14:textId="564D2A8D" w:rsidR="00351FC8" w:rsidRPr="00F83666" w:rsidRDefault="007768CE"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22</w:t>
      </w:r>
      <w:r w:rsidR="00E0515F" w:rsidRPr="00F83666">
        <w:rPr>
          <w:b/>
          <w:bCs/>
        </w:rPr>
        <w:t>.</w:t>
      </w:r>
      <w:r w:rsidRPr="00F83666">
        <w:fldChar w:fldCharType="end"/>
      </w:r>
      <w:r w:rsidRPr="00F83666">
        <w:t xml:space="preserve">  Section 24 of the principal Act is amended </w:t>
      </w:r>
      <w:r w:rsidR="00351FC8" w:rsidRPr="00F83666">
        <w:t>—</w:t>
      </w:r>
    </w:p>
    <w:p w14:paraId="5BCBD2F2" w14:textId="64E4BAF6" w:rsidR="00351FC8" w:rsidRPr="00F83666" w:rsidRDefault="00351FC8" w:rsidP="00351FC8">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Pr="00F83666">
        <w:rPr>
          <w:i/>
          <w:iCs/>
          <w:noProof/>
        </w:rPr>
        <w:instrText>1</w:instrText>
      </w:r>
      <w:r w:rsidRPr="00F83666">
        <w:rPr>
          <w:i/>
          <w:iCs/>
        </w:rPr>
        <w:fldChar w:fldCharType="end"/>
      </w:r>
      <w:r w:rsidRPr="00F83666">
        <w:rPr>
          <w:i/>
          <w:iCs/>
        </w:rPr>
        <w:instrText>-1</w:instrText>
      </w:r>
      <w:r w:rsidRPr="00F83666">
        <w:rPr>
          <w:i/>
          <w:iCs/>
        </w:rPr>
        <w:fldChar w:fldCharType="separate"/>
      </w:r>
      <w:r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Pr="00F83666">
        <w:t>(</w:t>
      </w:r>
      <w:r w:rsidRPr="00F83666">
        <w:rPr>
          <w:i/>
          <w:iCs/>
          <w:noProof/>
        </w:rPr>
        <w:t>a</w:t>
      </w:r>
      <w:r w:rsidRPr="00F83666">
        <w:t>)</w:t>
      </w:r>
      <w:r w:rsidRPr="00F83666">
        <w:fldChar w:fldCharType="end"/>
      </w:r>
      <w:r w:rsidRPr="00F83666">
        <w:tab/>
      </w:r>
      <w:r w:rsidR="007768CE" w:rsidRPr="00F83666">
        <w:t>by deleting the word “special”</w:t>
      </w:r>
      <w:r w:rsidRPr="00F83666">
        <w:t xml:space="preserve"> in subsection (3)(</w:t>
      </w:r>
      <w:r w:rsidRPr="00F83666">
        <w:rPr>
          <w:i/>
          <w:iCs/>
        </w:rPr>
        <w:t>c</w:t>
      </w:r>
      <w:r w:rsidRPr="00F83666">
        <w:t>); and</w:t>
      </w:r>
    </w:p>
    <w:p w14:paraId="0DE0D562" w14:textId="77777777" w:rsidR="00351FC8" w:rsidRPr="00F83666" w:rsidRDefault="00351FC8" w:rsidP="00351FC8">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Pr="00F83666">
        <w:rPr>
          <w:i/>
          <w:iCs/>
          <w:noProof/>
        </w:rPr>
        <w:instrText>2</w:instrText>
      </w:r>
      <w:r w:rsidRPr="00F83666">
        <w:rPr>
          <w:i/>
          <w:iCs/>
        </w:rPr>
        <w:fldChar w:fldCharType="end"/>
      </w:r>
      <w:r w:rsidRPr="00F83666">
        <w:rPr>
          <w:i/>
          <w:iCs/>
        </w:rPr>
        <w:instrText>-1</w:instrText>
      </w:r>
      <w:r w:rsidRPr="00F83666">
        <w:rPr>
          <w:i/>
          <w:iCs/>
        </w:rPr>
        <w:fldChar w:fldCharType="separate"/>
      </w:r>
      <w:r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Pr="00F83666">
        <w:t>(</w:t>
      </w:r>
      <w:r w:rsidRPr="00F83666">
        <w:rPr>
          <w:i/>
          <w:iCs/>
          <w:noProof/>
        </w:rPr>
        <w:t>b</w:t>
      </w:r>
      <w:r w:rsidRPr="00F83666">
        <w:t>)</w:t>
      </w:r>
      <w:r w:rsidRPr="00F83666">
        <w:fldChar w:fldCharType="end"/>
      </w:r>
      <w:r w:rsidRPr="00F83666">
        <w:tab/>
        <w:t>by inserting, immediately after subsection (3), the following subsection:</w:t>
      </w:r>
    </w:p>
    <w:p w14:paraId="5BE34875" w14:textId="4C3B0204" w:rsidR="007768CE" w:rsidRPr="00F83666" w:rsidRDefault="00351FC8" w:rsidP="00351FC8">
      <w:pPr>
        <w:pStyle w:val="Am2SectionText1"/>
      </w:pPr>
      <w:r w:rsidRPr="00F83666">
        <w:t>“</w:t>
      </w:r>
      <w:r w:rsidRPr="00F83666">
        <w:fldChar w:fldCharType="begin"/>
      </w:r>
      <w:r w:rsidRPr="00F83666">
        <w:instrText xml:space="preserve"> Quote "(3A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(3A)</w:t>
      </w:r>
      <w:r w:rsidRPr="00F83666">
        <w:fldChar w:fldCharType="end"/>
      </w:r>
      <w:r w:rsidRPr="00F83666">
        <w:t>  In subsection (3), “Indefeasible Right of Use” has the meaning given by section 19D(1).”</w:t>
      </w:r>
      <w:r w:rsidR="007768CE" w:rsidRPr="00F83666">
        <w:t>.</w:t>
      </w:r>
    </w:p>
    <w:p w14:paraId="395FA445" w14:textId="77777777" w:rsidR="007768CE" w:rsidRPr="00F83666" w:rsidRDefault="007768CE" w:rsidP="007768CE">
      <w:pPr>
        <w:pStyle w:val="AmendRef"/>
      </w:pPr>
      <w:r w:rsidRPr="00F83666">
        <w:t>[Gazette date]</w:t>
      </w:r>
    </w:p>
    <w:p w14:paraId="252DB6E5" w14:textId="77777777" w:rsidR="007768CE" w:rsidRPr="00F83666" w:rsidRDefault="007768CE" w:rsidP="007768CE">
      <w:pPr>
        <w:pStyle w:val="SectionHeading"/>
      </w:pPr>
      <w:r w:rsidRPr="00F83666">
        <w:t>New section 25</w:t>
      </w:r>
    </w:p>
    <w:p w14:paraId="65CE4223" w14:textId="12FB514E" w:rsidR="007768CE" w:rsidRPr="00F83666" w:rsidRDefault="007768CE"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23</w:t>
      </w:r>
      <w:r w:rsidR="00E0515F" w:rsidRPr="00F83666">
        <w:rPr>
          <w:b/>
          <w:bCs/>
        </w:rPr>
        <w:t>.</w:t>
      </w:r>
      <w:r w:rsidRPr="00F83666">
        <w:fldChar w:fldCharType="end"/>
      </w:r>
      <w:r w:rsidRPr="00F83666">
        <w:t>  The principal Act is amended by inserting, immediately after section 24, the following section:</w:t>
      </w:r>
    </w:p>
    <w:p w14:paraId="34CC157A" w14:textId="77777777" w:rsidR="007768CE" w:rsidRPr="00F83666" w:rsidRDefault="007768CE" w:rsidP="007768CE">
      <w:pPr>
        <w:pStyle w:val="Am1SectionHeading"/>
      </w:pPr>
      <w:r w:rsidRPr="00F83666">
        <w:rPr>
          <w:b w:val="0"/>
          <w:bCs/>
        </w:rPr>
        <w:t>“</w:t>
      </w:r>
      <w:r w:rsidRPr="00F83666">
        <w:t>Special provisions as to certain transfers</w:t>
      </w:r>
    </w:p>
    <w:p w14:paraId="1460BE38" w14:textId="5E615D85" w:rsidR="007768CE" w:rsidRPr="00F83666" w:rsidRDefault="007768CE" w:rsidP="007768CE">
      <w:pPr>
        <w:pStyle w:val="Am1SectionText1"/>
      </w:pPr>
      <w:r w:rsidRPr="00F83666">
        <w:fldChar w:fldCharType="begin"/>
      </w:r>
      <w:r w:rsidRPr="00F83666">
        <w:instrText xml:space="preserve"> </w:instrText>
      </w:r>
      <w:r w:rsidRPr="00F83666">
        <w:rPr>
          <w:b/>
        </w:rPr>
        <w:instrText>Quote "25.</w:instrText>
      </w:r>
      <w:r w:rsidRPr="00F83666">
        <w:rPr>
          <w:b/>
        </w:rPr>
        <w:fldChar w:fldCharType="begin"/>
      </w:r>
      <w:r w:rsidRPr="00F83666">
        <w:rPr>
          <w:b/>
        </w:rPr>
        <w:instrText xml:space="preserve"> Preserved=Yes</w:instrText>
      </w:r>
      <w:r w:rsidRPr="00F83666">
        <w:instrText xml:space="preserve"> </w:instrText>
      </w:r>
      <w:r w:rsidRPr="00F83666">
        <w:fldChar w:fldCharType="end"/>
      </w:r>
      <w:r w:rsidRPr="00F83666">
        <w:instrText xml:space="preserve">" </w:instrText>
      </w:r>
      <w:r w:rsidRPr="00F83666">
        <w:fldChar w:fldCharType="separate"/>
      </w:r>
      <w:r w:rsidR="003512D2" w:rsidRPr="00F83666">
        <w:rPr>
          <w:b/>
        </w:rPr>
        <w:t>25.</w:t>
      </w:r>
      <w:r w:rsidRPr="00F83666">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This section has effect in relation to any transfer of any property without consideration as a result of —</w:t>
      </w:r>
    </w:p>
    <w:p w14:paraId="5E6E161A" w14:textId="12AF56B1" w:rsidR="007768CE" w:rsidRPr="00F83666" w:rsidRDefault="007768CE" w:rsidP="007768CE">
      <w:pPr>
        <w:pStyle w:val="Am1SectionTexta"/>
      </w:pPr>
      <w:r w:rsidRPr="00F83666">
        <w:tab/>
      </w:r>
      <w:bookmarkStart w:id="16" w:name="_Hlk70938421"/>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 conversion of a firm to a limited liability partnership under section 20 of the Limited Liability Partnerships Act </w:t>
      </w:r>
      <w:r w:rsidR="00463639" w:rsidRPr="00F83666">
        <w:t>2005</w:t>
      </w:r>
      <w:r w:rsidRPr="00F83666">
        <w:t>;</w:t>
      </w:r>
    </w:p>
    <w:p w14:paraId="4052C048" w14:textId="3A762C63"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 conversion of a private company to a limited liability partnership under section 21 of the Limited Liability Partnerships Act</w:t>
      </w:r>
      <w:r w:rsidR="00463639" w:rsidRPr="00F83666">
        <w:t xml:space="preserve"> 2005</w:t>
      </w:r>
      <w:r w:rsidRPr="00F83666">
        <w:t>;</w:t>
      </w:r>
    </w:p>
    <w:p w14:paraId="41A76605" w14:textId="1EAE9826"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 xml:space="preserve">a conversion of any business carried on by an individual proprietor to one carried on by a firm, where the </w:t>
      </w:r>
      <w:r w:rsidRPr="00F83666">
        <w:lastRenderedPageBreak/>
        <w:t>individual proprietor is a partner of, and has control over, the firm after the conversion; or</w:t>
      </w:r>
    </w:p>
    <w:p w14:paraId="4E019BD1" w14:textId="217BB676"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w:t>
      </w:r>
      <w:r w:rsidR="003512D2" w:rsidRPr="00F83666">
        <w:t>)</w:t>
      </w:r>
      <w:r w:rsidRPr="00F83666">
        <w:fldChar w:fldCharType="end"/>
      </w:r>
      <w:r w:rsidRPr="00F83666">
        <w:tab/>
        <w:t xml:space="preserve">a conversion of any business carried on by a firm to one carried on by an individual proprietor, where the individual proprietor was a partner of, </w:t>
      </w:r>
      <w:bookmarkEnd w:id="16"/>
      <w:r w:rsidRPr="00F83666">
        <w:t>and had control over, the firm before the conversion,</w:t>
      </w:r>
    </w:p>
    <w:p w14:paraId="2EC37E23" w14:textId="77777777" w:rsidR="007768CE" w:rsidRPr="00F83666" w:rsidRDefault="007768CE" w:rsidP="00042E66">
      <w:pPr>
        <w:pStyle w:val="Am1SectionText1N"/>
      </w:pPr>
      <w:r w:rsidRPr="00F83666">
        <w:t xml:space="preserve">and the transfer is not one to which section 33 applies. </w:t>
      </w:r>
    </w:p>
    <w:p w14:paraId="1CCADD0F" w14:textId="78432CB6" w:rsidR="007768CE" w:rsidRPr="00F83666" w:rsidRDefault="007768CE" w:rsidP="007768CE">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For the purposes of subsection (1), “conversion” means a transfer of the property, assets, interests, rights, privileges, liabilities, obligations and undertaking —</w:t>
      </w:r>
    </w:p>
    <w:p w14:paraId="2D8F41D9" w14:textId="7F139CB5"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in the case of subsection (1)(</w:t>
      </w:r>
      <w:r w:rsidRPr="00F83666">
        <w:rPr>
          <w:i/>
          <w:iCs/>
        </w:rPr>
        <w:t>a</w:t>
      </w:r>
      <w:r w:rsidRPr="00F83666">
        <w:t>) — of the partners of the firm relating to the business to the limited liability partnership;</w:t>
      </w:r>
    </w:p>
    <w:p w14:paraId="6BDDDA8D" w14:textId="05E69843"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in the case of subsection (1)(</w:t>
      </w:r>
      <w:r w:rsidRPr="00F83666">
        <w:rPr>
          <w:i/>
          <w:iCs/>
        </w:rPr>
        <w:t>b</w:t>
      </w:r>
      <w:r w:rsidRPr="00F83666">
        <w:t>) — of the private company to the limited liability partnership;</w:t>
      </w:r>
    </w:p>
    <w:p w14:paraId="39164052" w14:textId="20EA626A"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in the case of subsection (1)(</w:t>
      </w:r>
      <w:r w:rsidRPr="00F83666">
        <w:rPr>
          <w:i/>
          <w:iCs/>
        </w:rPr>
        <w:t>c</w:t>
      </w:r>
      <w:r w:rsidRPr="00F83666">
        <w:t>) — of the individual proprietor relating to the business to the partners of the firm; or</w:t>
      </w:r>
    </w:p>
    <w:p w14:paraId="25AE4F40" w14:textId="3FD31F0A"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w:t>
      </w:r>
      <w:r w:rsidR="003512D2" w:rsidRPr="00F83666">
        <w:t>)</w:t>
      </w:r>
      <w:r w:rsidRPr="00F83666">
        <w:fldChar w:fldCharType="end"/>
      </w:r>
      <w:r w:rsidRPr="00F83666">
        <w:tab/>
        <w:t>in the case of subsection (1)(</w:t>
      </w:r>
      <w:r w:rsidRPr="00F83666">
        <w:rPr>
          <w:i/>
          <w:iCs/>
        </w:rPr>
        <w:t>d</w:t>
      </w:r>
      <w:r w:rsidRPr="00F83666">
        <w:t>) — of the partners of the firm relating to the business to the individual proprietor.</w:t>
      </w:r>
    </w:p>
    <w:p w14:paraId="2B230C57" w14:textId="21AF4AF5" w:rsidR="007768CE" w:rsidRPr="00F83666" w:rsidRDefault="007768CE" w:rsidP="007768CE">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xml:space="preserve">  Where the parties to the transfer </w:t>
      </w:r>
      <w:r w:rsidR="004F27FA" w:rsidRPr="00F83666">
        <w:t xml:space="preserve">of the property </w:t>
      </w:r>
      <w:r w:rsidRPr="00F83666">
        <w:t>by written notice to the Comptroller so elect —</w:t>
      </w:r>
    </w:p>
    <w:p w14:paraId="7A9D2105" w14:textId="74BB5A26"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the like consequences ensue for the purposes of sections 19,</w:t>
      </w:r>
      <w:r w:rsidRPr="00F83666">
        <w:rPr>
          <w:color w:val="FF0000"/>
        </w:rPr>
        <w:t xml:space="preserve"> </w:t>
      </w:r>
      <w:r w:rsidRPr="00F83666">
        <w:t>19A, 19D, 20 and 21 as would have ensued if the property had been transferred —</w:t>
      </w:r>
    </w:p>
    <w:p w14:paraId="7908BE97" w14:textId="18CD3273" w:rsidR="007768CE" w:rsidRPr="00F83666" w:rsidRDefault="007768CE" w:rsidP="007768CE">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in the case of machinery or plant — for a sum equal to the amount of the expenditure on the provision of the machinery or plant remaining unallowed immediately before the transfer, computed in accordance with section 20;</w:t>
      </w:r>
    </w:p>
    <w:p w14:paraId="5F8497C5" w14:textId="701BDCE2" w:rsidR="007768CE" w:rsidRPr="00F83666" w:rsidRDefault="007768CE" w:rsidP="007768CE">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 xml:space="preserve">in the case of an </w:t>
      </w:r>
      <w:r w:rsidR="004F27FA" w:rsidRPr="00F83666">
        <w:t>IRU</w:t>
      </w:r>
      <w:r w:rsidRPr="00F83666">
        <w:t xml:space="preserve"> — for a sum equal to the amount of capital expenditure remaining </w:t>
      </w:r>
      <w:r w:rsidRPr="00F83666">
        <w:lastRenderedPageBreak/>
        <w:t>unallowed immediately before the transfer, computed in accordance with section 19D;</w:t>
      </w:r>
    </w:p>
    <w:p w14:paraId="7CBF5693" w14:textId="7861EF0D"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despite anything in section 19, where the transfer is a transfer of machinery or plant, no initial allowance is to be made to the transferee;</w:t>
      </w:r>
    </w:p>
    <w:p w14:paraId="536948D3" w14:textId="039BA417"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despite anything in section 19A, where the transfer is a transfer of machinery or plant, allowances provided under that section continue to be available as if no transfer had taken place;</w:t>
      </w:r>
    </w:p>
    <w:p w14:paraId="091BB793" w14:textId="358911B6"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w:t>
      </w:r>
      <w:r w:rsidR="003512D2" w:rsidRPr="00F83666">
        <w:t>)</w:t>
      </w:r>
      <w:r w:rsidRPr="00F83666">
        <w:fldChar w:fldCharType="end"/>
      </w:r>
      <w:r w:rsidRPr="00F83666">
        <w:tab/>
        <w:t xml:space="preserve">despite anything in section 19D, where the transfer is a transfer of an </w:t>
      </w:r>
      <w:r w:rsidR="004F27FA" w:rsidRPr="00F83666">
        <w:t>IRU</w:t>
      </w:r>
      <w:r w:rsidRPr="00F83666">
        <w:t>, the writing</w:t>
      </w:r>
      <w:r w:rsidRPr="00F83666">
        <w:noBreakHyphen/>
        <w:t>down allowances provided under that section continue to be available as if no transfer had taken place; and</w:t>
      </w:r>
    </w:p>
    <w:p w14:paraId="075E2B9E" w14:textId="7284B468"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e</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e</w:t>
      </w:r>
      <w:r w:rsidR="003512D2" w:rsidRPr="00F83666">
        <w:t>)</w:t>
      </w:r>
      <w:r w:rsidRPr="00F83666">
        <w:fldChar w:fldCharType="end"/>
      </w:r>
      <w:r w:rsidRPr="00F83666">
        <w:tab/>
        <w:t>despite anything in paragraphs (</w:t>
      </w:r>
      <w:r w:rsidRPr="00F83666">
        <w:rPr>
          <w:i/>
          <w:iCs/>
        </w:rPr>
        <w:t>a</w:t>
      </w:r>
      <w:r w:rsidRPr="00F83666">
        <w:t>), (</w:t>
      </w:r>
      <w:r w:rsidRPr="00F83666">
        <w:rPr>
          <w:i/>
          <w:iCs/>
        </w:rPr>
        <w:t>b</w:t>
      </w:r>
      <w:r w:rsidRPr="00F83666">
        <w:t>), (</w:t>
      </w:r>
      <w:r w:rsidRPr="00F83666">
        <w:rPr>
          <w:i/>
          <w:iCs/>
        </w:rPr>
        <w:t>c</w:t>
      </w:r>
      <w:r w:rsidRPr="00F83666">
        <w:t>) and (</w:t>
      </w:r>
      <w:r w:rsidRPr="00F83666">
        <w:rPr>
          <w:i/>
          <w:iCs/>
        </w:rPr>
        <w:t>d</w:t>
      </w:r>
      <w:r w:rsidRPr="00F83666">
        <w:t>) or in sections 19D and 20, such balancing charge (if any) must be made on the transferee on any event occurring after the date of the transfer as would have fallen to be made on the transferor if the transferor had continued to own the property and had done all the things and been allowed all the allowances and deductions in connection with the property as were done by or allowed to the transferee.</w:t>
      </w:r>
    </w:p>
    <w:p w14:paraId="42BBFC21" w14:textId="553F0763" w:rsidR="007768CE" w:rsidRPr="00F83666" w:rsidRDefault="007768CE" w:rsidP="007768CE">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No election may be made under subsection (3) unless, before the transfer in the case of the transferor and after the transfer in the case of the transferee, the property is used in the production of income chargeable under the provisions of this Act.</w:t>
      </w:r>
    </w:p>
    <w:p w14:paraId="40C44C83" w14:textId="1909576E" w:rsidR="007768CE" w:rsidRPr="00F83666" w:rsidRDefault="007768CE" w:rsidP="007768CE">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(5)</w:t>
      </w:r>
      <w:r w:rsidRPr="00F83666">
        <w:fldChar w:fldCharType="end"/>
      </w:r>
      <w:r w:rsidRPr="00F83666">
        <w:t>  In this section —</w:t>
      </w:r>
    </w:p>
    <w:p w14:paraId="45B82537" w14:textId="77777777" w:rsidR="007768CE" w:rsidRPr="00F83666" w:rsidRDefault="007768CE" w:rsidP="007768CE">
      <w:pPr>
        <w:pStyle w:val="Am1SectionInterpretationItem"/>
      </w:pPr>
      <w:r w:rsidRPr="00F83666">
        <w:t>“ “firm” and “individual proprietor” have the meanings given to those terms by section 2(1) of the Business Names Registration Act 2014;</w:t>
      </w:r>
    </w:p>
    <w:p w14:paraId="447890D6" w14:textId="72B1D5F3" w:rsidR="007768CE" w:rsidRPr="00F83666" w:rsidRDefault="007768CE" w:rsidP="007768CE">
      <w:pPr>
        <w:pStyle w:val="Am1SectionInterpretationItem"/>
      </w:pPr>
      <w:r w:rsidRPr="00F83666">
        <w:t>“</w:t>
      </w:r>
      <w:r w:rsidR="004F27FA" w:rsidRPr="00F83666">
        <w:t>IRU</w:t>
      </w:r>
      <w:r w:rsidRPr="00F83666">
        <w:t>” has the meaning given by section 19D(1);</w:t>
      </w:r>
    </w:p>
    <w:p w14:paraId="6059441F" w14:textId="59734282" w:rsidR="007768CE" w:rsidRPr="00F83666" w:rsidRDefault="007768CE" w:rsidP="007768CE">
      <w:pPr>
        <w:pStyle w:val="Am1SectionInterpretationItem"/>
      </w:pPr>
      <w:r w:rsidRPr="00F83666">
        <w:t>“private company” has the meaning given by section 2(1) of the Limited Liability Partnerships Act</w:t>
      </w:r>
      <w:r w:rsidR="00463639" w:rsidRPr="00F83666">
        <w:t xml:space="preserve"> 2005</w:t>
      </w:r>
      <w:r w:rsidRPr="00F83666">
        <w:t>.”.</w:t>
      </w:r>
    </w:p>
    <w:p w14:paraId="23165E2E" w14:textId="0786B51E" w:rsidR="007768CE" w:rsidRPr="00F83666" w:rsidRDefault="007768CE" w:rsidP="007768CE">
      <w:pPr>
        <w:pStyle w:val="AmendRef"/>
      </w:pPr>
      <w:r w:rsidRPr="00F83666">
        <w:t>[Gazette date]</w:t>
      </w:r>
    </w:p>
    <w:p w14:paraId="2F1650AB" w14:textId="0E45B3FB" w:rsidR="00742320" w:rsidRPr="00F83666" w:rsidRDefault="00742320" w:rsidP="00742320">
      <w:pPr>
        <w:pStyle w:val="SectionHeading"/>
      </w:pPr>
      <w:r w:rsidRPr="00F83666">
        <w:lastRenderedPageBreak/>
        <w:t>Amendment of section 26</w:t>
      </w:r>
    </w:p>
    <w:p w14:paraId="06218D56" w14:textId="01FC5645" w:rsidR="00742320" w:rsidRPr="00F83666" w:rsidRDefault="00742320"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24</w:t>
      </w:r>
      <w:r w:rsidR="00E0515F" w:rsidRPr="00F83666">
        <w:rPr>
          <w:b/>
          <w:bCs/>
        </w:rPr>
        <w:t>.</w:t>
      </w:r>
      <w:r w:rsidRPr="00F83666">
        <w:fldChar w:fldCharType="end"/>
      </w:r>
      <w:r w:rsidR="007768CE" w:rsidRPr="00F83666">
        <w:t>—</w:t>
      </w:r>
      <w:r w:rsidR="007768CE" w:rsidRPr="00F83666">
        <w:rPr>
          <w:lang w:bidi="ta-IN"/>
        </w:rPr>
        <w:fldChar w:fldCharType="begin"/>
      </w:r>
      <w:r w:rsidR="007768CE" w:rsidRPr="00F83666">
        <w:rPr>
          <w:lang w:bidi="ta-IN"/>
        </w:rPr>
        <w:instrText xml:space="preserve"> Quote "(</w:instrText>
      </w:r>
      <w:r w:rsidR="007768CE" w:rsidRPr="00F83666">
        <w:rPr>
          <w:lang w:bidi="ta-IN"/>
        </w:rPr>
        <w:fldChar w:fldCharType="begin"/>
      </w:r>
      <w:r w:rsidR="007768CE" w:rsidRPr="00F83666">
        <w:rPr>
          <w:lang w:bidi="ta-IN"/>
        </w:rPr>
        <w:instrText xml:space="preserve"> SEQ SectionText(1) </w:instrText>
      </w:r>
      <w:r w:rsidR="007768CE" w:rsidRPr="00F83666">
        <w:rPr>
          <w:lang w:bidi="ta-IN"/>
        </w:rPr>
        <w:fldChar w:fldCharType="separate"/>
      </w:r>
      <w:r w:rsidR="003512D2" w:rsidRPr="00F83666">
        <w:rPr>
          <w:noProof/>
          <w:lang w:bidi="ta-IN"/>
        </w:rPr>
        <w:instrText>1</w:instrText>
      </w:r>
      <w:r w:rsidR="007768CE" w:rsidRPr="00F83666">
        <w:rPr>
          <w:lang w:bidi="ta-IN"/>
        </w:rPr>
        <w:fldChar w:fldCharType="end"/>
      </w:r>
      <w:r w:rsidR="007768CE" w:rsidRPr="00F83666">
        <w:rPr>
          <w:lang w:bidi="ta-IN"/>
        </w:rPr>
        <w:fldChar w:fldCharType="begin"/>
      </w:r>
      <w:r w:rsidR="007768CE" w:rsidRPr="00F83666">
        <w:rPr>
          <w:lang w:bidi="ta-IN"/>
        </w:rPr>
        <w:instrText xml:space="preserve"> SEQ SectionInterpretation(a) \r0\h </w:instrText>
      </w:r>
      <w:r w:rsidR="007768CE" w:rsidRPr="00F83666">
        <w:rPr>
          <w:lang w:bidi="ta-IN"/>
        </w:rPr>
        <w:fldChar w:fldCharType="end"/>
      </w:r>
      <w:r w:rsidR="007768CE" w:rsidRPr="00F83666">
        <w:rPr>
          <w:lang w:bidi="ta-IN"/>
        </w:rPr>
        <w:fldChar w:fldCharType="begin"/>
      </w:r>
      <w:r w:rsidR="007768CE" w:rsidRPr="00F83666">
        <w:rPr>
          <w:lang w:bidi="ta-IN"/>
        </w:rPr>
        <w:instrText xml:space="preserve"> SEQ SectionText(a) \r0\h </w:instrText>
      </w:r>
      <w:r w:rsidR="007768CE" w:rsidRPr="00F83666">
        <w:rPr>
          <w:lang w:bidi="ta-IN"/>
        </w:rPr>
        <w:fldChar w:fldCharType="end"/>
      </w:r>
      <w:r w:rsidR="007768CE" w:rsidRPr="00F83666">
        <w:rPr>
          <w:lang w:bidi="ta-IN"/>
        </w:rPr>
        <w:fldChar w:fldCharType="begin"/>
      </w:r>
      <w:r w:rsidR="007768CE" w:rsidRPr="00F83666">
        <w:rPr>
          <w:lang w:bidi="ta-IN"/>
        </w:rPr>
        <w:instrText xml:space="preserve"> SEQ pSectionText(1)  \r0\h</w:instrText>
      </w:r>
      <w:r w:rsidR="007768CE" w:rsidRPr="00F83666">
        <w:rPr>
          <w:lang w:bidi="ta-IN"/>
        </w:rPr>
        <w:fldChar w:fldCharType="end"/>
      </w:r>
      <w:r w:rsidR="007768CE" w:rsidRPr="00F83666">
        <w:rPr>
          <w:lang w:bidi="ta-IN"/>
        </w:rPr>
        <w:instrText xml:space="preserve">)" </w:instrText>
      </w:r>
      <w:r w:rsidR="007768CE" w:rsidRPr="00F83666">
        <w:rPr>
          <w:lang w:bidi="ta-IN"/>
        </w:rPr>
        <w:fldChar w:fldCharType="separate"/>
      </w:r>
      <w:r w:rsidR="003512D2" w:rsidRPr="00F83666">
        <w:rPr>
          <w:lang w:bidi="ta-IN"/>
        </w:rPr>
        <w:t>(</w:t>
      </w:r>
      <w:r w:rsidR="003512D2" w:rsidRPr="00F83666">
        <w:rPr>
          <w:noProof/>
          <w:lang w:bidi="ta-IN"/>
        </w:rPr>
        <w:t>1</w:t>
      </w:r>
      <w:r w:rsidR="003512D2" w:rsidRPr="00F83666">
        <w:rPr>
          <w:lang w:bidi="ta-IN"/>
        </w:rPr>
        <w:t>)</w:t>
      </w:r>
      <w:r w:rsidR="007768CE" w:rsidRPr="00F83666">
        <w:rPr>
          <w:lang w:bidi="ta-IN"/>
        </w:rPr>
        <w:fldChar w:fldCharType="end"/>
      </w:r>
      <w:r w:rsidR="007768CE" w:rsidRPr="00F83666">
        <w:rPr>
          <w:lang w:bidi="ta-IN"/>
        </w:rPr>
        <w:t>  </w:t>
      </w:r>
      <w:r w:rsidRPr="00F83666">
        <w:t>Section 26 of the principal Act is amended —</w:t>
      </w:r>
    </w:p>
    <w:p w14:paraId="4485E78F" w14:textId="39710D41"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“or (7)” in subsections (6)(</w:t>
      </w:r>
      <w:r w:rsidRPr="00F83666">
        <w:rPr>
          <w:i/>
          <w:iCs/>
        </w:rPr>
        <w:t>a</w:t>
      </w:r>
      <w:r w:rsidRPr="00F83666">
        <w:t>)(ii) and (</w:t>
      </w:r>
      <w:r w:rsidRPr="00F83666">
        <w:rPr>
          <w:i/>
          <w:iCs/>
        </w:rPr>
        <w:t>c</w:t>
      </w:r>
      <w:r w:rsidRPr="00F83666">
        <w:t>)(ii) and (7)(</w:t>
      </w:r>
      <w:r w:rsidRPr="00F83666">
        <w:rPr>
          <w:i/>
          <w:iCs/>
        </w:rPr>
        <w:t>a</w:t>
      </w:r>
      <w:r w:rsidRPr="00F83666">
        <w:t>)(i)(B);</w:t>
      </w:r>
    </w:p>
    <w:p w14:paraId="60113123" w14:textId="75DA4B7E"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sub-paragraph (ii) of subsection (6)(</w:t>
      </w:r>
      <w:r w:rsidRPr="00F83666">
        <w:rPr>
          <w:i/>
          <w:iCs/>
        </w:rPr>
        <w:t>a</w:t>
      </w:r>
      <w:r w:rsidRPr="00F83666">
        <w:t>) and (</w:t>
      </w:r>
      <w:r w:rsidRPr="00F83666">
        <w:rPr>
          <w:i/>
          <w:iCs/>
        </w:rPr>
        <w:t>c</w:t>
      </w:r>
      <w:r w:rsidRPr="00F83666">
        <w:t>), the following sub</w:t>
      </w:r>
      <w:r w:rsidRPr="00F83666">
        <w:noBreakHyphen/>
        <w:t>paragraph:</w:t>
      </w:r>
    </w:p>
    <w:p w14:paraId="0E9703E7" w14:textId="25D02337" w:rsidR="007768CE" w:rsidRPr="00F83666" w:rsidRDefault="007768CE" w:rsidP="007768CE">
      <w:pPr>
        <w:pStyle w:val="Am2SectionTexti"/>
      </w:pPr>
      <w:r w:rsidRPr="00F83666">
        <w:tab/>
        <w:t>“</w:t>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00936BBA" w:rsidRPr="00F83666">
        <w:rPr>
          <w:i/>
          <w:iCs/>
        </w:rPr>
        <w:t>a</w:t>
      </w:r>
      <w:r w:rsidR="003512D2" w:rsidRPr="00F83666">
        <w:t>)</w:t>
      </w:r>
      <w:r w:rsidRPr="00F83666">
        <w:fldChar w:fldCharType="end"/>
      </w:r>
      <w:r w:rsidRPr="00F83666">
        <w:tab/>
        <w:t>adding thereto an amount allocated to the surplus account of the participating fund by the insurer in accordance with regulations made under section 17(7) of the Insurance Act</w:t>
      </w:r>
      <w:r w:rsidR="00463639" w:rsidRPr="00F83666">
        <w:t xml:space="preserve"> 1966</w:t>
      </w:r>
      <w:r w:rsidRPr="00F83666">
        <w:t>, being an amount that does not exceed 1/9th of the tax payable at the rate under section 43(9) on the amount mentioned in sub-paragraph (i);”;</w:t>
      </w:r>
    </w:p>
    <w:p w14:paraId="527D75E1" w14:textId="7C6C39F6"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the word “and” at the end of sub-paragraph (iv) of subsection (6)(</w:t>
      </w:r>
      <w:r w:rsidRPr="00F83666">
        <w:rPr>
          <w:i/>
          <w:iCs/>
        </w:rPr>
        <w:t>a</w:t>
      </w:r>
      <w:r w:rsidRPr="00F83666">
        <w:t>), and by inserting immediately thereafter the following sub</w:t>
      </w:r>
      <w:r w:rsidRPr="00F83666">
        <w:noBreakHyphen/>
        <w:t>paragraph:</w:t>
      </w:r>
    </w:p>
    <w:p w14:paraId="32202516" w14:textId="6011E742" w:rsidR="007768CE" w:rsidRPr="00F83666" w:rsidRDefault="007768CE" w:rsidP="007768CE">
      <w:pPr>
        <w:pStyle w:val="Am2SectionTexti"/>
      </w:pPr>
      <w:r w:rsidRPr="00F83666">
        <w:tab/>
        <w:t>“</w:t>
      </w:r>
      <w:r w:rsidRPr="00F83666">
        <w:fldChar w:fldCharType="begin"/>
      </w:r>
      <w:r w:rsidRPr="00F83666">
        <w:instrText xml:space="preserve"> Quote "(v</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936BBA" w:rsidRPr="00F83666">
        <w:t>i</w:t>
      </w:r>
      <w:r w:rsidR="003512D2" w:rsidRPr="00F83666">
        <w:t>v</w:t>
      </w:r>
      <w:r w:rsidR="00936BBA" w:rsidRPr="00F83666">
        <w:rPr>
          <w:i/>
          <w:iCs/>
        </w:rPr>
        <w:t>a</w:t>
      </w:r>
      <w:r w:rsidR="003512D2" w:rsidRPr="00F83666">
        <w:t>)</w:t>
      </w:r>
      <w:r w:rsidRPr="00F83666">
        <w:fldChar w:fldCharType="end"/>
      </w:r>
      <w:r w:rsidRPr="00F83666">
        <w:tab/>
        <w:t>adding thereto any amount (other than the amounts mentioned in sub-paragraphs (ii</w:t>
      </w:r>
      <w:r w:rsidRPr="00F83666">
        <w:rPr>
          <w:i/>
          <w:iCs/>
        </w:rPr>
        <w:t>a</w:t>
      </w:r>
      <w:r w:rsidRPr="00F83666">
        <w:t>) and (iv)) allocated to the surplus account of the participating fund by the insurer in accordance with regulations made under section 17(7) of the Insurance Act</w:t>
      </w:r>
      <w:r w:rsidR="00463639" w:rsidRPr="00F83666">
        <w:t xml:space="preserve"> 1966</w:t>
      </w:r>
      <w:r w:rsidRPr="00F83666">
        <w:t>, but excluding any portion that is not chargeable to tax;”;</w:t>
      </w:r>
    </w:p>
    <w:p w14:paraId="163B897F" w14:textId="3D42A6E5"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by inserting, immediately after sub-paragraph (iv) of subsection (6)(</w:t>
      </w:r>
      <w:r w:rsidRPr="00F83666">
        <w:rPr>
          <w:i/>
          <w:iCs/>
        </w:rPr>
        <w:t>c</w:t>
      </w:r>
      <w:r w:rsidRPr="00F83666">
        <w:t>), the following sub-paragraph:</w:t>
      </w:r>
    </w:p>
    <w:p w14:paraId="05169213" w14:textId="52F3CBB0" w:rsidR="007768CE" w:rsidRPr="00F83666" w:rsidRDefault="007768CE" w:rsidP="007768CE">
      <w:pPr>
        <w:pStyle w:val="Am2SectionTexti"/>
      </w:pPr>
      <w:r w:rsidRPr="00F83666">
        <w:tab/>
        <w:t>“</w:t>
      </w:r>
      <w:r w:rsidRPr="00F83666">
        <w:fldChar w:fldCharType="begin"/>
      </w:r>
      <w:r w:rsidRPr="00F83666">
        <w:instrText xml:space="preserve"> Quote "(iva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(iv</w:t>
      </w:r>
      <w:r w:rsidR="003512D2" w:rsidRPr="00F83666">
        <w:rPr>
          <w:i/>
          <w:iCs/>
        </w:rPr>
        <w:t>a</w:t>
      </w:r>
      <w:r w:rsidR="003512D2" w:rsidRPr="00F83666">
        <w:t>)</w:t>
      </w:r>
      <w:r w:rsidRPr="00F83666">
        <w:fldChar w:fldCharType="end"/>
      </w:r>
      <w:r w:rsidRPr="00F83666">
        <w:tab/>
        <w:t>adding thereto any amount (other than the amounts mentioned in sub-paragraphs (ii</w:t>
      </w:r>
      <w:r w:rsidRPr="00F83666">
        <w:rPr>
          <w:i/>
          <w:iCs/>
        </w:rPr>
        <w:t>a</w:t>
      </w:r>
      <w:r w:rsidRPr="00F83666">
        <w:t>) and (iv)) allocated to the surplus account of the participating fund by the insurer in accordance with regulations made under section 17(7) of the Insurance Act</w:t>
      </w:r>
      <w:r w:rsidR="00463639" w:rsidRPr="00F83666">
        <w:t xml:space="preserve"> 1966</w:t>
      </w:r>
      <w:r w:rsidRPr="00F83666">
        <w:t>, but excluding any portion that is not chargeable to tax;”;</w:t>
      </w:r>
    </w:p>
    <w:p w14:paraId="4DEE9A93" w14:textId="5D745230" w:rsidR="007768CE" w:rsidRPr="00F83666" w:rsidRDefault="007768CE" w:rsidP="007768CE">
      <w:pPr>
        <w:pStyle w:val="SectionTexta"/>
      </w:pPr>
      <w:r w:rsidRPr="00F83666">
        <w:lastRenderedPageBreak/>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e</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e</w:t>
      </w:r>
      <w:r w:rsidR="003512D2" w:rsidRPr="00F83666">
        <w:t>)</w:t>
      </w:r>
      <w:r w:rsidRPr="00F83666">
        <w:fldChar w:fldCharType="end"/>
      </w:r>
      <w:r w:rsidRPr="00F83666">
        <w:tab/>
        <w:t>by inserting, immediately after sub-paragraph (B) of subsection (7)(</w:t>
      </w:r>
      <w:r w:rsidRPr="00F83666">
        <w:rPr>
          <w:i/>
          <w:iCs/>
        </w:rPr>
        <w:t>a</w:t>
      </w:r>
      <w:r w:rsidRPr="00F83666">
        <w:t>)(i), the following sub-paragraph:</w:t>
      </w:r>
    </w:p>
    <w:p w14:paraId="55ACD1AB" w14:textId="7CAE4182" w:rsidR="007768CE" w:rsidRPr="00F83666" w:rsidRDefault="007768CE" w:rsidP="007768CE">
      <w:pPr>
        <w:pStyle w:val="Am2SectionTextA0"/>
      </w:pPr>
      <w:r w:rsidRPr="00F83666">
        <w:tab/>
        <w:t>“</w:t>
      </w:r>
      <w:r w:rsidRPr="00F83666">
        <w:fldChar w:fldCharType="begin"/>
      </w:r>
      <w:r w:rsidRPr="00F83666">
        <w:instrText xml:space="preserve"> Quote "(BA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(BA)</w:t>
      </w:r>
      <w:r w:rsidRPr="00F83666">
        <w:fldChar w:fldCharType="end"/>
      </w:r>
      <w:r w:rsidRPr="00F83666">
        <w:tab/>
        <w:t>adding thereto an amount allocated to the surplus account of the participating fund by the insurer in accordance with regulations made under section 17(7) of the Insurance Act</w:t>
      </w:r>
      <w:r w:rsidR="00603D2C" w:rsidRPr="00F83666">
        <w:t xml:space="preserve"> 1966</w:t>
      </w:r>
      <w:r w:rsidRPr="00F83666">
        <w:t>, being an amount that does not exceed 1/9th of the tax payable at the rate under section 43(9) on the amount mentioned in sub</w:t>
      </w:r>
      <w:r w:rsidRPr="00F83666">
        <w:noBreakHyphen/>
        <w:t>paragraph (A);”</w:t>
      </w:r>
      <w:r w:rsidR="00351FC8" w:rsidRPr="00F83666">
        <w:t>;</w:t>
      </w:r>
    </w:p>
    <w:p w14:paraId="61F465E9" w14:textId="049B822D"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f</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f</w:t>
      </w:r>
      <w:r w:rsidR="003512D2" w:rsidRPr="00F83666">
        <w:t>)</w:t>
      </w:r>
      <w:r w:rsidRPr="00F83666">
        <w:fldChar w:fldCharType="end"/>
      </w:r>
      <w:r w:rsidRPr="00F83666">
        <w:tab/>
        <w:t>by deleting the word “and” at the end of sub-paragraph (D) of subsection (7)(</w:t>
      </w:r>
      <w:r w:rsidRPr="00F83666">
        <w:rPr>
          <w:i/>
          <w:iCs/>
        </w:rPr>
        <w:t>a</w:t>
      </w:r>
      <w:r w:rsidRPr="00F83666">
        <w:t>)(i), and by inserting immediately thereafter the following sub-paragraph:</w:t>
      </w:r>
    </w:p>
    <w:p w14:paraId="5BAADA4F" w14:textId="3176F61C" w:rsidR="007768CE" w:rsidRPr="00F83666" w:rsidRDefault="007768CE" w:rsidP="007768CE">
      <w:pPr>
        <w:pStyle w:val="Am2SectionTextA0"/>
      </w:pPr>
      <w:r w:rsidRPr="00F83666">
        <w:tab/>
        <w:t>“</w:t>
      </w:r>
      <w:r w:rsidRPr="00F83666">
        <w:fldChar w:fldCharType="begin"/>
      </w:r>
      <w:r w:rsidRPr="00F83666">
        <w:instrText xml:space="preserve"> Quote "(DA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(DA)</w:t>
      </w:r>
      <w:r w:rsidRPr="00F83666">
        <w:fldChar w:fldCharType="end"/>
      </w:r>
      <w:r w:rsidRPr="00F83666">
        <w:tab/>
        <w:t>adding thereto any amount (other than the amounts mentioned in sub</w:t>
      </w:r>
      <w:r w:rsidRPr="00F83666">
        <w:noBreakHyphen/>
        <w:t>paragraphs (BA) and (D)) allocated to the surplus account of the participating fund by the insurer in accordance with regulations made under section 17(7) of the Insurance Act</w:t>
      </w:r>
      <w:r w:rsidR="00603D2C" w:rsidRPr="00F83666">
        <w:t xml:space="preserve"> 1966</w:t>
      </w:r>
      <w:r w:rsidRPr="00F83666">
        <w:t>, but excluding any portion that is not chargeable to tax;”</w:t>
      </w:r>
      <w:r w:rsidR="00351FC8" w:rsidRPr="00F83666">
        <w:t>;</w:t>
      </w:r>
    </w:p>
    <w:p w14:paraId="5037CE38" w14:textId="34E48BC8"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7</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7</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g</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g</w:t>
      </w:r>
      <w:r w:rsidR="003512D2" w:rsidRPr="00F83666">
        <w:t>)</w:t>
      </w:r>
      <w:r w:rsidRPr="00F83666">
        <w:fldChar w:fldCharType="end"/>
      </w:r>
      <w:r w:rsidRPr="00F83666">
        <w:tab/>
        <w:t>by inserting, immediately after paragraph (</w:t>
      </w:r>
      <w:r w:rsidRPr="00F83666">
        <w:rPr>
          <w:i/>
          <w:iCs/>
        </w:rPr>
        <w:t>a</w:t>
      </w:r>
      <w:r w:rsidRPr="00F83666">
        <w:t>) of subsection (8), the following paragraph:</w:t>
      </w:r>
    </w:p>
    <w:p w14:paraId="07EF1A1B" w14:textId="5ED81148" w:rsidR="00742320" w:rsidRPr="00F83666" w:rsidRDefault="00742320" w:rsidP="00742320">
      <w:pPr>
        <w:pStyle w:val="Am2SectionTexta"/>
      </w:pPr>
      <w:bookmarkStart w:id="17" w:name="_Hlk72240582"/>
      <w:r w:rsidRPr="00F83666">
        <w:tab/>
        <w:t>“</w:t>
      </w:r>
      <w:r w:rsidRPr="00F83666">
        <w:fldChar w:fldCharType="begin"/>
      </w:r>
      <w:r w:rsidRPr="00F83666">
        <w:instrText xml:space="preserve"> Quote "(</w:instrText>
      </w:r>
      <w:r w:rsidRPr="00F83666">
        <w:rPr>
          <w:i/>
        </w:rPr>
        <w:instrText>aa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aa</w:t>
      </w:r>
      <w:r w:rsidR="003512D2" w:rsidRPr="00F83666">
        <w:t>)</w:t>
      </w:r>
      <w:r w:rsidRPr="00F83666">
        <w:fldChar w:fldCharType="end"/>
      </w:r>
      <w:r w:rsidRPr="00F83666">
        <w:tab/>
        <w:t>allowances under section 19, 19A, 20, 21, 22 or 23 or losses or donations allowable under section 37 may  be deducted against any part of the income of the insurer from a participating fund that is apportioned to policyholders in accordance with regulations made under section 43(9) or 43C if, and only if, the allowances, losses or donations are —</w:t>
      </w:r>
    </w:p>
    <w:p w14:paraId="7AC93687" w14:textId="2FBD7931" w:rsidR="00742320" w:rsidRPr="00F83666" w:rsidRDefault="005B0591" w:rsidP="005B0591">
      <w:pPr>
        <w:pStyle w:val="Am2SectionTexti"/>
      </w:pPr>
      <w:r w:rsidRPr="00F83666">
        <w:lastRenderedPageBreak/>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w:t>
      </w:r>
      <w:r w:rsidRPr="00F83666">
        <w:fldChar w:fldCharType="end"/>
      </w:r>
      <w:r w:rsidRPr="00F83666">
        <w:tab/>
      </w:r>
      <w:r w:rsidR="00742320" w:rsidRPr="00F83666">
        <w:t>allowances, losses or donations in respect of such income; or</w:t>
      </w:r>
    </w:p>
    <w:p w14:paraId="143DC624" w14:textId="68908FFD" w:rsidR="00742320" w:rsidRPr="00F83666" w:rsidRDefault="00742320" w:rsidP="00742320">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allowances, losses or donations in respect of any income of the insurer from another participating fund that is also apportioned to policyholders in accordance with those regulations</w:t>
      </w:r>
      <w:r w:rsidR="00351FC8" w:rsidRPr="00F83666">
        <w:t>;</w:t>
      </w:r>
      <w:r w:rsidRPr="00F83666">
        <w:t>”;</w:t>
      </w:r>
    </w:p>
    <w:bookmarkEnd w:id="17"/>
    <w:p w14:paraId="20E7188A" w14:textId="50F74FA1"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8</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7</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8</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h</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h</w:t>
      </w:r>
      <w:r w:rsidR="003512D2" w:rsidRPr="00F83666">
        <w:t>)</w:t>
      </w:r>
      <w:r w:rsidRPr="00F83666">
        <w:fldChar w:fldCharType="end"/>
      </w:r>
      <w:r w:rsidRPr="00F83666">
        <w:tab/>
        <w:t>by inserting, immediately after the words “or the losses” in subsection (8)(</w:t>
      </w:r>
      <w:r w:rsidRPr="00F83666">
        <w:rPr>
          <w:i/>
          <w:iCs/>
        </w:rPr>
        <w:t>b</w:t>
      </w:r>
      <w:r w:rsidRPr="00F83666">
        <w:t>) and (</w:t>
      </w:r>
      <w:r w:rsidRPr="00F83666">
        <w:rPr>
          <w:i/>
          <w:iCs/>
        </w:rPr>
        <w:t>c</w:t>
      </w:r>
      <w:r w:rsidRPr="00F83666">
        <w:t>), the words “or donations”;</w:t>
      </w:r>
    </w:p>
    <w:p w14:paraId="5CA52838" w14:textId="1811C122"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9</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8</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9</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i</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i</w:t>
      </w:r>
      <w:r w:rsidR="003512D2" w:rsidRPr="00F83666">
        <w:t>)</w:t>
      </w:r>
      <w:r w:rsidRPr="00F83666">
        <w:fldChar w:fldCharType="end"/>
      </w:r>
      <w:r w:rsidRPr="00F83666">
        <w:tab/>
        <w:t>by deleting the words “as is apportioned to the policyholders” in subsection (8)(</w:t>
      </w:r>
      <w:r w:rsidRPr="00F83666">
        <w:rPr>
          <w:i/>
          <w:iCs/>
        </w:rPr>
        <w:t>b</w:t>
      </w:r>
      <w:r w:rsidRPr="00F83666">
        <w:t>) and substituting the words “from a participating fund as is apportioned to policyholders”;</w:t>
      </w:r>
    </w:p>
    <w:p w14:paraId="4704CE20" w14:textId="1B78A9ED"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10</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9</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10</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j</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j</w:t>
      </w:r>
      <w:r w:rsidR="003512D2" w:rsidRPr="00F83666">
        <w:t>)</w:t>
      </w:r>
      <w:r w:rsidRPr="00F83666">
        <w:fldChar w:fldCharType="end"/>
      </w:r>
      <w:r w:rsidRPr="00F83666">
        <w:tab/>
        <w:t>by deleting the words “such part of the income as is so apportioned” in subsection (8)(</w:t>
      </w:r>
      <w:r w:rsidRPr="00F83666">
        <w:rPr>
          <w:i/>
          <w:iCs/>
        </w:rPr>
        <w:t>b</w:t>
      </w:r>
      <w:r w:rsidRPr="00F83666">
        <w:t>)(i) and substituting the words “any part of the insurer’s income from any participating fund that is apportioned to policyholders”;</w:t>
      </w:r>
      <w:r w:rsidR="00351FC8" w:rsidRPr="00F83666">
        <w:t xml:space="preserve"> and</w:t>
      </w:r>
    </w:p>
    <w:p w14:paraId="1E647D0A" w14:textId="5E21F07D"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k</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k</w:t>
      </w:r>
      <w:r w:rsidR="003512D2" w:rsidRPr="00F83666">
        <w:t>)</w:t>
      </w:r>
      <w:r w:rsidRPr="00F83666">
        <w:fldChar w:fldCharType="end"/>
      </w:r>
      <w:r w:rsidRPr="00F83666">
        <w:tab/>
        <w:t>by deleting sub-paragraph (ii) of subsection (8)(</w:t>
      </w:r>
      <w:r w:rsidRPr="00F83666">
        <w:rPr>
          <w:i/>
          <w:iCs/>
        </w:rPr>
        <w:t>b</w:t>
      </w:r>
      <w:r w:rsidRPr="00F83666">
        <w:t>) and substituting the following sub-paragraph:</w:t>
      </w:r>
    </w:p>
    <w:p w14:paraId="5E700803" w14:textId="1F67480F" w:rsidR="00742320" w:rsidRPr="00F83666" w:rsidRDefault="00742320" w:rsidP="00463639">
      <w:pPr>
        <w:pStyle w:val="Am2SectionTexti"/>
      </w:pPr>
      <w:r w:rsidRPr="00F83666">
        <w:tab/>
        <w:t>“</w:t>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the balance of such allowances, losses or donations under sub-paragraph (i) may, subject to section 23 or 37 (as the case may be), only be deducted against any part of the insurer’s income from any participating fund that is apportioned to policyholders in accordance with regulations made under section 43(9) or 43C, for any subsequent year of assessment;”</w:t>
      </w:r>
      <w:r w:rsidR="00351FC8" w:rsidRPr="00F83666">
        <w:t>.</w:t>
      </w:r>
    </w:p>
    <w:p w14:paraId="4C4E3801" w14:textId="36CB865F" w:rsidR="007768CE" w:rsidRPr="00F83666" w:rsidRDefault="007768CE" w:rsidP="007768CE">
      <w:pPr>
        <w:pStyle w:val="SectionText1"/>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SectionText(1) </w:instrText>
      </w:r>
      <w:r w:rsidRPr="00F83666">
        <w:rPr>
          <w:lang w:bidi="ta-IN"/>
        </w:rPr>
        <w:fldChar w:fldCharType="separate"/>
      </w:r>
      <w:r w:rsidR="003512D2" w:rsidRPr="00F83666">
        <w:rPr>
          <w:noProof/>
          <w:lang w:bidi="ta-IN"/>
        </w:rPr>
        <w:instrText>2</w:instrText>
      </w:r>
      <w:r w:rsidRPr="00F83666">
        <w:rPr>
          <w:lang w:bidi="ta-IN"/>
        </w:rPr>
        <w:fldChar w:fldCharType="end"/>
      </w:r>
      <w:r w:rsidRPr="00F83666">
        <w:rPr>
          <w:lang w:bidi="ta-IN"/>
        </w:rPr>
        <w:fldChar w:fldCharType="begin"/>
      </w:r>
      <w:r w:rsidRPr="00F83666">
        <w:rPr>
          <w:lang w:bidi="ta-IN"/>
        </w:rPr>
        <w:instrText xml:space="preserve"> SEQ SectionInterpretation(a) \r0\h </w:instrText>
      </w:r>
      <w:r w:rsidRPr="00F83666">
        <w:rPr>
          <w:lang w:bidi="ta-IN"/>
        </w:rPr>
        <w:fldChar w:fldCharType="end"/>
      </w:r>
      <w:r w:rsidRPr="00F83666">
        <w:rPr>
          <w:lang w:bidi="ta-IN"/>
        </w:rPr>
        <w:fldChar w:fldCharType="begin"/>
      </w:r>
      <w:r w:rsidRPr="00F83666">
        <w:rPr>
          <w:lang w:bidi="ta-IN"/>
        </w:rPr>
        <w:instrText xml:space="preserve"> SEQ SectionText(a) \r0\h </w:instrText>
      </w:r>
      <w:r w:rsidRPr="00F83666">
        <w:rPr>
          <w:lang w:bidi="ta-IN"/>
        </w:rPr>
        <w:fldChar w:fldCharType="end"/>
      </w:r>
      <w:r w:rsidRPr="00F83666">
        <w:rPr>
          <w:lang w:bidi="ta-IN"/>
        </w:rPr>
        <w:fldChar w:fldCharType="begin"/>
      </w:r>
      <w:r w:rsidRPr="00F83666">
        <w:rPr>
          <w:lang w:bidi="ta-IN"/>
        </w:rPr>
        <w:instrText xml:space="preserve"> SEQ pSectionText(1)  \r0\h</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noProof/>
          <w:lang w:bidi="ta-IN"/>
        </w:rPr>
        <w:t>2</w:t>
      </w:r>
      <w:r w:rsidR="003512D2" w:rsidRPr="00F83666">
        <w:rPr>
          <w:lang w:bidi="ta-IN"/>
        </w:rPr>
        <w:t>)</w:t>
      </w:r>
      <w:r w:rsidRPr="00F83666">
        <w:rPr>
          <w:lang w:bidi="ta-IN"/>
        </w:rPr>
        <w:fldChar w:fldCharType="end"/>
      </w:r>
      <w:r w:rsidRPr="00F83666">
        <w:t xml:space="preserve">  The amendment to section 26(6) and (7) of the principal Act applies for the year of assessment 2021 and any subsequent year of assessment. </w:t>
      </w:r>
    </w:p>
    <w:p w14:paraId="250AD1C3" w14:textId="379FD368" w:rsidR="00742320" w:rsidRPr="00F83666" w:rsidRDefault="00742320" w:rsidP="00742320">
      <w:pPr>
        <w:pStyle w:val="AmendRef"/>
      </w:pPr>
      <w:r w:rsidRPr="00F83666">
        <w:t xml:space="preserve"> [Gazette date]</w:t>
      </w:r>
    </w:p>
    <w:p w14:paraId="2A7B7785" w14:textId="40805338" w:rsidR="008E190F" w:rsidRPr="00F83666" w:rsidRDefault="008E190F" w:rsidP="00AE0A4B">
      <w:pPr>
        <w:pStyle w:val="SectionHeading"/>
      </w:pPr>
      <w:r w:rsidRPr="00F83666">
        <w:t>New section 32A</w:t>
      </w:r>
    </w:p>
    <w:p w14:paraId="16054F9B" w14:textId="55CAEED1" w:rsidR="008E190F" w:rsidRPr="00F83666" w:rsidRDefault="008E190F" w:rsidP="008E190F">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25</w:t>
      </w:r>
      <w:r w:rsidR="00E0515F" w:rsidRPr="00F83666">
        <w:rPr>
          <w:b/>
          <w:bCs/>
        </w:rPr>
        <w:t>.</w:t>
      </w:r>
      <w:r w:rsidRPr="00F83666">
        <w:fldChar w:fldCharType="end"/>
      </w:r>
      <w:r w:rsidRPr="00F83666">
        <w:t>  The principal Act is amended by inserting, immediately after section 32, the following section:</w:t>
      </w:r>
    </w:p>
    <w:p w14:paraId="4C854121" w14:textId="77777777" w:rsidR="00063E32" w:rsidRPr="00F83666" w:rsidRDefault="00063E32" w:rsidP="00063E32">
      <w:pPr>
        <w:pStyle w:val="Am1SectionHeading"/>
      </w:pPr>
      <w:r w:rsidRPr="00F83666">
        <w:lastRenderedPageBreak/>
        <w:t> </w:t>
      </w:r>
      <w:r w:rsidRPr="00F83666">
        <w:rPr>
          <w:b w:val="0"/>
          <w:bCs/>
        </w:rPr>
        <w:t>“</w:t>
      </w:r>
      <w:r w:rsidRPr="00F83666">
        <w:t xml:space="preserve">Valuation of cost of trading stock converted from non-trade or capital asset </w:t>
      </w:r>
    </w:p>
    <w:p w14:paraId="2F2061EF" w14:textId="77777777" w:rsidR="00063E32" w:rsidRPr="00F83666" w:rsidRDefault="00063E32" w:rsidP="00063E32">
      <w:pPr>
        <w:pStyle w:val="Am1SectionText1"/>
      </w:pPr>
      <w:r w:rsidRPr="00F83666">
        <w:fldChar w:fldCharType="begin"/>
      </w:r>
      <w:r w:rsidRPr="00F83666">
        <w:instrText xml:space="preserve"> </w:instrText>
      </w:r>
      <w:r w:rsidRPr="00F83666">
        <w:rPr>
          <w:b/>
        </w:rPr>
        <w:instrText>Quote "32A.</w:instrText>
      </w:r>
      <w:r w:rsidRPr="00F83666">
        <w:rPr>
          <w:b/>
        </w:rPr>
        <w:fldChar w:fldCharType="begin"/>
      </w:r>
      <w:r w:rsidRPr="00F83666">
        <w:rPr>
          <w:b/>
        </w:rPr>
        <w:instrText xml:space="preserve"> Preserved=Yes</w:instrText>
      </w:r>
      <w:r w:rsidRPr="00F83666">
        <w:instrText xml:space="preserve"> </w:instrText>
      </w:r>
      <w:r w:rsidRPr="00F83666">
        <w:fldChar w:fldCharType="end"/>
      </w:r>
      <w:r w:rsidRPr="00F83666">
        <w:instrText xml:space="preserve">" </w:instrText>
      </w:r>
      <w:r w:rsidRPr="00F83666">
        <w:fldChar w:fldCharType="separate"/>
      </w:r>
      <w:r w:rsidRPr="00F83666">
        <w:rPr>
          <w:b/>
        </w:rPr>
        <w:t>32A.</w:t>
      </w:r>
      <w:r w:rsidRPr="00F83666">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w:t>
      </w:r>
      <w:r w:rsidRPr="00F83666">
        <w:fldChar w:fldCharType="end"/>
      </w:r>
      <w:r w:rsidRPr="00F83666">
        <w:t>  Where any property of a person that is not trading stock becomes wholly or in part trading stock of the person’s trade or business, then, in computing the gains or profits arising from the sale or disposal of such trading stock, the market value of the property or part of the property that becomes trading stock as at the date it becomes trading stock is treated as the cost of the trading stock.</w:t>
      </w:r>
    </w:p>
    <w:p w14:paraId="0859EA97" w14:textId="512697D7" w:rsidR="00063E32" w:rsidRPr="00F83666" w:rsidRDefault="00063E32" w:rsidP="00063E32">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(2)</w:t>
      </w:r>
      <w:r w:rsidRPr="00F83666">
        <w:fldChar w:fldCharType="end"/>
      </w:r>
      <w:r w:rsidRPr="00F83666">
        <w:t>  For the purpose of subsection (1), property is treated as having become trading stock if the property is held for sale or disposal in the ordinary course of a trade or business.</w:t>
      </w:r>
    </w:p>
    <w:p w14:paraId="7C895162" w14:textId="77777777" w:rsidR="00063E32" w:rsidRPr="00F83666" w:rsidRDefault="00063E32" w:rsidP="00063E32">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w:t>
      </w:r>
      <w:r w:rsidRPr="00F83666">
        <w:fldChar w:fldCharType="end"/>
      </w:r>
      <w:r w:rsidRPr="00F83666">
        <w:t xml:space="preserve">  To avoid doubt, the reference to trading stock in subsection (1) does not include property the sale or disposal of which results in a gain or loss that is capital in nature. </w:t>
      </w:r>
    </w:p>
    <w:p w14:paraId="3B041516" w14:textId="4B5F10C1" w:rsidR="00063E32" w:rsidRPr="00F83666" w:rsidRDefault="00063E32" w:rsidP="00063E32">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(4)</w:t>
      </w:r>
      <w:r w:rsidRPr="00F83666">
        <w:fldChar w:fldCharType="end"/>
      </w:r>
      <w:r w:rsidRPr="00F83666">
        <w:t>  Where property has become wholly or in part trading stock under subsection (1), then, the person</w:t>
      </w:r>
      <w:r w:rsidR="005B0591" w:rsidRPr="00F83666">
        <w:t>,</w:t>
      </w:r>
      <w:r w:rsidRPr="00F83666">
        <w:t xml:space="preserve"> must at the time of lodgment of the person’s return of income for the year of assessment relating to the basis period in which the property becomes trading stock</w:t>
      </w:r>
      <w:r w:rsidR="005B0591" w:rsidRPr="00F83666">
        <w:t>,</w:t>
      </w:r>
      <w:r w:rsidRPr="00F83666">
        <w:t xml:space="preserve"> or such later time as the Comptroller may allow, give notice of the </w:t>
      </w:r>
      <w:r w:rsidR="00A87B13" w:rsidRPr="00F83666">
        <w:t xml:space="preserve">occurrence </w:t>
      </w:r>
      <w:r w:rsidRPr="00F83666">
        <w:t xml:space="preserve">and specify the particulars </w:t>
      </w:r>
      <w:r w:rsidR="005B0591" w:rsidRPr="00F83666">
        <w:t xml:space="preserve">of the </w:t>
      </w:r>
      <w:r w:rsidR="00A87B13" w:rsidRPr="00F83666">
        <w:t xml:space="preserve">occurrence </w:t>
      </w:r>
      <w:r w:rsidRPr="00F83666">
        <w:t xml:space="preserve">in </w:t>
      </w:r>
      <w:r w:rsidR="00BB6903" w:rsidRPr="00F83666">
        <w:t>such</w:t>
      </w:r>
      <w:r w:rsidRPr="00F83666">
        <w:t xml:space="preserve"> form </w:t>
      </w:r>
      <w:r w:rsidR="00BB6903" w:rsidRPr="00F83666">
        <w:t>and</w:t>
      </w:r>
      <w:r w:rsidR="00351FC8" w:rsidRPr="00F83666">
        <w:t xml:space="preserve"> manner </w:t>
      </w:r>
      <w:r w:rsidR="00BB6903" w:rsidRPr="00F83666">
        <w:t>as the Comptroller may specify</w:t>
      </w:r>
      <w:r w:rsidRPr="00F83666">
        <w:t>.</w:t>
      </w:r>
    </w:p>
    <w:p w14:paraId="03F4B5DB" w14:textId="5D12E608" w:rsidR="00351FC8" w:rsidRPr="00F83666" w:rsidRDefault="00351FC8" w:rsidP="00351FC8">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(5)</w:t>
      </w:r>
      <w:r w:rsidRPr="00F83666">
        <w:fldChar w:fldCharType="end"/>
      </w:r>
      <w:r w:rsidRPr="00F83666">
        <w:t>  The Minister may, by rules made under section 7, exempt any person or class of persons from subsection (4), subject to such conditions as may be</w:t>
      </w:r>
      <w:r w:rsidR="00BB6903" w:rsidRPr="00F83666">
        <w:t xml:space="preserve"> specified</w:t>
      </w:r>
      <w:r w:rsidRPr="00F83666">
        <w:t xml:space="preserve"> in the rules. </w:t>
      </w:r>
    </w:p>
    <w:p w14:paraId="26A9C9D5" w14:textId="464DA2DA" w:rsidR="00063E32" w:rsidRPr="00F83666" w:rsidRDefault="00063E32" w:rsidP="00063E32">
      <w:pPr>
        <w:pStyle w:val="Am1SectionText1"/>
      </w:pPr>
      <w:r w:rsidRPr="00F83666">
        <w:t>(</w:t>
      </w:r>
      <w:r w:rsidR="00351FC8" w:rsidRPr="00F83666">
        <w:t>6</w:t>
      </w:r>
      <w:r w:rsidRPr="00F83666">
        <w:t>) In this section —</w:t>
      </w:r>
    </w:p>
    <w:p w14:paraId="5AB0A5E0" w14:textId="77777777" w:rsidR="00063E32" w:rsidRPr="00F83666" w:rsidRDefault="00063E32" w:rsidP="00063E32">
      <w:pPr>
        <w:pStyle w:val="Am1SectionInterpretationItem"/>
      </w:pPr>
      <w:r w:rsidRPr="00F83666">
        <w:t>“market value”, in relation to any property, means —</w:t>
      </w:r>
    </w:p>
    <w:p w14:paraId="45D876BD"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 xml:space="preserve">the amount that would be realised if the property had been sold in the open market; or </w:t>
      </w:r>
    </w:p>
    <w:p w14:paraId="1C500DE0"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 xml:space="preserve">where </w:t>
      </w:r>
      <w:r w:rsidRPr="00F83666">
        <w:rPr>
          <w:color w:val="000000"/>
          <w:szCs w:val="26"/>
          <w:lang w:val="en"/>
        </w:rPr>
        <w:t xml:space="preserve">the Comptroller is satisfied by reason of the special nature of the property that it is not practicable to determine the open market price, </w:t>
      </w:r>
      <w:r w:rsidRPr="00F83666">
        <w:rPr>
          <w:color w:val="000000"/>
          <w:szCs w:val="26"/>
          <w:lang w:val="en"/>
        </w:rPr>
        <w:lastRenderedPageBreak/>
        <w:t>such other value as appears to the Comptroller to be reasonable in the circumstances</w:t>
      </w:r>
      <w:r w:rsidRPr="00F83666">
        <w:t>;</w:t>
      </w:r>
    </w:p>
    <w:p w14:paraId="4630FC5A" w14:textId="77777777" w:rsidR="00063E32" w:rsidRPr="00F83666" w:rsidRDefault="00063E32" w:rsidP="00063E32">
      <w:pPr>
        <w:pStyle w:val="Am1SectionInterpretationItem"/>
      </w:pPr>
      <w:r w:rsidRPr="00F83666">
        <w:t>“trading stock”, in relation to a trade or business, means property of any description (whether movable or immovable) —</w:t>
      </w:r>
    </w:p>
    <w:p w14:paraId="604DE874"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that is sold in the ordinary course of trade or business; or</w:t>
      </w:r>
    </w:p>
    <w:p w14:paraId="27DB893A"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that would be so sold if it were mature or if its manufacture, preparation or construction were complete.”.</w:t>
      </w:r>
    </w:p>
    <w:p w14:paraId="6538BBB0" w14:textId="79476E01" w:rsidR="00063E32" w:rsidRPr="00F83666" w:rsidRDefault="00063E32" w:rsidP="00063E32">
      <w:pPr>
        <w:pStyle w:val="AmendRef"/>
      </w:pPr>
      <w:r w:rsidRPr="00F83666">
        <w:t>[Gazette date]</w:t>
      </w:r>
    </w:p>
    <w:p w14:paraId="3AF43134" w14:textId="3A820EB8" w:rsidR="00AE0A4B" w:rsidRPr="00F83666" w:rsidRDefault="00AE0A4B" w:rsidP="00AE0A4B">
      <w:pPr>
        <w:pStyle w:val="SectionHeading"/>
      </w:pPr>
      <w:r w:rsidRPr="00F83666">
        <w:fldChar w:fldCharType="begin"/>
      </w:r>
      <w:r w:rsidRPr="00F83666">
        <w:instrText xml:space="preserve"> GUID=d8849019-18bb-4bb2-a86e-a6cb5b40acb3 </w:instrText>
      </w:r>
      <w:r w:rsidRPr="00F83666">
        <w:fldChar w:fldCharType="end"/>
      </w:r>
      <w:r w:rsidRPr="00F83666">
        <w:t>Amendment of section 34E</w:t>
      </w:r>
    </w:p>
    <w:p w14:paraId="45107254" w14:textId="33FE6E34" w:rsidR="00AE0A4B" w:rsidRPr="00F83666" w:rsidRDefault="00AE0A4B" w:rsidP="00AE0A4B">
      <w:pPr>
        <w:pStyle w:val="SectionText1"/>
      </w:pPr>
      <w:r w:rsidRPr="00F83666">
        <w:fldChar w:fldCharType="begin"/>
      </w:r>
      <w:r w:rsidRPr="00F83666">
        <w:instrText xml:space="preserve"> GUID=845114ff-9dfe-4aca-9449-ab667e1747db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26</w:t>
      </w:r>
      <w:r w:rsidR="00E0515F" w:rsidRPr="00F83666">
        <w:rPr>
          <w:b/>
          <w:bCs/>
        </w:rPr>
        <w:t>.</w:t>
      </w:r>
      <w:r w:rsidRPr="00F83666">
        <w:fldChar w:fldCharType="end"/>
      </w:r>
      <w:r w:rsidRPr="00F83666">
        <w:t>  Section 34E of the principal Act is amended by deleting subsection (2) and substituting the following subsection:</w:t>
      </w:r>
    </w:p>
    <w:p w14:paraId="22FEE393" w14:textId="46F1EB11" w:rsidR="00AE0A4B" w:rsidRPr="00F83666" w:rsidRDefault="00C76785" w:rsidP="00C76785">
      <w:pPr>
        <w:pStyle w:val="Am1SectionText1"/>
      </w:pPr>
      <w:r w:rsidRPr="00F83666">
        <w:t>“</w:t>
      </w:r>
      <w:r w:rsidR="00AE0A4B" w:rsidRPr="00F83666">
        <w:fldChar w:fldCharType="begin"/>
      </w:r>
      <w:r w:rsidR="00AE0A4B" w:rsidRPr="00F83666">
        <w:instrText xml:space="preserve"> GUID=e09813a6-d1fc-49f5-a0e0-a700f058cb8e </w:instrText>
      </w:r>
      <w:r w:rsidR="00AE0A4B" w:rsidRPr="00F83666">
        <w:fldChar w:fldCharType="end"/>
      </w: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w:t>
      </w:r>
      <w:r w:rsidR="00AE0A4B" w:rsidRPr="00F83666">
        <w:t xml:space="preserve">Despite any objection to or </w:t>
      </w:r>
      <w:r w:rsidR="00C14EED" w:rsidRPr="00F83666">
        <w:t xml:space="preserve">an </w:t>
      </w:r>
      <w:r w:rsidR="00AE0A4B" w:rsidRPr="00F83666">
        <w:t>appeal lodged against an assessment made pursuant to any adjustment under section 34D(1A), the surcharge must be paid —</w:t>
      </w:r>
    </w:p>
    <w:p w14:paraId="276D36D3" w14:textId="6738663A" w:rsidR="00AE0A4B" w:rsidRPr="00F83666" w:rsidRDefault="00AE0A4B" w:rsidP="00AE0A4B">
      <w:pPr>
        <w:pStyle w:val="Am1SectionTexta"/>
      </w:pPr>
      <w:r w:rsidRPr="00F83666">
        <w:fldChar w:fldCharType="begin"/>
      </w:r>
      <w:r w:rsidRPr="00F83666">
        <w:instrText xml:space="preserve"> GUID=a50196bd-4da6-4442-8878-ceee541b404a </w:instrText>
      </w:r>
      <w:r w:rsidRPr="00F83666">
        <w:fldChar w:fldCharType="end"/>
      </w: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within one month after the date a written notice of the surcharge is served in accordance with section</w:t>
      </w:r>
      <w:r w:rsidR="00C117D2" w:rsidRPr="00F83666">
        <w:t> </w:t>
      </w:r>
      <w:r w:rsidRPr="00F83666">
        <w:t>8(1) on the person imposed with the surcharge; and</w:t>
      </w:r>
    </w:p>
    <w:p w14:paraId="23DD0DE0" w14:textId="5C125F3B" w:rsidR="00AE0A4B" w:rsidRPr="00F83666" w:rsidRDefault="00AE0A4B" w:rsidP="00AE0A4B">
      <w:pPr>
        <w:pStyle w:val="Am1SectionTexta"/>
      </w:pPr>
      <w:r w:rsidRPr="00F83666">
        <w:fldChar w:fldCharType="begin"/>
      </w:r>
      <w:r w:rsidRPr="00F83666">
        <w:instrText xml:space="preserve"> GUID=b20f1f0d-6e93-4ef5-a7f9-4d35c47b1624 </w:instrText>
      </w:r>
      <w:r w:rsidRPr="00F83666">
        <w:fldChar w:fldCharType="end"/>
      </w: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in the manner stated in the written notice.”.</w:t>
      </w:r>
    </w:p>
    <w:p w14:paraId="726A2051" w14:textId="77777777" w:rsidR="00AE0A4B" w:rsidRPr="00F83666" w:rsidRDefault="00AE0A4B" w:rsidP="00AE0A4B">
      <w:pPr>
        <w:pStyle w:val="AmendRef"/>
      </w:pPr>
      <w:r w:rsidRPr="00F83666">
        <w:fldChar w:fldCharType="begin"/>
      </w:r>
      <w:r w:rsidRPr="00F83666">
        <w:instrText xml:space="preserve"> GUID=c136b5c9-c024-4ab7-aa91-7c0475a40823 </w:instrText>
      </w:r>
      <w:r w:rsidRPr="00F83666">
        <w:fldChar w:fldCharType="end"/>
      </w:r>
      <w:r w:rsidRPr="00F83666">
        <w:t>[Gazette date]</w:t>
      </w:r>
    </w:p>
    <w:p w14:paraId="1449BC92" w14:textId="77777777" w:rsidR="00E600B0" w:rsidRPr="00F83666" w:rsidRDefault="00E600B0" w:rsidP="00E600B0">
      <w:pPr>
        <w:pStyle w:val="SectionHeading"/>
      </w:pPr>
      <w:r w:rsidRPr="00F83666">
        <w:fldChar w:fldCharType="begin"/>
      </w:r>
      <w:r w:rsidRPr="00F83666">
        <w:instrText xml:space="preserve"> GUID=432a8a8b-cc66-43ea-93fd-ef938105fea3 </w:instrText>
      </w:r>
      <w:r w:rsidRPr="00F83666">
        <w:fldChar w:fldCharType="end"/>
      </w:r>
      <w:r w:rsidRPr="00F83666">
        <w:t>Amendment of section 37</w:t>
      </w:r>
    </w:p>
    <w:p w14:paraId="6BD3D9EB" w14:textId="3E3A4D8F" w:rsidR="00E600B0" w:rsidRPr="00F83666" w:rsidRDefault="00E600B0" w:rsidP="00E600B0">
      <w:pPr>
        <w:pStyle w:val="SectionText1"/>
      </w:pPr>
      <w:r w:rsidRPr="00F83666">
        <w:fldChar w:fldCharType="begin"/>
      </w:r>
      <w:r w:rsidRPr="00F83666">
        <w:instrText xml:space="preserve"> GUID=b302ce34-af7b-46f0-bee6-fe6c495ed529 </w:instrText>
      </w:r>
      <w:r w:rsidRPr="00F83666">
        <w:fldChar w:fldCharType="end"/>
      </w:r>
      <w:r w:rsidRPr="00F83666">
        <w:rPr>
          <w:b/>
          <w:bCs/>
        </w:rPr>
        <w:fldChar w:fldCharType="begin"/>
      </w:r>
      <w:r w:rsidRPr="00F83666">
        <w:rPr>
          <w:b/>
          <w:bCs/>
        </w:rPr>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27</w:instrText>
      </w:r>
      <w:r w:rsidRPr="00F83666">
        <w:rPr>
          <w:b/>
          <w:bCs/>
        </w:rPr>
        <w:fldChar w:fldCharType="end"/>
      </w:r>
      <w:r w:rsidRPr="00F83666">
        <w:rPr>
          <w:b/>
          <w:bCs/>
        </w:rPr>
        <w:fldChar w:fldCharType="begin"/>
      </w:r>
      <w:r w:rsidRPr="00F83666">
        <w:rPr>
          <w:b/>
          <w:bCs/>
        </w:rPr>
        <w:instrText xml:space="preserve"> SEQ SectionText(1) \r0\h </w:instrText>
      </w:r>
      <w:r w:rsidRPr="00F83666">
        <w:rPr>
          <w:b/>
          <w:bCs/>
        </w:rPr>
        <w:fldChar w:fldCharType="end"/>
      </w:r>
      <w:r w:rsidRPr="00F83666">
        <w:rPr>
          <w:b/>
          <w:bCs/>
        </w:rPr>
        <w:fldChar w:fldCharType="begin"/>
      </w:r>
      <w:r w:rsidRPr="00F83666">
        <w:rPr>
          <w:b/>
          <w:bCs/>
        </w:rPr>
        <w:instrText xml:space="preserve"> SEQ SectionInterpretation(a) \r0\h </w:instrText>
      </w:r>
      <w:r w:rsidRPr="00F83666">
        <w:rPr>
          <w:b/>
          <w:bCs/>
        </w:rPr>
        <w:fldChar w:fldCharType="end"/>
      </w:r>
      <w:r w:rsidRPr="00F83666">
        <w:rPr>
          <w:b/>
          <w:bCs/>
        </w:rPr>
        <w:fldChar w:fldCharType="begin"/>
      </w:r>
      <w:r w:rsidRPr="00F83666">
        <w:rPr>
          <w:b/>
          <w:bCs/>
        </w:rPr>
        <w:instrText xml:space="preserve"> SEQ SectionText(a) \r0\h </w:instrText>
      </w:r>
      <w:r w:rsidRPr="00F83666">
        <w:rPr>
          <w:b/>
          <w:bCs/>
        </w:rPr>
        <w:fldChar w:fldCharType="end"/>
      </w:r>
      <w:r w:rsidRPr="00F83666">
        <w:rPr>
          <w:b/>
          <w:bCs/>
        </w:rPr>
        <w:fldChar w:fldCharType="begin"/>
      </w:r>
      <w:r w:rsidRPr="00F83666">
        <w:rPr>
          <w:b/>
          <w:bCs/>
        </w:rPr>
        <w:instrText xml:space="preserve"> SEQ pSectionText1. \r0\h </w:instrText>
      </w:r>
      <w:r w:rsidRPr="00F83666">
        <w:rPr>
          <w:b/>
          <w:bCs/>
        </w:rPr>
        <w:fldChar w:fldCharType="end"/>
      </w:r>
      <w:r w:rsidRPr="00F83666">
        <w:rPr>
          <w:b/>
          <w:bCs/>
        </w:rPr>
        <w:fldChar w:fldCharType="begin"/>
      </w:r>
      <w:r w:rsidRPr="00F83666">
        <w:rPr>
          <w:b/>
          <w:bCs/>
        </w:rPr>
        <w:instrText xml:space="preserve"> SEQ SectionIllustrationText(a) \r0\h </w:instrText>
      </w:r>
      <w:r w:rsidRPr="00F83666">
        <w:rPr>
          <w:b/>
          <w:bCs/>
        </w:rPr>
        <w:fldChar w:fldCharType="end"/>
      </w:r>
      <w:r w:rsidRPr="00F83666">
        <w:rPr>
          <w:b/>
          <w:bCs/>
        </w:rPr>
        <w:fldChar w:fldCharType="begin"/>
      </w:r>
      <w:r w:rsidRPr="00F83666">
        <w:rPr>
          <w:b/>
          <w:bCs/>
        </w:rPr>
        <w:instrText xml:space="preserve"> SEQ SectionExplanationText\r0\h </w:instrText>
      </w:r>
      <w:r w:rsidRPr="00F83666">
        <w:rPr>
          <w:b/>
          <w:bCs/>
        </w:rPr>
        <w:fldChar w:fldCharType="end"/>
      </w:r>
      <w:r w:rsidRPr="00F83666">
        <w:rPr>
          <w:b/>
          <w:bCs/>
        </w:rPr>
        <w:fldChar w:fldCharType="begin"/>
      </w:r>
      <w:r w:rsidRPr="00F83666">
        <w:rPr>
          <w:b/>
          <w:bCs/>
        </w:rPr>
        <w:instrText xml:space="preserve"> SEQ SectionExceptionText\r0\h </w:instrText>
      </w:r>
      <w:r w:rsidRPr="00F83666">
        <w:rPr>
          <w:b/>
          <w:bCs/>
        </w:rPr>
        <w:fldChar w:fldCharType="end"/>
      </w:r>
      <w:r w:rsidRPr="00F83666">
        <w:rPr>
          <w:b/>
          <w:bCs/>
        </w:rPr>
        <w:instrText xml:space="preserve">." </w:instrText>
      </w:r>
      <w:r w:rsidRPr="00F83666">
        <w:rPr>
          <w:b/>
          <w:bCs/>
        </w:rPr>
        <w:fldChar w:fldCharType="separate"/>
      </w:r>
      <w:r w:rsidR="00E0515F" w:rsidRPr="00F83666">
        <w:rPr>
          <w:b/>
          <w:bCs/>
          <w:noProof/>
        </w:rPr>
        <w:t>27</w:t>
      </w:r>
      <w:r w:rsidR="00E0515F" w:rsidRPr="00F83666">
        <w:rPr>
          <w:b/>
          <w:bCs/>
        </w:rPr>
        <w:t>.</w:t>
      </w:r>
      <w:r w:rsidRPr="00F83666">
        <w:rPr>
          <w:b/>
          <w:bCs/>
        </w:rPr>
        <w:fldChar w:fldCharType="end"/>
      </w:r>
      <w:r w:rsidRPr="00F83666">
        <w:rPr>
          <w:b/>
          <w:bCs/>
        </w:rPr>
        <w:t>  </w:t>
      </w:r>
      <w:r w:rsidRPr="00F83666">
        <w:t>Section 37(3A) of the principal Act is amended by deleting “2021” in paragraph (</w:t>
      </w:r>
      <w:r w:rsidRPr="00F83666">
        <w:rPr>
          <w:i/>
          <w:iCs/>
        </w:rPr>
        <w:t>a</w:t>
      </w:r>
      <w:r w:rsidRPr="00F83666">
        <w:t>)(ii) and substituting “2023”.</w:t>
      </w:r>
    </w:p>
    <w:p w14:paraId="1A38E24A" w14:textId="099DE7C5" w:rsidR="00E600B0" w:rsidRPr="00F83666" w:rsidRDefault="00E600B0" w:rsidP="00E600B0">
      <w:pPr>
        <w:pStyle w:val="AmendRef"/>
      </w:pPr>
      <w:r w:rsidRPr="00F83666">
        <w:fldChar w:fldCharType="begin"/>
      </w:r>
      <w:r w:rsidRPr="00F83666">
        <w:instrText xml:space="preserve"> GUID=baa46a01-aee7-4f57-b80a-d42bc8977611 </w:instrText>
      </w:r>
      <w:r w:rsidRPr="00F83666">
        <w:fldChar w:fldCharType="end"/>
      </w:r>
      <w:r w:rsidRPr="00F83666">
        <w:t>[Gazette date]</w:t>
      </w:r>
    </w:p>
    <w:p w14:paraId="253C3054" w14:textId="2CDB3C4A" w:rsidR="000F594A" w:rsidRPr="00F83666" w:rsidRDefault="000F594A" w:rsidP="000F594A">
      <w:pPr>
        <w:pStyle w:val="SectionHeading"/>
      </w:pPr>
      <w:bookmarkStart w:id="18" w:name="_Hlk72850484"/>
      <w:r w:rsidRPr="00F83666">
        <w:t>Amendment of section 37B</w:t>
      </w:r>
    </w:p>
    <w:p w14:paraId="1116C336" w14:textId="6A40B62C" w:rsidR="000F594A" w:rsidRPr="00F83666" w:rsidRDefault="000F594A" w:rsidP="000F594A">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28</w:t>
      </w:r>
      <w:r w:rsidR="00E0515F" w:rsidRPr="00F83666">
        <w:rPr>
          <w:b/>
          <w:bCs/>
        </w:rPr>
        <w:t>.</w:t>
      </w:r>
      <w:r w:rsidRPr="00F83666">
        <w:fldChar w:fldCharType="end"/>
      </w:r>
      <w:r w:rsidRPr="00F83666">
        <w:t>  Section 37B(11) of the principal Act is amended by deleting the words “(in respect of those relating to general insurance business only)” in paragraph (</w:t>
      </w:r>
      <w:r w:rsidRPr="00F83666">
        <w:rPr>
          <w:i/>
          <w:iCs/>
        </w:rPr>
        <w:t>b</w:t>
      </w:r>
      <w:r w:rsidRPr="00F83666">
        <w:t xml:space="preserve">)(ii) of the definition of “rate of tax”. </w:t>
      </w:r>
    </w:p>
    <w:p w14:paraId="3E53FBDB" w14:textId="4DBD2888" w:rsidR="000F594A" w:rsidRPr="00F83666" w:rsidRDefault="000F594A" w:rsidP="000F594A">
      <w:pPr>
        <w:pStyle w:val="AmendRef"/>
      </w:pPr>
      <w:r w:rsidRPr="00F83666">
        <w:t>[Gazette date]</w:t>
      </w:r>
    </w:p>
    <w:p w14:paraId="36F1D681" w14:textId="69D5C211" w:rsidR="000F594A" w:rsidRPr="00F83666" w:rsidRDefault="000F594A" w:rsidP="000F594A">
      <w:pPr>
        <w:pStyle w:val="SectionHeading"/>
      </w:pPr>
      <w:r w:rsidRPr="00F83666">
        <w:lastRenderedPageBreak/>
        <w:t>Amendment of section 37C</w:t>
      </w:r>
    </w:p>
    <w:p w14:paraId="76BED373" w14:textId="257BD455" w:rsidR="000F594A" w:rsidRPr="00F83666" w:rsidRDefault="000F594A" w:rsidP="000F594A">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29</w:t>
      </w:r>
      <w:r w:rsidR="00E0515F" w:rsidRPr="00F83666">
        <w:rPr>
          <w:b/>
          <w:bCs/>
        </w:rPr>
        <w:t>.</w:t>
      </w:r>
      <w:r w:rsidRPr="00F83666">
        <w:fldChar w:fldCharType="end"/>
      </w:r>
      <w:r w:rsidRPr="00F83666">
        <w:t>  Section 37C of the principal Act is amended by inserting, immediately after subsection (15), the following subsection:</w:t>
      </w:r>
    </w:p>
    <w:p w14:paraId="11C2D2A6" w14:textId="5C6DA2DA" w:rsidR="000F594A" w:rsidRPr="00F83666" w:rsidRDefault="000F594A" w:rsidP="000F594A">
      <w:pPr>
        <w:pStyle w:val="Am1SectionText1"/>
      </w:pPr>
      <w:r w:rsidRPr="00F83666">
        <w:t>“</w:t>
      </w:r>
      <w:r w:rsidRPr="00F83666">
        <w:fldChar w:fldCharType="begin"/>
      </w:r>
      <w:r w:rsidRPr="00F83666">
        <w:instrText xml:space="preserve"> Quote "(15A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(15A)</w:t>
      </w:r>
      <w:r w:rsidRPr="00F83666">
        <w:fldChar w:fldCharType="end"/>
      </w:r>
      <w:r w:rsidRPr="00F83666">
        <w:t>  This section does not entitle —</w:t>
      </w:r>
    </w:p>
    <w:p w14:paraId="7A17E51F" w14:textId="0EFC0A5B" w:rsidR="000F594A" w:rsidRPr="00F83666" w:rsidRDefault="000F594A" w:rsidP="000F594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a company that is a life insurer to transfer to another company that is a life insurer, any qualifying deduction relating to any income from a participating fund of the firstmentioned life insurer that is apportioned to policyholders in accordance with regulations made under section 43(9) or 43C; or</w:t>
      </w:r>
    </w:p>
    <w:p w14:paraId="01BDC6A9" w14:textId="03779C0E" w:rsidR="000F594A" w:rsidRPr="00F83666" w:rsidRDefault="000F594A" w:rsidP="000F594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 company that is a life insurer to claim any qualifying deduction of another company that is a life insurer against any income of the firstmentioned insurer from a participating fund that is apportioned to policyholders in accordance with regulations made under section</w:t>
      </w:r>
      <w:r w:rsidR="00936BBA" w:rsidRPr="00F83666">
        <w:t> </w:t>
      </w:r>
      <w:r w:rsidRPr="00F83666">
        <w:t>43(9) or 43C.”.</w:t>
      </w:r>
    </w:p>
    <w:p w14:paraId="4CF78461" w14:textId="2F9608A4" w:rsidR="000F594A" w:rsidRPr="00F83666" w:rsidRDefault="000F594A" w:rsidP="000F594A">
      <w:pPr>
        <w:pStyle w:val="AmendRef"/>
      </w:pPr>
      <w:r w:rsidRPr="00F83666">
        <w:t>[Gazette date]</w:t>
      </w:r>
    </w:p>
    <w:p w14:paraId="134DEC14" w14:textId="677600AD" w:rsidR="00E600B0" w:rsidRPr="00F83666" w:rsidRDefault="00E600B0" w:rsidP="00E600B0">
      <w:pPr>
        <w:pStyle w:val="SectionHeading"/>
      </w:pPr>
      <w:r w:rsidRPr="00F83666">
        <w:fldChar w:fldCharType="begin"/>
      </w:r>
      <w:r w:rsidRPr="00F83666">
        <w:instrText xml:space="preserve"> GUID=7c56413a-0888-49b9-a4aa-dc2eb0d39de7 </w:instrText>
      </w:r>
      <w:r w:rsidRPr="00F83666">
        <w:fldChar w:fldCharType="end"/>
      </w:r>
      <w:r w:rsidRPr="00F83666">
        <w:t>Amendment of section 37E</w:t>
      </w:r>
    </w:p>
    <w:p w14:paraId="2F6681C6" w14:textId="4AFD6FBD" w:rsidR="00E600B0" w:rsidRPr="00F83666" w:rsidRDefault="00E600B0" w:rsidP="00E600B0">
      <w:pPr>
        <w:pStyle w:val="SectionText1"/>
      </w:pPr>
      <w:r w:rsidRPr="00F83666">
        <w:fldChar w:fldCharType="begin"/>
      </w:r>
      <w:r w:rsidRPr="00F83666">
        <w:instrText xml:space="preserve"> GUID=1ca3e4fc-ea4d-4f3e-83aa-189599f2dfa4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30</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30</w:t>
      </w:r>
      <w:r w:rsidR="00E0515F" w:rsidRPr="00F83666">
        <w:rPr>
          <w:b/>
          <w:bCs/>
        </w:rPr>
        <w:t>.</w:t>
      </w:r>
      <w:r w:rsidRPr="00F83666">
        <w:fldChar w:fldCharType="end"/>
      </w:r>
      <w:r w:rsidRPr="00F83666">
        <w:t>  Section 37E of the principal Act is amended —</w:t>
      </w:r>
    </w:p>
    <w:p w14:paraId="0A8D5FDA" w14:textId="4B66BE5F" w:rsidR="00E600B0" w:rsidRPr="00F83666" w:rsidRDefault="00E600B0" w:rsidP="00E600B0">
      <w:pPr>
        <w:pStyle w:val="SectionTexta"/>
      </w:pPr>
      <w:r w:rsidRPr="00F83666">
        <w:fldChar w:fldCharType="begin"/>
      </w:r>
      <w:r w:rsidRPr="00F83666">
        <w:instrText xml:space="preserve"> GUID=b68c25ab-fff6-49d2-9c64-596dc3294a30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subsections (1A), (1B) and (1C) and substituting the following subsections:</w:t>
      </w:r>
    </w:p>
    <w:p w14:paraId="6CA2D648" w14:textId="763740FA" w:rsidR="00E600B0" w:rsidRPr="00F83666" w:rsidRDefault="00012AD4" w:rsidP="00E600B0">
      <w:pPr>
        <w:pStyle w:val="Am2SectionText1"/>
      </w:pPr>
      <w:r w:rsidRPr="00F83666">
        <w:t>“</w:t>
      </w:r>
      <w:r w:rsidR="00E600B0" w:rsidRPr="00F83666">
        <w:fldChar w:fldCharType="begin"/>
      </w:r>
      <w:r w:rsidR="00E600B0" w:rsidRPr="00F83666">
        <w:instrText xml:space="preserve"> GUID=3212707d-cdb6-4c3a-b9c9-fa9cb71f83c9 </w:instrText>
      </w:r>
      <w:r w:rsidR="00E600B0" w:rsidRPr="00F83666">
        <w:fldChar w:fldCharType="end"/>
      </w:r>
      <w:r w:rsidR="00E600B0" w:rsidRPr="00F83666">
        <w:fldChar w:fldCharType="begin"/>
      </w:r>
      <w:r w:rsidR="00E600B0" w:rsidRPr="00F83666">
        <w:instrText xml:space="preserve"> Quote "(</w:instrText>
      </w:r>
      <w:r w:rsidRPr="00F83666">
        <w:instrText>1A</w:instrText>
      </w:r>
      <w:r w:rsidR="00E600B0" w:rsidRPr="00F83666">
        <w:fldChar w:fldCharType="begin"/>
      </w:r>
      <w:r w:rsidR="00E600B0" w:rsidRPr="00F83666">
        <w:instrText xml:space="preserve"> Preserved=Yes </w:instrText>
      </w:r>
      <w:r w:rsidR="00E600B0" w:rsidRPr="00F83666">
        <w:fldChar w:fldCharType="end"/>
      </w:r>
      <w:r w:rsidR="00E600B0" w:rsidRPr="00F83666">
        <w:instrText xml:space="preserve">)" </w:instrText>
      </w:r>
      <w:r w:rsidR="00E600B0" w:rsidRPr="00F83666">
        <w:fldChar w:fldCharType="separate"/>
      </w:r>
      <w:r w:rsidR="003512D2" w:rsidRPr="00F83666">
        <w:t>(1A)</w:t>
      </w:r>
      <w:r w:rsidR="00E600B0" w:rsidRPr="00F83666">
        <w:fldChar w:fldCharType="end"/>
      </w:r>
      <w:r w:rsidR="00E600B0" w:rsidRPr="00F83666">
        <w:t>  Subject to the other provisions of this section, a person may, instead of deducting any qualifying deduction for the year of assessment 2020 or 2021 (called in this section the subject YA) in accordance with subsection (1), deduct the qualifying deduction for the subject YA against the person’s assessable income for the 3 years of assessment immediately preceding the subject YA.</w:t>
      </w:r>
    </w:p>
    <w:p w14:paraId="3E0368D0" w14:textId="4CAAE42C" w:rsidR="00E600B0" w:rsidRPr="00F83666" w:rsidRDefault="00E600B0" w:rsidP="00C76785">
      <w:pPr>
        <w:pStyle w:val="Am2SectionText1"/>
      </w:pPr>
      <w:r w:rsidRPr="00F83666">
        <w:fldChar w:fldCharType="begin"/>
      </w:r>
      <w:r w:rsidRPr="00F83666">
        <w:instrText xml:space="preserve"> GUID=69661101-508e-4907-a588-5b884107e7d0 </w:instrText>
      </w:r>
      <w:r w:rsidRPr="00F83666">
        <w:fldChar w:fldCharType="end"/>
      </w:r>
      <w:r w:rsidRPr="00F83666">
        <w:fldChar w:fldCharType="begin"/>
      </w:r>
      <w:r w:rsidRPr="00F83666">
        <w:instrText xml:space="preserve"> Quote "(</w:instrText>
      </w:r>
      <w:r w:rsidR="00012AD4" w:rsidRPr="00F83666">
        <w:instrText>1B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(1B)</w:t>
      </w:r>
      <w:r w:rsidRPr="00F83666">
        <w:fldChar w:fldCharType="end"/>
      </w:r>
      <w:r w:rsidRPr="00F83666">
        <w:t>  </w:t>
      </w:r>
      <w:r w:rsidR="00D86C93" w:rsidRPr="00F83666">
        <w:t>A</w:t>
      </w:r>
      <w:r w:rsidRPr="00F83666">
        <w:t xml:space="preserve"> qualifying deduction for the subject YA under subsection (1A) must be deducted in the following order:</w:t>
      </w:r>
    </w:p>
    <w:p w14:paraId="23D8D9B1" w14:textId="7F8BB015" w:rsidR="00E600B0" w:rsidRPr="00F83666" w:rsidRDefault="00E600B0" w:rsidP="00012AD4">
      <w:pPr>
        <w:pStyle w:val="Am2SectionTexta"/>
      </w:pPr>
      <w:r w:rsidRPr="00F83666">
        <w:fldChar w:fldCharType="begin"/>
      </w:r>
      <w:r w:rsidRPr="00F83666">
        <w:instrText xml:space="preserve"> GUID=c767e66d-aca8-4790-bab2-1a14eda8f039 </w:instrText>
      </w:r>
      <w:r w:rsidRPr="00F83666">
        <w:fldChar w:fldCharType="end"/>
      </w:r>
      <w:r w:rsidRPr="00F83666">
        <w:tab/>
      </w:r>
      <w:r w:rsidRPr="00F83666">
        <w:fldChar w:fldCharType="begin"/>
      </w:r>
      <w:r w:rsidRPr="00F83666">
        <w:instrText xml:space="preserve"> Quote "(</w:instrText>
      </w:r>
      <w:r w:rsidR="00012AD4"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the qualifying deduction must first be made against the person’s assessable income for the </w:t>
      </w:r>
      <w:r w:rsidRPr="00F83666">
        <w:lastRenderedPageBreak/>
        <w:t>third year of assessment immediately preceding the subject YA;</w:t>
      </w:r>
    </w:p>
    <w:p w14:paraId="512424E1" w14:textId="72864940" w:rsidR="00E600B0" w:rsidRPr="00F83666" w:rsidRDefault="00E600B0" w:rsidP="00012AD4">
      <w:pPr>
        <w:pStyle w:val="Am2SectionTexta"/>
      </w:pPr>
      <w:r w:rsidRPr="00F83666">
        <w:fldChar w:fldCharType="begin"/>
      </w:r>
      <w:r w:rsidRPr="00F83666">
        <w:instrText xml:space="preserve"> GUID=56a4d889-671b-4e80-b45d-140014a5c246 </w:instrText>
      </w:r>
      <w:r w:rsidRPr="00F83666">
        <w:fldChar w:fldCharType="end"/>
      </w:r>
      <w:r w:rsidRPr="00F83666">
        <w:tab/>
      </w:r>
      <w:r w:rsidRPr="00F83666">
        <w:fldChar w:fldCharType="begin"/>
      </w:r>
      <w:r w:rsidRPr="00F83666">
        <w:instrText xml:space="preserve"> Quote "(</w:instrText>
      </w:r>
      <w:r w:rsidR="00012AD4"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any balance of the qualifying deduction after the deduction in paragraph (</w:t>
      </w:r>
      <w:r w:rsidRPr="00F83666">
        <w:rPr>
          <w:i/>
          <w:iCs/>
        </w:rPr>
        <w:t>a</w:t>
      </w:r>
      <w:r w:rsidRPr="00F83666">
        <w:t>) must then be made against the person’s assessable income for the second year of assessment immediately preceding the subject YA;</w:t>
      </w:r>
    </w:p>
    <w:p w14:paraId="72A7B3D0" w14:textId="6124D020" w:rsidR="00E600B0" w:rsidRPr="00F83666" w:rsidRDefault="00E600B0" w:rsidP="00012AD4">
      <w:pPr>
        <w:pStyle w:val="Am2SectionTexta"/>
      </w:pPr>
      <w:r w:rsidRPr="00F83666">
        <w:fldChar w:fldCharType="begin"/>
      </w:r>
      <w:r w:rsidRPr="00F83666">
        <w:instrText xml:space="preserve"> GUID=221d0c86-7fd9-45ce-9558-08141e13ecf8 </w:instrText>
      </w:r>
      <w:r w:rsidRPr="00F83666">
        <w:fldChar w:fldCharType="end"/>
      </w:r>
      <w:r w:rsidRPr="00F83666">
        <w:tab/>
      </w:r>
      <w:r w:rsidRPr="00F83666">
        <w:fldChar w:fldCharType="begin"/>
      </w:r>
      <w:r w:rsidRPr="00F83666">
        <w:instrText xml:space="preserve"> Quote "(</w:instrText>
      </w:r>
      <w:r w:rsidR="00012AD4"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any balance of the qualifying deduction after the deduction in paragraph (</w:t>
      </w:r>
      <w:r w:rsidRPr="00F83666">
        <w:rPr>
          <w:i/>
          <w:iCs/>
        </w:rPr>
        <w:t>b</w:t>
      </w:r>
      <w:r w:rsidRPr="00F83666">
        <w:t>) must then be made against the person’s assessable income for the year of assessment immediately preceding the subject YA.</w:t>
      </w:r>
    </w:p>
    <w:p w14:paraId="26AA17DE" w14:textId="1D19B433" w:rsidR="00E600B0" w:rsidRPr="00F83666" w:rsidRDefault="00E600B0" w:rsidP="00E600B0">
      <w:pPr>
        <w:pStyle w:val="Am2SectionText1"/>
      </w:pPr>
      <w:r w:rsidRPr="00F83666">
        <w:fldChar w:fldCharType="begin"/>
      </w:r>
      <w:r w:rsidRPr="00F83666">
        <w:instrText xml:space="preserve"> GUID=1b8be0d3-6056-4abf-be1f-988249cf2114 </w:instrText>
      </w:r>
      <w:r w:rsidRPr="00F83666">
        <w:fldChar w:fldCharType="end"/>
      </w:r>
      <w:r w:rsidRPr="00F83666">
        <w:fldChar w:fldCharType="begin"/>
      </w:r>
      <w:r w:rsidRPr="00F83666">
        <w:instrText xml:space="preserve"> Quote "(</w:instrText>
      </w:r>
      <w:r w:rsidR="00012AD4" w:rsidRPr="00F83666">
        <w:instrText>1C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(1C)</w:t>
      </w:r>
      <w:r w:rsidRPr="00F83666">
        <w:fldChar w:fldCharType="end"/>
      </w:r>
      <w:r w:rsidRPr="00F83666">
        <w:t xml:space="preserve">  Where a person is entitled to make 2 or more of the qualifying deductions set out in the first column of the following table against the person’s assessable income for a particular year of assessment, then the deductions must be made in the order set out in the second column of the table, and each deduction must as far as possible be made against such assessable income (or any balance of such income after an earlier deduction) by the amount set out </w:t>
      </w:r>
      <w:r w:rsidR="00D86C93" w:rsidRPr="00F83666">
        <w:t>opposite that deduction</w:t>
      </w:r>
      <w:r w:rsidRPr="00F83666">
        <w:t xml:space="preserve"> in the third column of the table:</w:t>
      </w:r>
    </w:p>
    <w:tbl>
      <w:tblPr>
        <w:tblStyle w:val="TableGrid"/>
        <w:tblW w:w="0" w:type="auto"/>
        <w:tblInd w:w="1152" w:type="dxa"/>
        <w:tblLook w:val="04A0" w:firstRow="1" w:lastRow="0" w:firstColumn="1" w:lastColumn="0" w:noHBand="0" w:noVBand="1"/>
      </w:tblPr>
      <w:tblGrid>
        <w:gridCol w:w="2245"/>
        <w:gridCol w:w="1560"/>
        <w:gridCol w:w="2178"/>
      </w:tblGrid>
      <w:tr w:rsidR="00E600B0" w:rsidRPr="00F83666" w14:paraId="7AA6973E" w14:textId="77777777" w:rsidTr="00C13CD3">
        <w:tc>
          <w:tcPr>
            <w:tcW w:w="2245" w:type="dxa"/>
          </w:tcPr>
          <w:p w14:paraId="6662694D" w14:textId="77777777" w:rsidR="00E600B0" w:rsidRPr="00F83666" w:rsidRDefault="00E600B0" w:rsidP="00C13CD3">
            <w:pPr>
              <w:pStyle w:val="TableColumnHeadingLeft"/>
            </w:pPr>
            <w:r w:rsidRPr="00F83666">
              <w:fldChar w:fldCharType="begin"/>
            </w:r>
            <w:r w:rsidRPr="00F83666">
              <w:instrText xml:space="preserve"> GUID=e3f15578-d71c-47a5-82f7-1076157122fa </w:instrText>
            </w:r>
            <w:r w:rsidRPr="00F83666">
              <w:fldChar w:fldCharType="end"/>
            </w:r>
            <w:r w:rsidRPr="00F83666">
              <w:t>First column</w:t>
            </w:r>
          </w:p>
        </w:tc>
        <w:tc>
          <w:tcPr>
            <w:tcW w:w="1560" w:type="dxa"/>
          </w:tcPr>
          <w:p w14:paraId="686E9E04" w14:textId="77777777" w:rsidR="00E600B0" w:rsidRPr="00F83666" w:rsidRDefault="00E600B0" w:rsidP="00C13CD3">
            <w:pPr>
              <w:pStyle w:val="TableColumnHeadingLeft"/>
            </w:pPr>
            <w:r w:rsidRPr="00F83666">
              <w:fldChar w:fldCharType="begin"/>
            </w:r>
            <w:r w:rsidRPr="00F83666">
              <w:instrText xml:space="preserve"> GUID=59f619ef-bf5c-4328-bb71-067be32a3f62 </w:instrText>
            </w:r>
            <w:r w:rsidRPr="00F83666">
              <w:fldChar w:fldCharType="end"/>
            </w:r>
            <w:r w:rsidRPr="00F83666">
              <w:t>Second column</w:t>
            </w:r>
          </w:p>
        </w:tc>
        <w:tc>
          <w:tcPr>
            <w:tcW w:w="2178" w:type="dxa"/>
          </w:tcPr>
          <w:p w14:paraId="76B0E0A2" w14:textId="77777777" w:rsidR="00E600B0" w:rsidRPr="00F83666" w:rsidRDefault="00E600B0" w:rsidP="00C13CD3">
            <w:pPr>
              <w:pStyle w:val="TableColumnHeadingLeft"/>
            </w:pPr>
            <w:r w:rsidRPr="00F83666">
              <w:fldChar w:fldCharType="begin"/>
            </w:r>
            <w:r w:rsidRPr="00F83666">
              <w:instrText xml:space="preserve"> GUID=29b02f90-d5f1-4415-b031-805fb34eb3e6 </w:instrText>
            </w:r>
            <w:r w:rsidRPr="00F83666">
              <w:fldChar w:fldCharType="end"/>
            </w:r>
            <w:r w:rsidRPr="00F83666">
              <w:t>Third column</w:t>
            </w:r>
          </w:p>
        </w:tc>
      </w:tr>
      <w:tr w:rsidR="00E600B0" w:rsidRPr="00F83666" w14:paraId="000E3A2A" w14:textId="77777777" w:rsidTr="00C13CD3">
        <w:tc>
          <w:tcPr>
            <w:tcW w:w="2245" w:type="dxa"/>
          </w:tcPr>
          <w:p w14:paraId="6405110B" w14:textId="77777777" w:rsidR="00E600B0" w:rsidRPr="00F83666" w:rsidRDefault="00E600B0" w:rsidP="00C13CD3">
            <w:pPr>
              <w:pStyle w:val="TableItemNoIndent"/>
              <w:jc w:val="both"/>
            </w:pPr>
            <w:r w:rsidRPr="00F83666">
              <w:fldChar w:fldCharType="begin"/>
            </w:r>
            <w:r w:rsidRPr="00F83666">
              <w:instrText xml:space="preserve"> GUID=21322792-d8e5-4a17-adef-8b486a5d941d </w:instrText>
            </w:r>
            <w:r w:rsidRPr="00F83666">
              <w:fldChar w:fldCharType="end"/>
            </w:r>
            <w:r w:rsidRPr="00F83666">
              <w:t>A qualifying deduction under subsection (1)</w:t>
            </w:r>
          </w:p>
        </w:tc>
        <w:tc>
          <w:tcPr>
            <w:tcW w:w="1560" w:type="dxa"/>
          </w:tcPr>
          <w:p w14:paraId="316BC603" w14:textId="77777777" w:rsidR="00E600B0" w:rsidRPr="00F83666" w:rsidRDefault="00E600B0" w:rsidP="00C13CD3">
            <w:pPr>
              <w:pStyle w:val="TableItemNoIndent"/>
              <w:jc w:val="both"/>
            </w:pPr>
            <w:r w:rsidRPr="00F83666">
              <w:fldChar w:fldCharType="begin"/>
            </w:r>
            <w:r w:rsidRPr="00F83666">
              <w:instrText xml:space="preserve"> GUID=9435ddc9-15a9-4c16-a1e2-777c4429363d </w:instrText>
            </w:r>
            <w:r w:rsidRPr="00F83666">
              <w:fldChar w:fldCharType="end"/>
            </w:r>
            <w:r w:rsidRPr="00F83666">
              <w:t>First</w:t>
            </w:r>
          </w:p>
        </w:tc>
        <w:tc>
          <w:tcPr>
            <w:tcW w:w="2178" w:type="dxa"/>
          </w:tcPr>
          <w:p w14:paraId="0E9833F7" w14:textId="77777777" w:rsidR="00E600B0" w:rsidRPr="00F83666" w:rsidRDefault="00E600B0" w:rsidP="00C13CD3">
            <w:pPr>
              <w:pStyle w:val="TableItemNoIndent"/>
              <w:jc w:val="both"/>
            </w:pPr>
            <w:r w:rsidRPr="00F83666">
              <w:fldChar w:fldCharType="begin"/>
            </w:r>
            <w:r w:rsidRPr="00F83666">
              <w:instrText xml:space="preserve"> GUID=1477118e-14b2-4c22-ae31-db0f4d1b9d12 </w:instrText>
            </w:r>
            <w:r w:rsidRPr="00F83666">
              <w:fldChar w:fldCharType="end"/>
            </w:r>
            <w:r w:rsidRPr="00F83666">
              <w:t>Full amount of the qualifying deduction</w:t>
            </w:r>
          </w:p>
        </w:tc>
      </w:tr>
      <w:tr w:rsidR="00E600B0" w:rsidRPr="00F83666" w14:paraId="5C3A2581" w14:textId="77777777" w:rsidTr="00C13CD3">
        <w:tc>
          <w:tcPr>
            <w:tcW w:w="2245" w:type="dxa"/>
          </w:tcPr>
          <w:p w14:paraId="3CDA0FE9" w14:textId="77777777" w:rsidR="00E600B0" w:rsidRPr="00F83666" w:rsidRDefault="00E600B0" w:rsidP="00C13CD3">
            <w:pPr>
              <w:pStyle w:val="TableItemNoIndent"/>
              <w:jc w:val="both"/>
            </w:pPr>
            <w:r w:rsidRPr="00F83666">
              <w:fldChar w:fldCharType="begin"/>
            </w:r>
            <w:r w:rsidRPr="00F83666">
              <w:instrText xml:space="preserve"> GUID=a3f313f1-13a2-426a-85b8-f0ed537b1ec1 </w:instrText>
            </w:r>
            <w:r w:rsidRPr="00F83666">
              <w:fldChar w:fldCharType="end"/>
            </w:r>
            <w:r w:rsidRPr="00F83666">
              <w:t>A qualifying deduction for the year of assessment 2020 under subsection (1A)</w:t>
            </w:r>
          </w:p>
        </w:tc>
        <w:tc>
          <w:tcPr>
            <w:tcW w:w="1560" w:type="dxa"/>
          </w:tcPr>
          <w:p w14:paraId="14A12F65" w14:textId="77777777" w:rsidR="00E600B0" w:rsidRPr="00F83666" w:rsidRDefault="00E600B0" w:rsidP="00C13CD3">
            <w:pPr>
              <w:pStyle w:val="TableItemNoIndent"/>
              <w:jc w:val="both"/>
            </w:pPr>
            <w:r w:rsidRPr="00F83666">
              <w:fldChar w:fldCharType="begin"/>
            </w:r>
            <w:r w:rsidRPr="00F83666">
              <w:instrText xml:space="preserve"> GUID=c569b9cb-afa9-421a-89ee-856d3e740320 </w:instrText>
            </w:r>
            <w:r w:rsidRPr="00F83666">
              <w:fldChar w:fldCharType="end"/>
            </w:r>
            <w:r w:rsidRPr="00F83666">
              <w:t>Second</w:t>
            </w:r>
          </w:p>
        </w:tc>
        <w:tc>
          <w:tcPr>
            <w:tcW w:w="2178" w:type="dxa"/>
          </w:tcPr>
          <w:p w14:paraId="06A3FD54" w14:textId="77777777" w:rsidR="00E600B0" w:rsidRPr="00F83666" w:rsidRDefault="00E600B0" w:rsidP="00C13CD3">
            <w:pPr>
              <w:pStyle w:val="TableItemNoIndent"/>
              <w:jc w:val="both"/>
            </w:pPr>
            <w:r w:rsidRPr="00F83666">
              <w:fldChar w:fldCharType="begin"/>
            </w:r>
            <w:r w:rsidRPr="00F83666">
              <w:instrText xml:space="preserve"> GUID=7145d849-2e92-4819-b2ef-6cf0ddc3d316 </w:instrText>
            </w:r>
            <w:r w:rsidRPr="00F83666">
              <w:fldChar w:fldCharType="end"/>
            </w:r>
            <w:r w:rsidRPr="00F83666">
              <w:t>Full amount of the qualifying deduction or its balance as described in subsection (1B)</w:t>
            </w:r>
          </w:p>
        </w:tc>
      </w:tr>
      <w:tr w:rsidR="00E600B0" w:rsidRPr="00F83666" w14:paraId="5C04B3A5" w14:textId="77777777" w:rsidTr="00C13CD3">
        <w:tc>
          <w:tcPr>
            <w:tcW w:w="2245" w:type="dxa"/>
          </w:tcPr>
          <w:p w14:paraId="3DBDA339" w14:textId="77777777" w:rsidR="00E600B0" w:rsidRPr="00F83666" w:rsidRDefault="00E600B0" w:rsidP="00C13CD3">
            <w:pPr>
              <w:pStyle w:val="TableItemNoIndent"/>
              <w:jc w:val="both"/>
            </w:pPr>
            <w:r w:rsidRPr="00F83666">
              <w:fldChar w:fldCharType="begin"/>
            </w:r>
            <w:r w:rsidRPr="00F83666">
              <w:instrText xml:space="preserve"> GUID=85e37e31-53d9-4c6f-94ac-9d57b854d10b </w:instrText>
            </w:r>
            <w:r w:rsidRPr="00F83666">
              <w:fldChar w:fldCharType="end"/>
            </w:r>
            <w:r w:rsidRPr="00F83666">
              <w:t>A qualifying deduction for the year of assessment 2021 under subsection (1A)</w:t>
            </w:r>
          </w:p>
        </w:tc>
        <w:tc>
          <w:tcPr>
            <w:tcW w:w="1560" w:type="dxa"/>
          </w:tcPr>
          <w:p w14:paraId="2F2BA7FC" w14:textId="77777777" w:rsidR="00E600B0" w:rsidRPr="00F83666" w:rsidRDefault="00E600B0" w:rsidP="00C13CD3">
            <w:pPr>
              <w:pStyle w:val="TableItemNoIndent"/>
              <w:jc w:val="both"/>
            </w:pPr>
            <w:r w:rsidRPr="00F83666">
              <w:fldChar w:fldCharType="begin"/>
            </w:r>
            <w:r w:rsidRPr="00F83666">
              <w:instrText xml:space="preserve"> GUID=f0599175-b302-4e3c-850f-d0c1cc825ecf </w:instrText>
            </w:r>
            <w:r w:rsidRPr="00F83666">
              <w:fldChar w:fldCharType="end"/>
            </w:r>
            <w:r w:rsidRPr="00F83666">
              <w:t>Third</w:t>
            </w:r>
          </w:p>
        </w:tc>
        <w:tc>
          <w:tcPr>
            <w:tcW w:w="2178" w:type="dxa"/>
          </w:tcPr>
          <w:p w14:paraId="38D84610" w14:textId="42A1408D" w:rsidR="00E600B0" w:rsidRPr="00F83666" w:rsidRDefault="00E600B0" w:rsidP="00C13CD3">
            <w:pPr>
              <w:pStyle w:val="TableItemNoIndent"/>
              <w:jc w:val="both"/>
            </w:pPr>
            <w:r w:rsidRPr="00F83666">
              <w:fldChar w:fldCharType="begin"/>
            </w:r>
            <w:r w:rsidRPr="00F83666">
              <w:instrText xml:space="preserve"> GUID=8a6d8bf6-8099-41dc-9a9a-9a29c9d0f2a3 </w:instrText>
            </w:r>
            <w:r w:rsidRPr="00F83666">
              <w:fldChar w:fldCharType="end"/>
            </w:r>
            <w:r w:rsidRPr="00F83666">
              <w:t>Full amount of the qualifying deduction or its balance as described in subsection (1B)</w:t>
            </w:r>
          </w:p>
        </w:tc>
      </w:tr>
    </w:tbl>
    <w:p w14:paraId="3B6CA6FF" w14:textId="00374CAC" w:rsidR="00E600B0" w:rsidRPr="00F83666" w:rsidRDefault="00E600B0" w:rsidP="00E600B0">
      <w:pPr>
        <w:pStyle w:val="Am2SectionText1"/>
      </w:pPr>
      <w:r w:rsidRPr="00F83666">
        <w:fldChar w:fldCharType="begin"/>
      </w:r>
      <w:r w:rsidRPr="00F83666">
        <w:instrText xml:space="preserve"> GUID=d35cba10-affb-4a00-a75c-3ae0acb3079e </w:instrText>
      </w:r>
      <w:r w:rsidRPr="00F83666">
        <w:fldChar w:fldCharType="end"/>
      </w:r>
      <w:r w:rsidRPr="00F83666">
        <w:fldChar w:fldCharType="begin"/>
      </w:r>
      <w:r w:rsidRPr="00F83666">
        <w:instrText xml:space="preserve"> Quote "(1D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(1D)</w:t>
      </w:r>
      <w:r w:rsidRPr="00F83666">
        <w:fldChar w:fldCharType="end"/>
      </w:r>
      <w:r w:rsidRPr="00F83666">
        <w:t xml:space="preserve">  Any election made by a person under subsection (6) for the deduction of any qualifying </w:t>
      </w:r>
      <w:r w:rsidRPr="00F83666">
        <w:lastRenderedPageBreak/>
        <w:t>deduction for the year of assessment 2020 to be in accordance with subsection (1A) as in force immediately before</w:t>
      </w:r>
      <w:r w:rsidR="00351FC8" w:rsidRPr="00F83666">
        <w:t xml:space="preserve"> 17 February 2021</w:t>
      </w:r>
      <w:r w:rsidR="00254316" w:rsidRPr="00F83666">
        <w:t>,</w:t>
      </w:r>
      <w:r w:rsidRPr="00F83666">
        <w:t xml:space="preserve"> is treated as an election made for the deduction of such qualifying deduction to be in accordance with subsection (1A) as in force on that date.”;</w:t>
      </w:r>
    </w:p>
    <w:p w14:paraId="524F473F" w14:textId="39833182" w:rsidR="00E600B0" w:rsidRPr="00F83666" w:rsidRDefault="00E600B0" w:rsidP="00E600B0">
      <w:pPr>
        <w:pStyle w:val="SectionTexta"/>
      </w:pPr>
      <w:r w:rsidRPr="00F83666">
        <w:fldChar w:fldCharType="begin"/>
      </w:r>
      <w:r w:rsidRPr="00F83666">
        <w:instrText xml:space="preserve"> GUID=f43fd508-945b-4a64-9209-9a9a1736793d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the words “year of assessment 2020” in subsection (3A), the words “or 2021”;</w:t>
      </w:r>
    </w:p>
    <w:bookmarkEnd w:id="18"/>
    <w:p w14:paraId="466D2815" w14:textId="6CCDF684" w:rsidR="00E600B0" w:rsidRPr="00F83666" w:rsidRDefault="00E600B0" w:rsidP="00E600B0">
      <w:pPr>
        <w:pStyle w:val="SectionTexta"/>
      </w:pPr>
      <w:r w:rsidRPr="00F83666">
        <w:fldChar w:fldCharType="begin"/>
      </w:r>
      <w:r w:rsidRPr="00F83666">
        <w:instrText xml:space="preserve"> GUID=23351877-e1d6-4cf3-be2d-71dc13a61be0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paragraph (</w:t>
      </w:r>
      <w:r w:rsidRPr="00F83666">
        <w:rPr>
          <w:i/>
          <w:iCs/>
        </w:rPr>
        <w:t>b</w:t>
      </w:r>
      <w:r w:rsidRPr="00F83666">
        <w:t>) of subsection (3A) and substituting the following paragraph:</w:t>
      </w:r>
    </w:p>
    <w:p w14:paraId="3FDE0C7B" w14:textId="1D9524CE" w:rsidR="00D93588" w:rsidRPr="00F83666" w:rsidRDefault="00E600B0" w:rsidP="00E46C58">
      <w:pPr>
        <w:pStyle w:val="Am2SectionTexta"/>
      </w:pPr>
      <w:r w:rsidRPr="00F83666">
        <w:fldChar w:fldCharType="begin"/>
      </w:r>
      <w:r w:rsidRPr="00F83666">
        <w:instrText xml:space="preserve"> GUID=e13c6520-744a-4330-9184-a7e1869184a6 </w:instrText>
      </w:r>
      <w:r w:rsidRPr="00F83666">
        <w:fldChar w:fldCharType="end"/>
      </w:r>
      <w:r w:rsidRPr="00F83666">
        <w:tab/>
      </w:r>
      <w:r w:rsidR="00012AD4" w:rsidRPr="00F83666">
        <w:t>“</w:t>
      </w:r>
      <w:r w:rsidRPr="00F83666">
        <w:fldChar w:fldCharType="begin"/>
      </w:r>
      <w:r w:rsidRPr="00F83666">
        <w:instrText xml:space="preserve"> Quote "(</w:instrText>
      </w:r>
      <w:r w:rsidR="00012AD4"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the amount of the person’s assessable income for the second-mentioned year of assessment or any balance of the assessable income as determined in accordance with the table in subsection</w:t>
      </w:r>
      <w:r w:rsidR="008F33B3" w:rsidRPr="00F83666">
        <w:t> </w:t>
      </w:r>
      <w:r w:rsidRPr="00F83666">
        <w:t>(1C)  against which the deduction may be made.”;</w:t>
      </w:r>
    </w:p>
    <w:p w14:paraId="0BAE4521" w14:textId="68E72FEB" w:rsidR="00E600B0" w:rsidRPr="00F83666" w:rsidRDefault="00E600B0" w:rsidP="002870B7">
      <w:pPr>
        <w:pStyle w:val="SectionTexta"/>
        <w:tabs>
          <w:tab w:val="left" w:pos="2694"/>
        </w:tabs>
      </w:pPr>
      <w:r w:rsidRPr="00F83666">
        <w:fldChar w:fldCharType="begin"/>
      </w:r>
      <w:r w:rsidRPr="00F83666">
        <w:instrText xml:space="preserve"> GUID=2841c3aa-7363-421e-8703-35566ee65145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by deleting subsection (8A) and substituting the following subsection:</w:t>
      </w:r>
    </w:p>
    <w:p w14:paraId="379EB9E9" w14:textId="50042E37" w:rsidR="00E600B0" w:rsidRPr="00F83666" w:rsidRDefault="00012AD4" w:rsidP="00E600B0">
      <w:pPr>
        <w:pStyle w:val="Am2SectionText1"/>
      </w:pPr>
      <w:r w:rsidRPr="00F83666">
        <w:t>“</w:t>
      </w:r>
      <w:r w:rsidR="00E600B0" w:rsidRPr="00F83666">
        <w:fldChar w:fldCharType="begin"/>
      </w:r>
      <w:r w:rsidR="00E600B0" w:rsidRPr="00F83666">
        <w:instrText xml:space="preserve"> GUID=cdb8b83a-d967-4a7c-bb42-7eae00e5af6b </w:instrText>
      </w:r>
      <w:r w:rsidR="00E600B0" w:rsidRPr="00F83666">
        <w:fldChar w:fldCharType="end"/>
      </w:r>
      <w:r w:rsidR="00E600B0" w:rsidRPr="00F83666">
        <w:fldChar w:fldCharType="begin"/>
      </w:r>
      <w:r w:rsidR="00E600B0" w:rsidRPr="00F83666">
        <w:instrText xml:space="preserve"> Quote "(</w:instrText>
      </w:r>
      <w:r w:rsidRPr="00F83666">
        <w:instrText>8A</w:instrText>
      </w:r>
      <w:r w:rsidR="00E600B0" w:rsidRPr="00F83666">
        <w:fldChar w:fldCharType="begin"/>
      </w:r>
      <w:r w:rsidR="00E600B0" w:rsidRPr="00F83666">
        <w:instrText xml:space="preserve"> Preserved=Yes </w:instrText>
      </w:r>
      <w:r w:rsidR="00E600B0" w:rsidRPr="00F83666">
        <w:fldChar w:fldCharType="end"/>
      </w:r>
      <w:r w:rsidR="00E600B0" w:rsidRPr="00F83666">
        <w:instrText xml:space="preserve">)" </w:instrText>
      </w:r>
      <w:r w:rsidR="00E600B0" w:rsidRPr="00F83666">
        <w:fldChar w:fldCharType="separate"/>
      </w:r>
      <w:r w:rsidR="003512D2" w:rsidRPr="00F83666">
        <w:t>(8A)</w:t>
      </w:r>
      <w:r w:rsidR="00E600B0" w:rsidRPr="00F83666">
        <w:fldChar w:fldCharType="end"/>
      </w:r>
      <w:r w:rsidR="00E600B0" w:rsidRPr="00F83666">
        <w:t>  Despite subsection (8), where the Comptroller discovers that any deduction made under subsection (1A) of any qualifying deduction for a subject YA against the assessable income of a person for the year of assessment 2017, 2018, 2019 or 2020 (whichever is applicable) has become excessive, the Comptroller may make an assessment on the person on the amount which, in the Comptroller’s opinion, ought to have been charged to tax in the year of assessment 2017, 2018, 2019 or 2020, as the case may be —</w:t>
      </w:r>
    </w:p>
    <w:p w14:paraId="5F4EFEF4" w14:textId="66A2E19F" w:rsidR="00E600B0" w:rsidRPr="00F83666" w:rsidRDefault="00E600B0" w:rsidP="00E600B0">
      <w:pPr>
        <w:pStyle w:val="Am2SectionTexta"/>
      </w:pPr>
      <w:r w:rsidRPr="00F83666">
        <w:fldChar w:fldCharType="begin"/>
      </w:r>
      <w:r w:rsidRPr="00F83666">
        <w:instrText xml:space="preserve"> GUID=8747fbb6-2fe7-4279-b640-e66458e52f3a </w:instrText>
      </w:r>
      <w:r w:rsidRPr="00F83666">
        <w:fldChar w:fldCharType="end"/>
      </w: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in the case of a qualifying deduction for the year of assessment 2020 — on or before 31</w:t>
      </w:r>
      <w:r w:rsidR="00237BE5" w:rsidRPr="00F83666">
        <w:t> </w:t>
      </w:r>
      <w:r w:rsidRPr="00F83666">
        <w:t>December 2024;</w:t>
      </w:r>
      <w:r w:rsidR="009B2996" w:rsidRPr="00F83666">
        <w:t xml:space="preserve"> or</w:t>
      </w:r>
    </w:p>
    <w:p w14:paraId="7497B246" w14:textId="4D413B72" w:rsidR="00E600B0" w:rsidRPr="00F83666" w:rsidRDefault="00E600B0" w:rsidP="00E600B0">
      <w:pPr>
        <w:pStyle w:val="Am2SectionTexta"/>
      </w:pPr>
      <w:r w:rsidRPr="00F83666">
        <w:fldChar w:fldCharType="begin"/>
      </w:r>
      <w:r w:rsidRPr="00F83666">
        <w:instrText xml:space="preserve"> GUID=abbd81d6-0907-4197-aec9-2466e653ba45 </w:instrText>
      </w:r>
      <w:r w:rsidRPr="00F83666">
        <w:fldChar w:fldCharType="end"/>
      </w: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in the case of a qualifying deduction for the year of assessment 2021 — on or before 31</w:t>
      </w:r>
      <w:r w:rsidR="00237BE5" w:rsidRPr="00F83666">
        <w:t> </w:t>
      </w:r>
      <w:r w:rsidRPr="00F83666">
        <w:t>December 2025.”</w:t>
      </w:r>
      <w:r w:rsidR="000F594A" w:rsidRPr="00F83666">
        <w:t>;</w:t>
      </w:r>
    </w:p>
    <w:p w14:paraId="0FE0B019" w14:textId="27503071" w:rsidR="000F594A" w:rsidRPr="00F83666" w:rsidRDefault="000F594A" w:rsidP="000F594A">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e</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e</w:t>
      </w:r>
      <w:r w:rsidR="003512D2" w:rsidRPr="00F83666">
        <w:t>)</w:t>
      </w:r>
      <w:r w:rsidRPr="00F83666">
        <w:fldChar w:fldCharType="end"/>
      </w:r>
      <w:r w:rsidRPr="00F83666">
        <w:tab/>
        <w:t>by inserting, immediately after subsection (16), the following subsections:</w:t>
      </w:r>
    </w:p>
    <w:p w14:paraId="39D05B4A" w14:textId="4E49DD90" w:rsidR="000F594A" w:rsidRPr="00F83666" w:rsidRDefault="000F594A" w:rsidP="000F594A">
      <w:pPr>
        <w:pStyle w:val="Am2SectionText1"/>
      </w:pPr>
      <w:r w:rsidRPr="00F83666">
        <w:lastRenderedPageBreak/>
        <w:t>“</w:t>
      </w:r>
      <w:r w:rsidRPr="00F83666">
        <w:fldChar w:fldCharType="begin"/>
      </w:r>
      <w:r w:rsidRPr="00F83666">
        <w:instrText xml:space="preserve"> Quote "(16A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(16A)</w:t>
      </w:r>
      <w:r w:rsidRPr="00F83666">
        <w:fldChar w:fldCharType="end"/>
      </w:r>
      <w:r w:rsidRPr="00F83666">
        <w:t>  This section does not entitle any qualifying deduction of a life insurer for any year of assessment to be deducted against any income of the insurer for any preceding year of assessment from a participating fund that is apportioned to policyholders in accordance with regulations made under section 43(9) or 43C, unless the qualifying deduction is —</w:t>
      </w:r>
    </w:p>
    <w:p w14:paraId="094B062B" w14:textId="597EE343" w:rsidR="000F594A" w:rsidRPr="00F83666" w:rsidRDefault="000F594A" w:rsidP="000F594A">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a qualifying deduction in respect of any income from that participating fund that is apportioned to policyholders in accordance with those regulations; or</w:t>
      </w:r>
    </w:p>
    <w:p w14:paraId="1E3862C2" w14:textId="20D73DF6" w:rsidR="000F594A" w:rsidRPr="00F83666" w:rsidRDefault="000F594A" w:rsidP="000F594A">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 qualifying deduction in respect of any income of the insurer from another participating fund that is also apportioned to policyholders in accordance with those regulations.</w:t>
      </w:r>
    </w:p>
    <w:p w14:paraId="74317CB9" w14:textId="3F041522" w:rsidR="000F594A" w:rsidRPr="00F83666" w:rsidRDefault="000F594A" w:rsidP="000F594A">
      <w:pPr>
        <w:pStyle w:val="Am2SectionText1"/>
      </w:pPr>
      <w:r w:rsidRPr="00F83666">
        <w:fldChar w:fldCharType="begin"/>
      </w:r>
      <w:r w:rsidRPr="00F83666">
        <w:instrText xml:space="preserve"> Quote "(16B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(16B)</w:t>
      </w:r>
      <w:r w:rsidRPr="00F83666">
        <w:fldChar w:fldCharType="end"/>
      </w:r>
      <w:r w:rsidRPr="00F83666">
        <w:t>  This section also does not entitle any qualifying deduction of a life insurer for any year of assessment in respect of any income of the insurer from a participating fund that is apportioned to policyholders in accordance with regulations made under section 43(9) or 43C, to be deducted against any income of the insurer for any preceding year of assessment, other than income from a participating fund that is apportioned to policyholders in accordance with regulations made under section 43(9) or 43C.”; and</w:t>
      </w:r>
    </w:p>
    <w:p w14:paraId="4CD04D97" w14:textId="1F799335" w:rsidR="000F594A" w:rsidRPr="00F83666" w:rsidRDefault="000F594A" w:rsidP="002B3155">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f</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f</w:t>
      </w:r>
      <w:r w:rsidR="003512D2" w:rsidRPr="00F83666">
        <w:t>)</w:t>
      </w:r>
      <w:r w:rsidRPr="00F83666">
        <w:fldChar w:fldCharType="end"/>
      </w:r>
      <w:r w:rsidRPr="00F83666">
        <w:tab/>
        <w:t>by deleting the words “(in respect of those relating to general insurance business and life reinsurance business only)” in paragraph (</w:t>
      </w:r>
      <w:r w:rsidRPr="00F83666">
        <w:rPr>
          <w:i/>
          <w:iCs/>
        </w:rPr>
        <w:t>b</w:t>
      </w:r>
      <w:r w:rsidRPr="00F83666">
        <w:t xml:space="preserve">) of the definition of “concessionary rate of tax” in subsection (17). </w:t>
      </w:r>
    </w:p>
    <w:p w14:paraId="4797D9F9" w14:textId="288C4CE7" w:rsidR="00E600B0" w:rsidRPr="00F83666" w:rsidRDefault="00E600B0" w:rsidP="00E600B0">
      <w:pPr>
        <w:pStyle w:val="AmendRef"/>
      </w:pPr>
      <w:r w:rsidRPr="00F83666">
        <w:fldChar w:fldCharType="begin"/>
      </w:r>
      <w:r w:rsidRPr="00F83666">
        <w:instrText xml:space="preserve"> GUID=faaa5149-7bf2-4344-bfa6-91ba1201bb24 </w:instrText>
      </w:r>
      <w:r w:rsidRPr="00F83666">
        <w:fldChar w:fldCharType="end"/>
      </w:r>
      <w:r w:rsidRPr="00F83666">
        <w:t>[</w:t>
      </w:r>
      <w:r w:rsidR="000F594A" w:rsidRPr="00F83666">
        <w:t>paras (a) – (d)</w:t>
      </w:r>
      <w:r w:rsidR="00D93588" w:rsidRPr="00F83666">
        <w:t>: 17 Feb 2021</w:t>
      </w:r>
      <w:r w:rsidR="000F594A" w:rsidRPr="00F83666">
        <w:t>; others: Gazette date</w:t>
      </w:r>
      <w:r w:rsidRPr="00F83666">
        <w:t>]</w:t>
      </w:r>
    </w:p>
    <w:p w14:paraId="27920AB0" w14:textId="77777777" w:rsidR="00E600B0" w:rsidRPr="00F83666" w:rsidRDefault="00E600B0" w:rsidP="00E600B0">
      <w:pPr>
        <w:pStyle w:val="SectionHeading"/>
      </w:pPr>
      <w:r w:rsidRPr="00F83666">
        <w:fldChar w:fldCharType="begin"/>
      </w:r>
      <w:r w:rsidRPr="00F83666">
        <w:instrText xml:space="preserve"> GUID=47897b41-a6e0-439c-9ccc-e1d0960e6360 </w:instrText>
      </w:r>
      <w:r w:rsidRPr="00F83666">
        <w:fldChar w:fldCharType="end"/>
      </w:r>
      <w:r w:rsidRPr="00F83666">
        <w:t>Amendment of section 37L</w:t>
      </w:r>
    </w:p>
    <w:p w14:paraId="28B0C4A0" w14:textId="5CF93B90" w:rsidR="00E600B0" w:rsidRPr="00F83666" w:rsidRDefault="00E600B0" w:rsidP="00E600B0">
      <w:pPr>
        <w:pStyle w:val="SectionText1"/>
      </w:pPr>
      <w:r w:rsidRPr="00F83666">
        <w:fldChar w:fldCharType="begin"/>
      </w:r>
      <w:r w:rsidRPr="00F83666">
        <w:instrText xml:space="preserve"> GUID=a72aca08-395e-46ea-a04f-34c0df35d003 </w:instrText>
      </w:r>
      <w:r w:rsidRPr="00F83666">
        <w:fldChar w:fldCharType="end"/>
      </w:r>
      <w:r w:rsidRPr="00F83666">
        <w:rPr>
          <w:b/>
          <w:bCs/>
        </w:rPr>
        <w:fldChar w:fldCharType="begin"/>
      </w:r>
      <w:r w:rsidRPr="00F83666">
        <w:rPr>
          <w:b/>
          <w:bCs/>
        </w:rPr>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31</w:instrText>
      </w:r>
      <w:r w:rsidRPr="00F83666">
        <w:rPr>
          <w:b/>
          <w:bCs/>
        </w:rPr>
        <w:fldChar w:fldCharType="end"/>
      </w:r>
      <w:r w:rsidRPr="00F83666">
        <w:rPr>
          <w:b/>
          <w:bCs/>
        </w:rPr>
        <w:fldChar w:fldCharType="begin"/>
      </w:r>
      <w:r w:rsidRPr="00F83666">
        <w:rPr>
          <w:b/>
          <w:bCs/>
        </w:rPr>
        <w:instrText xml:space="preserve"> SEQ SectionText(1) \r0\h </w:instrText>
      </w:r>
      <w:r w:rsidRPr="00F83666">
        <w:rPr>
          <w:b/>
          <w:bCs/>
        </w:rPr>
        <w:fldChar w:fldCharType="end"/>
      </w:r>
      <w:r w:rsidRPr="00F83666">
        <w:rPr>
          <w:b/>
          <w:bCs/>
        </w:rPr>
        <w:fldChar w:fldCharType="begin"/>
      </w:r>
      <w:r w:rsidRPr="00F83666">
        <w:rPr>
          <w:b/>
          <w:bCs/>
        </w:rPr>
        <w:instrText xml:space="preserve"> SEQ SectionInterpretation(a) \r0\h </w:instrText>
      </w:r>
      <w:r w:rsidRPr="00F83666">
        <w:rPr>
          <w:b/>
          <w:bCs/>
        </w:rPr>
        <w:fldChar w:fldCharType="end"/>
      </w:r>
      <w:r w:rsidRPr="00F83666">
        <w:rPr>
          <w:b/>
          <w:bCs/>
        </w:rPr>
        <w:fldChar w:fldCharType="begin"/>
      </w:r>
      <w:r w:rsidRPr="00F83666">
        <w:rPr>
          <w:b/>
          <w:bCs/>
        </w:rPr>
        <w:instrText xml:space="preserve"> SEQ SectionText(a) \r0\h </w:instrText>
      </w:r>
      <w:r w:rsidRPr="00F83666">
        <w:rPr>
          <w:b/>
          <w:bCs/>
        </w:rPr>
        <w:fldChar w:fldCharType="end"/>
      </w:r>
      <w:r w:rsidRPr="00F83666">
        <w:rPr>
          <w:b/>
          <w:bCs/>
        </w:rPr>
        <w:fldChar w:fldCharType="begin"/>
      </w:r>
      <w:r w:rsidRPr="00F83666">
        <w:rPr>
          <w:b/>
          <w:bCs/>
        </w:rPr>
        <w:instrText xml:space="preserve"> SEQ pSectionText1. \r0\h </w:instrText>
      </w:r>
      <w:r w:rsidRPr="00F83666">
        <w:rPr>
          <w:b/>
          <w:bCs/>
        </w:rPr>
        <w:fldChar w:fldCharType="end"/>
      </w:r>
      <w:r w:rsidRPr="00F83666">
        <w:rPr>
          <w:b/>
          <w:bCs/>
        </w:rPr>
        <w:fldChar w:fldCharType="begin"/>
      </w:r>
      <w:r w:rsidRPr="00F83666">
        <w:rPr>
          <w:b/>
          <w:bCs/>
        </w:rPr>
        <w:instrText xml:space="preserve"> SEQ SectionIllustrationText(a) \r0\h </w:instrText>
      </w:r>
      <w:r w:rsidRPr="00F83666">
        <w:rPr>
          <w:b/>
          <w:bCs/>
        </w:rPr>
        <w:fldChar w:fldCharType="end"/>
      </w:r>
      <w:r w:rsidRPr="00F83666">
        <w:rPr>
          <w:b/>
          <w:bCs/>
        </w:rPr>
        <w:fldChar w:fldCharType="begin"/>
      </w:r>
      <w:r w:rsidRPr="00F83666">
        <w:rPr>
          <w:b/>
          <w:bCs/>
        </w:rPr>
        <w:instrText xml:space="preserve"> SEQ SectionExplanationText\r0\h </w:instrText>
      </w:r>
      <w:r w:rsidRPr="00F83666">
        <w:rPr>
          <w:b/>
          <w:bCs/>
        </w:rPr>
        <w:fldChar w:fldCharType="end"/>
      </w:r>
      <w:r w:rsidRPr="00F83666">
        <w:rPr>
          <w:b/>
          <w:bCs/>
        </w:rPr>
        <w:fldChar w:fldCharType="begin"/>
      </w:r>
      <w:r w:rsidRPr="00F83666">
        <w:rPr>
          <w:b/>
          <w:bCs/>
        </w:rPr>
        <w:instrText xml:space="preserve"> SEQ SectionExceptionText\r0\h </w:instrText>
      </w:r>
      <w:r w:rsidRPr="00F83666">
        <w:rPr>
          <w:b/>
          <w:bCs/>
        </w:rPr>
        <w:fldChar w:fldCharType="end"/>
      </w:r>
      <w:r w:rsidRPr="00F83666">
        <w:rPr>
          <w:b/>
          <w:bCs/>
        </w:rPr>
        <w:instrText xml:space="preserve">." </w:instrText>
      </w:r>
      <w:r w:rsidRPr="00F83666">
        <w:rPr>
          <w:b/>
          <w:bCs/>
        </w:rPr>
        <w:fldChar w:fldCharType="separate"/>
      </w:r>
      <w:r w:rsidR="00E0515F" w:rsidRPr="00F83666">
        <w:rPr>
          <w:b/>
          <w:bCs/>
          <w:noProof/>
        </w:rPr>
        <w:t>31</w:t>
      </w:r>
      <w:r w:rsidR="00E0515F" w:rsidRPr="00F83666">
        <w:rPr>
          <w:b/>
          <w:bCs/>
        </w:rPr>
        <w:t>.</w:t>
      </w:r>
      <w:r w:rsidRPr="00F83666">
        <w:rPr>
          <w:b/>
          <w:bCs/>
        </w:rPr>
        <w:fldChar w:fldCharType="end"/>
      </w:r>
      <w:r w:rsidRPr="00F83666">
        <w:rPr>
          <w:b/>
          <w:bCs/>
        </w:rPr>
        <w:t>  </w:t>
      </w:r>
      <w:r w:rsidRPr="00F83666">
        <w:t xml:space="preserve">Section 37L of the principal Act is amended — </w:t>
      </w:r>
    </w:p>
    <w:p w14:paraId="2073FAEE" w14:textId="5AEA4F6C" w:rsidR="00E600B0" w:rsidRPr="00F83666" w:rsidRDefault="00E600B0" w:rsidP="00E600B0">
      <w:pPr>
        <w:pStyle w:val="SectionTexta"/>
      </w:pPr>
      <w:r w:rsidRPr="00F83666">
        <w:fldChar w:fldCharType="begin"/>
      </w:r>
      <w:r w:rsidRPr="00F83666">
        <w:instrText xml:space="preserve"> GUID=732eec4e-ed6d-4265-95fd-83f845cfcd4d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“subsection (16)(</w:t>
      </w:r>
      <w:r w:rsidRPr="00F83666">
        <w:rPr>
          <w:i/>
          <w:iCs/>
        </w:rPr>
        <w:t>c</w:t>
      </w:r>
      <w:r w:rsidRPr="00F83666">
        <w:t>)(v) and (</w:t>
      </w:r>
      <w:r w:rsidRPr="00F83666">
        <w:rPr>
          <w:i/>
          <w:iCs/>
        </w:rPr>
        <w:t>d</w:t>
      </w:r>
      <w:r w:rsidRPr="00F83666">
        <w:t>)(v)” in subsection (16E) and substituting the words “subsections (16)(</w:t>
      </w:r>
      <w:r w:rsidRPr="00F83666">
        <w:rPr>
          <w:i/>
          <w:iCs/>
        </w:rPr>
        <w:t>c</w:t>
      </w:r>
      <w:r w:rsidRPr="00F83666">
        <w:t>)(v) and (</w:t>
      </w:r>
      <w:r w:rsidRPr="00F83666">
        <w:rPr>
          <w:i/>
          <w:iCs/>
        </w:rPr>
        <w:t>d</w:t>
      </w:r>
      <w:r w:rsidRPr="00F83666">
        <w:t>)(v) and (17)(</w:t>
      </w:r>
      <w:r w:rsidRPr="00F83666">
        <w:rPr>
          <w:i/>
          <w:iCs/>
        </w:rPr>
        <w:t>db</w:t>
      </w:r>
      <w:r w:rsidRPr="00F83666">
        <w:t>)”; and</w:t>
      </w:r>
    </w:p>
    <w:p w14:paraId="1C6E36E8" w14:textId="6F53A2DE" w:rsidR="00E600B0" w:rsidRPr="00F83666" w:rsidRDefault="00E600B0" w:rsidP="00E600B0">
      <w:pPr>
        <w:pStyle w:val="SectionTexta"/>
      </w:pPr>
      <w:r w:rsidRPr="00F83666">
        <w:lastRenderedPageBreak/>
        <w:fldChar w:fldCharType="begin"/>
      </w:r>
      <w:r w:rsidRPr="00F83666">
        <w:instrText xml:space="preserve"> GUID=fe09ead3-1151-4302-b0d1-0cd65db60642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paragraph (</w:t>
      </w:r>
      <w:r w:rsidRPr="00F83666">
        <w:rPr>
          <w:i/>
          <w:iCs/>
        </w:rPr>
        <w:t>da</w:t>
      </w:r>
      <w:r w:rsidRPr="00F83666">
        <w:t>) of subsection (17) the following paragraph:</w:t>
      </w:r>
    </w:p>
    <w:p w14:paraId="4B3D2FD5" w14:textId="3799A02B" w:rsidR="00E600B0" w:rsidRPr="00F83666" w:rsidRDefault="00E600B0" w:rsidP="00E600B0">
      <w:pPr>
        <w:pStyle w:val="Am2SectionTexta"/>
      </w:pPr>
      <w:r w:rsidRPr="00F83666">
        <w:fldChar w:fldCharType="begin"/>
      </w:r>
      <w:r w:rsidRPr="00F83666">
        <w:instrText xml:space="preserve"> GUID=2f070e97-c9be-45ae-9935-8362421cd335 </w:instrText>
      </w:r>
      <w:r w:rsidRPr="00F83666">
        <w:fldChar w:fldCharType="end"/>
      </w:r>
      <w:r w:rsidRPr="00F83666">
        <w:tab/>
      </w:r>
      <w:r w:rsidR="00012AD4" w:rsidRPr="00F83666">
        <w:t>“</w:t>
      </w:r>
      <w:r w:rsidRPr="00F83666">
        <w:fldChar w:fldCharType="begin"/>
      </w:r>
      <w:r w:rsidRPr="00F83666">
        <w:instrText xml:space="preserve"> Quote "(</w:instrText>
      </w:r>
      <w:r w:rsidR="00012AD4" w:rsidRPr="00F83666">
        <w:rPr>
          <w:i/>
        </w:rPr>
        <w:instrText>db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db</w:t>
      </w:r>
      <w:r w:rsidR="003512D2" w:rsidRPr="00F83666">
        <w:t>)</w:t>
      </w:r>
      <w:r w:rsidRPr="00F83666">
        <w:fldChar w:fldCharType="end"/>
      </w:r>
      <w:r w:rsidRPr="00F83666">
        <w:tab/>
        <w:t>where the qualifying acquisition is one mentioned in subsection (4A)(</w:t>
      </w:r>
      <w:r w:rsidRPr="00F83666">
        <w:rPr>
          <w:i/>
          <w:iCs/>
        </w:rPr>
        <w:t>a</w:t>
      </w:r>
      <w:r w:rsidRPr="00F83666">
        <w:t>) or (</w:t>
      </w:r>
      <w:r w:rsidRPr="00F83666">
        <w:rPr>
          <w:i/>
          <w:iCs/>
        </w:rPr>
        <w:t>b</w:t>
      </w:r>
      <w:r w:rsidRPr="00F83666">
        <w:t>), the acquiring company or the acquiring subsidiary (as the case may be)</w:t>
      </w:r>
      <w:r w:rsidR="00237BE5" w:rsidRPr="00F83666">
        <w:t xml:space="preserve"> </w:t>
      </w:r>
      <w:r w:rsidRPr="00F83666">
        <w:t>fails to satisfy any condition prescribed under subsection (16E);”</w:t>
      </w:r>
      <w:r w:rsidR="00D93588" w:rsidRPr="00F83666">
        <w:t>.</w:t>
      </w:r>
    </w:p>
    <w:p w14:paraId="0560D826" w14:textId="77777777" w:rsidR="00E600B0" w:rsidRPr="00F83666" w:rsidRDefault="00E600B0" w:rsidP="00E600B0">
      <w:pPr>
        <w:pStyle w:val="AmendRef"/>
      </w:pPr>
      <w:r w:rsidRPr="00F83666">
        <w:fldChar w:fldCharType="begin"/>
      </w:r>
      <w:r w:rsidRPr="00F83666">
        <w:instrText xml:space="preserve"> GUID=249ef388-b438-49f4-ba3e-07836e1d3e38 </w:instrText>
      </w:r>
      <w:r w:rsidRPr="00F83666">
        <w:fldChar w:fldCharType="end"/>
      </w:r>
      <w:r w:rsidRPr="00F83666">
        <w:t>[Gazette date]</w:t>
      </w:r>
    </w:p>
    <w:p w14:paraId="14303F9D" w14:textId="77777777" w:rsidR="00345E99" w:rsidRPr="00F83666" w:rsidRDefault="00345E99" w:rsidP="00345E99">
      <w:pPr>
        <w:pStyle w:val="SectionHeading"/>
      </w:pPr>
      <w:r w:rsidRPr="00F83666">
        <w:t>Amendment of section 42</w:t>
      </w:r>
    </w:p>
    <w:p w14:paraId="1A0513EC" w14:textId="0D51E546"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32</w:t>
      </w:r>
      <w:r w:rsidR="00E0515F" w:rsidRPr="00F83666">
        <w:rPr>
          <w:b/>
          <w:bCs/>
        </w:rPr>
        <w:t>.</w:t>
      </w:r>
      <w:r w:rsidRPr="00F83666">
        <w:fldChar w:fldCharType="end"/>
      </w:r>
      <w:r w:rsidRPr="00F83666">
        <w:t>  Section 42 of the principal Act is amended —</w:t>
      </w:r>
    </w:p>
    <w:p w14:paraId="4FDA0CD1" w14:textId="355087F7"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“Subject to subsection (2), there” in subsection (1) and substituting the word “There”; and</w:t>
      </w:r>
    </w:p>
    <w:p w14:paraId="7B2A7DB9" w14:textId="4DA6F3BE"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subsection (2).</w:t>
      </w:r>
    </w:p>
    <w:p w14:paraId="5949A06D" w14:textId="36A014D8" w:rsidR="00345E99" w:rsidRPr="00F83666" w:rsidRDefault="00345E99" w:rsidP="00345E99">
      <w:pPr>
        <w:pStyle w:val="AmendRef"/>
      </w:pPr>
      <w:r w:rsidRPr="00F83666">
        <w:t>[</w:t>
      </w:r>
      <w:r w:rsidR="009D61A1" w:rsidRPr="00F83666">
        <w:t>Gazette date</w:t>
      </w:r>
      <w:r w:rsidRPr="00F83666">
        <w:t>]</w:t>
      </w:r>
    </w:p>
    <w:p w14:paraId="3C00D345" w14:textId="785112C2" w:rsidR="00E600B0" w:rsidRPr="00F83666" w:rsidRDefault="00E600B0" w:rsidP="00E600B0">
      <w:pPr>
        <w:pStyle w:val="SectionHeading"/>
      </w:pPr>
      <w:r w:rsidRPr="00F83666">
        <w:fldChar w:fldCharType="begin"/>
      </w:r>
      <w:r w:rsidRPr="00F83666">
        <w:instrText xml:space="preserve"> GUID=aea4cd50-d415-42fe-841a-2b7a9823ef59 </w:instrText>
      </w:r>
      <w:r w:rsidRPr="00F83666">
        <w:fldChar w:fldCharType="end"/>
      </w:r>
      <w:bookmarkStart w:id="19" w:name="_Hlk69399785"/>
      <w:r w:rsidRPr="00F83666">
        <w:t>Amendment of section 42A</w:t>
      </w:r>
    </w:p>
    <w:p w14:paraId="06B5CBC5" w14:textId="5FBED15F" w:rsidR="00E600B0" w:rsidRPr="00F83666" w:rsidRDefault="00E600B0" w:rsidP="00E600B0">
      <w:pPr>
        <w:pStyle w:val="SectionText1"/>
      </w:pPr>
      <w:r w:rsidRPr="00F83666">
        <w:fldChar w:fldCharType="begin"/>
      </w:r>
      <w:r w:rsidRPr="00F83666">
        <w:instrText xml:space="preserve"> GUID=e02ee8db-bc98-4f7b-933e-ee1e66d92209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33</w:t>
      </w:r>
      <w:r w:rsidR="00E0515F" w:rsidRPr="00F83666">
        <w:rPr>
          <w:b/>
          <w:bCs/>
        </w:rPr>
        <w:t>.</w:t>
      </w:r>
      <w:r w:rsidRPr="00F83666">
        <w:fldChar w:fldCharType="end"/>
      </w:r>
      <w:r w:rsidRPr="00F83666">
        <w:t>  Section 42A of the principal Act is amended by inserting, immediately after subsection (12), the following subsections:</w:t>
      </w:r>
    </w:p>
    <w:p w14:paraId="27F00F28" w14:textId="3DAA4B27" w:rsidR="00B4504A" w:rsidRPr="00F83666" w:rsidRDefault="00E600B0" w:rsidP="00B4504A">
      <w:pPr>
        <w:pStyle w:val="Am1SectionText1"/>
      </w:pPr>
      <w:r w:rsidRPr="00F83666">
        <w:fldChar w:fldCharType="begin"/>
      </w:r>
      <w:r w:rsidRPr="00F83666">
        <w:instrText xml:space="preserve"> GUID=f1e34157-5384-46f5-9986-f1634826e13d </w:instrText>
      </w:r>
      <w:r w:rsidRPr="00F83666">
        <w:fldChar w:fldCharType="end"/>
      </w:r>
      <w:r w:rsidR="00C13CD3" w:rsidRPr="00F83666">
        <w:t>“</w:t>
      </w:r>
      <w:r w:rsidRPr="00F83666">
        <w:fldChar w:fldCharType="begin"/>
      </w:r>
      <w:r w:rsidRPr="00F83666">
        <w:instrText xml:space="preserve"> Quote "(12A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(12A)</w:t>
      </w:r>
      <w:r w:rsidRPr="00F83666">
        <w:fldChar w:fldCharType="end"/>
      </w:r>
      <w:r w:rsidRPr="00F83666">
        <w:t xml:space="preserve">  For the purposes of the definitions of “first child of the family”, “second child of the family”, “third child of the family”, “fourth child of the family” and “fifth or subsequent child of the family” in subsection (11), </w:t>
      </w:r>
      <w:r w:rsidRPr="00F83666">
        <w:rPr>
          <w:szCs w:val="26"/>
          <w:lang w:eastAsia="en-SG"/>
        </w:rPr>
        <w:t xml:space="preserve">for the year of assessment 2022 or any subsequent year of assessment, </w:t>
      </w:r>
      <w:r w:rsidRPr="00F83666">
        <w:t>any sibling of the child, being a sibling</w:t>
      </w:r>
      <w:r w:rsidR="00C115E4" w:rsidRPr="00F83666">
        <w:t xml:space="preserve"> that</w:t>
      </w:r>
      <w:r w:rsidRPr="00F83666">
        <w:t xml:space="preserve"> is a still</w:t>
      </w:r>
      <w:r w:rsidR="005664BB" w:rsidRPr="00F83666">
        <w:t>b</w:t>
      </w:r>
      <w:r w:rsidRPr="00F83666">
        <w:t xml:space="preserve">orn </w:t>
      </w:r>
      <w:r w:rsidR="0041345D" w:rsidRPr="00F83666">
        <w:t xml:space="preserve">child </w:t>
      </w:r>
      <w:r w:rsidRPr="00F83666">
        <w:t xml:space="preserve">(whether issued from </w:t>
      </w:r>
      <w:r w:rsidR="000932CA" w:rsidRPr="00F83666">
        <w:t>the child’s</w:t>
      </w:r>
      <w:r w:rsidRPr="00F83666">
        <w:t xml:space="preserve"> mother before, on or after 1 January 2022), is to be included in determining the number of siblings that the child has who are members of the same household, but only if the natural mother of the stillborn </w:t>
      </w:r>
      <w:r w:rsidR="005E5724" w:rsidRPr="00F83666">
        <w:t xml:space="preserve">child </w:t>
      </w:r>
      <w:r w:rsidRPr="00F83666">
        <w:t xml:space="preserve">is a member of that household. </w:t>
      </w:r>
    </w:p>
    <w:p w14:paraId="308A57BE" w14:textId="3E746B11" w:rsidR="00E600B0" w:rsidRPr="00F83666" w:rsidRDefault="00E600B0" w:rsidP="00497EC0">
      <w:pPr>
        <w:pStyle w:val="Am1SectionText1"/>
      </w:pPr>
      <w:r w:rsidRPr="00F83666">
        <w:fldChar w:fldCharType="begin"/>
      </w:r>
      <w:r w:rsidRPr="00F83666">
        <w:instrText xml:space="preserve"> GUID=7d9127df-4a7c-454c-93d3-1f0d6f9439b2 </w:instrText>
      </w:r>
      <w:r w:rsidRPr="00F83666">
        <w:fldChar w:fldCharType="end"/>
      </w:r>
      <w:r w:rsidR="00497EC0" w:rsidRPr="00F83666">
        <w:fldChar w:fldCharType="begin"/>
      </w:r>
      <w:r w:rsidR="00497EC0" w:rsidRPr="00F83666">
        <w:instrText xml:space="preserve"> Quote "(12B</w:instrText>
      </w:r>
      <w:r w:rsidR="00497EC0" w:rsidRPr="00F83666">
        <w:fldChar w:fldCharType="begin"/>
      </w:r>
      <w:r w:rsidR="00497EC0" w:rsidRPr="00F83666">
        <w:instrText xml:space="preserve"> Preserved=Yes </w:instrText>
      </w:r>
      <w:r w:rsidR="00497EC0" w:rsidRPr="00F83666">
        <w:fldChar w:fldCharType="end"/>
      </w:r>
      <w:r w:rsidR="00497EC0" w:rsidRPr="00F83666">
        <w:instrText xml:space="preserve">)" </w:instrText>
      </w:r>
      <w:r w:rsidR="00497EC0" w:rsidRPr="00F83666">
        <w:fldChar w:fldCharType="separate"/>
      </w:r>
      <w:r w:rsidR="003512D2" w:rsidRPr="00F83666">
        <w:t>(12B)</w:t>
      </w:r>
      <w:r w:rsidR="00497EC0" w:rsidRPr="00F83666">
        <w:fldChar w:fldCharType="end"/>
      </w:r>
      <w:r w:rsidR="00497EC0" w:rsidRPr="00F83666">
        <w:t>  </w:t>
      </w:r>
      <w:r w:rsidRPr="00F83666">
        <w:t>To avoid doubt, subsection (12</w:t>
      </w:r>
      <w:r w:rsidR="00EF135B" w:rsidRPr="00F83666">
        <w:t>A</w:t>
      </w:r>
      <w:r w:rsidRPr="00F83666">
        <w:t xml:space="preserve">) does not imply that a </w:t>
      </w:r>
      <w:r w:rsidR="005E5724" w:rsidRPr="00F83666">
        <w:t xml:space="preserve">stillborn </w:t>
      </w:r>
      <w:r w:rsidRPr="00F83666">
        <w:t xml:space="preserve">child </w:t>
      </w:r>
      <w:r w:rsidR="005E5724" w:rsidRPr="00F83666">
        <w:t xml:space="preserve">is a child </w:t>
      </w:r>
      <w:r w:rsidRPr="00F83666">
        <w:t xml:space="preserve">in respect of whom a rebate may be allowed under </w:t>
      </w:r>
      <w:r w:rsidR="00D93588" w:rsidRPr="00F83666">
        <w:t xml:space="preserve">this </w:t>
      </w:r>
      <w:r w:rsidRPr="00F83666">
        <w:t>section.</w:t>
      </w:r>
    </w:p>
    <w:p w14:paraId="4654F248" w14:textId="0806F780" w:rsidR="00E600B0" w:rsidRPr="00F83666" w:rsidRDefault="00E600B0" w:rsidP="00E600B0">
      <w:pPr>
        <w:pStyle w:val="Am1SectionText1"/>
      </w:pPr>
      <w:r w:rsidRPr="00F83666">
        <w:fldChar w:fldCharType="begin"/>
      </w:r>
      <w:r w:rsidRPr="00F83666">
        <w:instrText xml:space="preserve"> GUID=12e28e93-0d50-4d41-bf7a-22995a2be52f </w:instrText>
      </w:r>
      <w:r w:rsidRPr="00F83666">
        <w:fldChar w:fldCharType="end"/>
      </w:r>
      <w:r w:rsidRPr="00F83666">
        <w:fldChar w:fldCharType="begin"/>
      </w:r>
      <w:r w:rsidRPr="00F83666">
        <w:instrText xml:space="preserve"> Quote "(12C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(12C)</w:t>
      </w:r>
      <w:r w:rsidRPr="00F83666">
        <w:fldChar w:fldCharType="end"/>
      </w:r>
      <w:r w:rsidRPr="00F83666">
        <w:t>  In subsection (12A), “stillborn</w:t>
      </w:r>
      <w:r w:rsidR="0041345D" w:rsidRPr="00F83666">
        <w:t xml:space="preserve"> child</w:t>
      </w:r>
      <w:r w:rsidRPr="00F83666">
        <w:t>” means any child</w:t>
      </w:r>
      <w:r w:rsidR="005E5724" w:rsidRPr="00F83666">
        <w:t> </w:t>
      </w:r>
      <w:r w:rsidR="00745226" w:rsidRPr="00F83666">
        <w:t xml:space="preserve">that </w:t>
      </w:r>
      <w:r w:rsidRPr="00F83666">
        <w:t>—</w:t>
      </w:r>
    </w:p>
    <w:p w14:paraId="43DFA154" w14:textId="5BEE8402" w:rsidR="00E600B0" w:rsidRPr="00F83666" w:rsidRDefault="00E600B0" w:rsidP="00E600B0">
      <w:pPr>
        <w:pStyle w:val="Am1SectionTexta"/>
      </w:pPr>
      <w:r w:rsidRPr="00F83666">
        <w:lastRenderedPageBreak/>
        <w:fldChar w:fldCharType="begin"/>
      </w:r>
      <w:r w:rsidRPr="00F83666">
        <w:instrText xml:space="preserve"> GUID=1f6c9030-a5e5-44d9-a5b4-8dae18c73c77 </w:instrText>
      </w:r>
      <w:r w:rsidRPr="00F83666">
        <w:fldChar w:fldCharType="end"/>
      </w: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issue</w:t>
      </w:r>
      <w:r w:rsidR="005E5724" w:rsidRPr="00F83666">
        <w:t>s</w:t>
      </w:r>
      <w:r w:rsidRPr="00F83666">
        <w:t xml:space="preserve"> from </w:t>
      </w:r>
      <w:r w:rsidR="005664BB" w:rsidRPr="00F83666">
        <w:t>the child’s</w:t>
      </w:r>
      <w:r w:rsidRPr="00F83666">
        <w:t xml:space="preserve"> mother after the </w:t>
      </w:r>
      <w:r w:rsidR="009959E0" w:rsidRPr="00F83666">
        <w:t xml:space="preserve">twenty-second </w:t>
      </w:r>
      <w:r w:rsidRPr="00F83666">
        <w:t xml:space="preserve">week of pregnancy; and </w:t>
      </w:r>
    </w:p>
    <w:p w14:paraId="753CDFF1" w14:textId="684B1851" w:rsidR="00E600B0" w:rsidRPr="00F83666" w:rsidRDefault="00E600B0" w:rsidP="00E600B0">
      <w:pPr>
        <w:pStyle w:val="Am1SectionTexta"/>
      </w:pPr>
      <w:r w:rsidRPr="00F83666">
        <w:fldChar w:fldCharType="begin"/>
      </w:r>
      <w:r w:rsidRPr="00F83666">
        <w:instrText xml:space="preserve"> GUID=42597ae5-54c6-413d-8c61-05acc8c7ba63 </w:instrText>
      </w:r>
      <w:r w:rsidRPr="00F83666">
        <w:fldChar w:fldCharType="end"/>
      </w: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d</w:t>
      </w:r>
      <w:r w:rsidR="005E5724" w:rsidRPr="00F83666">
        <w:t>oes</w:t>
      </w:r>
      <w:r w:rsidRPr="00F83666">
        <w:t xml:space="preserve"> not </w:t>
      </w:r>
      <w:r w:rsidR="005E5724" w:rsidRPr="00F83666">
        <w:t xml:space="preserve">show any sign of life </w:t>
      </w:r>
      <w:r w:rsidRPr="00F83666">
        <w:t xml:space="preserve">at any time after being completely expelled </w:t>
      </w:r>
      <w:r w:rsidR="005E5724" w:rsidRPr="00F83666">
        <w:t xml:space="preserve">or extracted </w:t>
      </w:r>
      <w:r w:rsidRPr="00F83666">
        <w:t xml:space="preserve">from </w:t>
      </w:r>
      <w:r w:rsidR="005E5724" w:rsidRPr="00F83666">
        <w:t>the</w:t>
      </w:r>
      <w:r w:rsidRPr="00F83666">
        <w:t xml:space="preserve"> mother.”.</w:t>
      </w:r>
    </w:p>
    <w:p w14:paraId="3B6804E1" w14:textId="1BF9FF91" w:rsidR="00E600B0" w:rsidRPr="00F83666" w:rsidRDefault="00E600B0" w:rsidP="00E600B0">
      <w:pPr>
        <w:pStyle w:val="AmendRef"/>
      </w:pPr>
      <w:r w:rsidRPr="00F83666">
        <w:fldChar w:fldCharType="begin"/>
      </w:r>
      <w:r w:rsidRPr="00F83666">
        <w:instrText xml:space="preserve"> GUID=a7b52fcb-98be-41c7-b1f1-262237e55cbc </w:instrText>
      </w:r>
      <w:r w:rsidRPr="00F83666">
        <w:fldChar w:fldCharType="end"/>
      </w:r>
      <w:r w:rsidRPr="00F83666">
        <w:t>[Gazette date]</w:t>
      </w:r>
    </w:p>
    <w:bookmarkEnd w:id="19"/>
    <w:p w14:paraId="665AE7F3" w14:textId="77777777" w:rsidR="00E600B0" w:rsidRPr="00F83666" w:rsidRDefault="00E600B0" w:rsidP="00E600B0">
      <w:pPr>
        <w:pStyle w:val="SectionHeading"/>
      </w:pPr>
      <w:r w:rsidRPr="00F83666">
        <w:fldChar w:fldCharType="begin"/>
      </w:r>
      <w:r w:rsidRPr="00F83666">
        <w:instrText xml:space="preserve"> GUID=8ebbf3ff-84d1-4944-8d91-519fb795035a </w:instrText>
      </w:r>
      <w:r w:rsidRPr="00F83666">
        <w:fldChar w:fldCharType="end"/>
      </w:r>
      <w:r w:rsidRPr="00F83666">
        <w:t>Amendment of section 43C</w:t>
      </w:r>
    </w:p>
    <w:p w14:paraId="488136AF" w14:textId="053FC578" w:rsidR="00E600B0" w:rsidRPr="00F83666" w:rsidRDefault="00E600B0" w:rsidP="00E600B0">
      <w:pPr>
        <w:pStyle w:val="SectionText1"/>
      </w:pPr>
      <w:r w:rsidRPr="00F83666">
        <w:fldChar w:fldCharType="begin"/>
      </w:r>
      <w:r w:rsidRPr="00F83666">
        <w:instrText xml:space="preserve"> GUID=7565f752-d369-41f0-aabe-8d9f4ee881a9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34</w:t>
      </w:r>
      <w:r w:rsidR="00E0515F" w:rsidRPr="00F83666">
        <w:rPr>
          <w:b/>
          <w:bCs/>
        </w:rPr>
        <w:t>.</w:t>
      </w:r>
      <w:r w:rsidRPr="00F83666">
        <w:fldChar w:fldCharType="end"/>
      </w:r>
      <w:r w:rsidRPr="00F83666">
        <w:t>  Section 43C(1) of the principal Act is amended —</w:t>
      </w:r>
    </w:p>
    <w:p w14:paraId="201BB683" w14:textId="0B22015A" w:rsidR="00E600B0" w:rsidRPr="00F83666" w:rsidRDefault="00E600B0" w:rsidP="00E600B0">
      <w:pPr>
        <w:pStyle w:val="SectionTexta"/>
      </w:pPr>
      <w:r w:rsidRPr="00F83666">
        <w:fldChar w:fldCharType="begin"/>
      </w:r>
      <w:r w:rsidRPr="00F83666">
        <w:instrText xml:space="preserve"> GUID=83613085-4e94-4c11-8264-62678b2f4d23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“on or after 1 September 2019” in the second column of the table in paragraph (</w:t>
      </w:r>
      <w:r w:rsidRPr="00F83666">
        <w:rPr>
          <w:i/>
          <w:iCs/>
        </w:rPr>
        <w:t>c</w:t>
      </w:r>
      <w:r w:rsidRPr="00F83666">
        <w:t>) and substituting the words “between 1 September 2019 and 31 August 2021 (both dates inclusive)”; and</w:t>
      </w:r>
    </w:p>
    <w:p w14:paraId="62357862" w14:textId="4F625991" w:rsidR="00E600B0" w:rsidRPr="00F83666" w:rsidRDefault="00E600B0" w:rsidP="00E600B0">
      <w:pPr>
        <w:pStyle w:val="SectionTexta"/>
      </w:pPr>
      <w:r w:rsidRPr="00F83666">
        <w:fldChar w:fldCharType="begin"/>
      </w:r>
      <w:r w:rsidRPr="00F83666">
        <w:instrText xml:space="preserve"> GUID=4b0e2b4d-2a16-4908-956e-ab8671570e6a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words “on or after 1 September 2016” in the second column of the table in paragraph (</w:t>
      </w:r>
      <w:r w:rsidRPr="00F83666">
        <w:rPr>
          <w:i/>
          <w:iCs/>
        </w:rPr>
        <w:t>c</w:t>
      </w:r>
      <w:r w:rsidRPr="00F83666">
        <w:t>) and substituting the words “between 1 September 2016 and 31 August 2021 (both dates inclusive)”.</w:t>
      </w:r>
    </w:p>
    <w:p w14:paraId="2BF5D076" w14:textId="5D40724F" w:rsidR="00E600B0" w:rsidRPr="00F83666" w:rsidRDefault="00E600B0" w:rsidP="00E600B0">
      <w:pPr>
        <w:pStyle w:val="AmendRef"/>
        <w:rPr>
          <w:lang w:bidi="ta-IN"/>
        </w:rPr>
      </w:pPr>
      <w:r w:rsidRPr="00F83666">
        <w:fldChar w:fldCharType="begin"/>
      </w:r>
      <w:r w:rsidRPr="00F83666">
        <w:instrText xml:space="preserve"> GUID=aa7c166b-946a-4468-b94f-e6611756b31b </w:instrText>
      </w:r>
      <w:r w:rsidRPr="00F83666">
        <w:fldChar w:fldCharType="end"/>
      </w:r>
      <w:r w:rsidRPr="00F83666">
        <w:t>[1 September 2021]</w:t>
      </w:r>
    </w:p>
    <w:p w14:paraId="6A0925E8" w14:textId="77777777" w:rsidR="00345E99" w:rsidRPr="00F83666" w:rsidRDefault="00345E99" w:rsidP="00345E99">
      <w:pPr>
        <w:pStyle w:val="SectionHeading"/>
      </w:pPr>
      <w:r w:rsidRPr="00F83666">
        <w:t>Amendment of section 43W</w:t>
      </w:r>
    </w:p>
    <w:p w14:paraId="7C001915" w14:textId="7C75221A"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35</w:t>
      </w:r>
      <w:r w:rsidR="00E0515F" w:rsidRPr="00F83666">
        <w:rPr>
          <w:b/>
          <w:bCs/>
        </w:rPr>
        <w:t>.</w:t>
      </w:r>
      <w:r w:rsidRPr="00F83666">
        <w:fldChar w:fldCharType="end"/>
      </w:r>
      <w:r w:rsidRPr="00F83666">
        <w:t>  Section 43W(4A) of the principal Act is amended —</w:t>
      </w:r>
    </w:p>
    <w:p w14:paraId="2ACF4433" w14:textId="180565C9"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the words “the Minister” wherever they appear, the words “or authorised body”; and</w:t>
      </w:r>
    </w:p>
    <w:p w14:paraId="6C781EE2" w14:textId="09155A58"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words for “as he thinks fit” and substituting the words “as the Minister or authorised body thinks fit”.</w:t>
      </w:r>
    </w:p>
    <w:p w14:paraId="2801F342" w14:textId="0D24000A" w:rsidR="00345E99" w:rsidRPr="00F83666" w:rsidRDefault="00345E99" w:rsidP="00345E99">
      <w:pPr>
        <w:pStyle w:val="AmendRef"/>
      </w:pPr>
      <w:r w:rsidRPr="00F83666">
        <w:t>[Gazette date or date of commencement of s 61 of IT (Amendment) Bill 2020]</w:t>
      </w:r>
    </w:p>
    <w:p w14:paraId="6DDDF275" w14:textId="77777777" w:rsidR="00345E99" w:rsidRPr="00F83666" w:rsidRDefault="00345E99" w:rsidP="00345E99">
      <w:pPr>
        <w:pStyle w:val="SectionHeading"/>
      </w:pPr>
      <w:r w:rsidRPr="00F83666">
        <w:t>Amendment of section 43ZA</w:t>
      </w:r>
    </w:p>
    <w:p w14:paraId="76AB5748" w14:textId="40FC1598"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36</w:t>
      </w:r>
      <w:r w:rsidR="00E0515F" w:rsidRPr="00F83666">
        <w:rPr>
          <w:b/>
          <w:bCs/>
        </w:rPr>
        <w:t>.</w:t>
      </w:r>
      <w:r w:rsidRPr="00F83666">
        <w:fldChar w:fldCharType="end"/>
      </w:r>
      <w:r w:rsidRPr="00F83666">
        <w:t xml:space="preserve">  Section 43ZA of the principal Act is amended — </w:t>
      </w:r>
    </w:p>
    <w:p w14:paraId="26404AD6" w14:textId="084AE96B"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subsection (4), the following subsection:</w:t>
      </w:r>
    </w:p>
    <w:p w14:paraId="0B83B9F4" w14:textId="6F37ECAB" w:rsidR="00345E99" w:rsidRPr="00F83666" w:rsidRDefault="00345E99" w:rsidP="00345E99">
      <w:pPr>
        <w:pStyle w:val="Am2SectionText1"/>
      </w:pPr>
      <w:r w:rsidRPr="00F83666">
        <w:t>“</w:t>
      </w:r>
      <w:r w:rsidRPr="00F83666">
        <w:fldChar w:fldCharType="begin"/>
      </w:r>
      <w:r w:rsidRPr="00F83666">
        <w:instrText xml:space="preserve"> Quote "(4A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(4A)</w:t>
      </w:r>
      <w:r w:rsidRPr="00F83666">
        <w:fldChar w:fldCharType="end"/>
      </w:r>
      <w:r w:rsidRPr="00F83666">
        <w:t>  A reference to the Minister in subsection (4), in the case of an approval granted on or after the date of commencement of section</w:t>
      </w:r>
      <w:r w:rsidR="002870B7" w:rsidRPr="00F83666">
        <w:t> </w:t>
      </w:r>
      <w:r w:rsidR="00924148" w:rsidRPr="00F83666">
        <w:t>36</w:t>
      </w:r>
      <w:r w:rsidRPr="00F83666">
        <w:t xml:space="preserve"> of the Income Tax (Amendment) Act 2021, includes the authorised body.”; and</w:t>
      </w:r>
    </w:p>
    <w:p w14:paraId="578180AF" w14:textId="5D71CB3F" w:rsidR="00345E99" w:rsidRPr="00F83666" w:rsidRDefault="00345E99" w:rsidP="00345E99">
      <w:pPr>
        <w:pStyle w:val="SectionTexta"/>
      </w:pPr>
      <w:r w:rsidRPr="00F83666">
        <w:lastRenderedPageBreak/>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definition of “related party” in subsection (7) and substituting the following definition:</w:t>
      </w:r>
    </w:p>
    <w:p w14:paraId="1E329883" w14:textId="77777777" w:rsidR="00345E99" w:rsidRPr="00F83666" w:rsidRDefault="00345E99" w:rsidP="00345E99">
      <w:pPr>
        <w:pStyle w:val="Am2SectionInterpretationItem"/>
      </w:pPr>
      <w:r w:rsidRPr="00F83666">
        <w:t>“ “related party”, in relation to an approved container investment enterprise, means —</w:t>
      </w:r>
    </w:p>
    <w:p w14:paraId="16119263" w14:textId="2BB66F3D" w:rsidR="00345E99" w:rsidRPr="00F83666" w:rsidRDefault="00345E99" w:rsidP="00345E99">
      <w:pPr>
        <w:pStyle w:val="Am2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any entity that is related to the approved container investment enterprise in such manner as may be prescribed by rules made under section 7; or </w:t>
      </w:r>
    </w:p>
    <w:p w14:paraId="3B29ADAB" w14:textId="4C739399" w:rsidR="00345E99" w:rsidRPr="00F83666" w:rsidRDefault="00345E99" w:rsidP="00345E99">
      <w:pPr>
        <w:pStyle w:val="Am2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any other entity that is approved by the Minister or authorised body in any particular case to be a related party of the approved container investment enterprise.”.</w:t>
      </w:r>
    </w:p>
    <w:p w14:paraId="75E78353" w14:textId="6E1E4137" w:rsidR="00345E99" w:rsidRPr="00F83666" w:rsidRDefault="00345E99" w:rsidP="00345E99">
      <w:pPr>
        <w:pStyle w:val="AmendRef"/>
      </w:pPr>
      <w:r w:rsidRPr="00F83666">
        <w:t>[Gazette date or date of commencement of s 61 of IT (Amendment) Bill 2020]</w:t>
      </w:r>
    </w:p>
    <w:p w14:paraId="4DA60BC6" w14:textId="77777777" w:rsidR="00345E99" w:rsidRPr="00F83666" w:rsidRDefault="00345E99" w:rsidP="00345E99">
      <w:pPr>
        <w:pStyle w:val="SectionHeading"/>
      </w:pPr>
      <w:r w:rsidRPr="00F83666">
        <w:t>Amendment of section 43ZB</w:t>
      </w:r>
    </w:p>
    <w:p w14:paraId="761E983F" w14:textId="014F6AC7"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37</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37</w:t>
      </w:r>
      <w:r w:rsidR="00E0515F" w:rsidRPr="00F83666">
        <w:rPr>
          <w:b/>
          <w:bCs/>
        </w:rPr>
        <w:t>.</w:t>
      </w:r>
      <w:r w:rsidRPr="00F83666">
        <w:fldChar w:fldCharType="end"/>
      </w:r>
      <w:r w:rsidRPr="00F83666">
        <w:t>  Section 43ZB(4A) of the principal Act is amended —</w:t>
      </w:r>
    </w:p>
    <w:p w14:paraId="0EC3A99E" w14:textId="01A8ED87"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the words “the Minister” wherever they appear, the words “or authorised body”; and</w:t>
      </w:r>
    </w:p>
    <w:p w14:paraId="034EC847" w14:textId="596B5824"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words “as he thinks fit” and substituting the words “as the Minister or authorised body thinks fit”.</w:t>
      </w:r>
    </w:p>
    <w:p w14:paraId="61B18640" w14:textId="6147E811" w:rsidR="00345E99" w:rsidRPr="00F83666" w:rsidRDefault="00345E99" w:rsidP="00345E99">
      <w:pPr>
        <w:pStyle w:val="AmendRef"/>
      </w:pPr>
      <w:r w:rsidRPr="00F83666">
        <w:t>[Gazette date or date of commencement of s 61 of IT (Amendment) Bill 2020]</w:t>
      </w:r>
    </w:p>
    <w:p w14:paraId="72783675" w14:textId="77777777" w:rsidR="00345E99" w:rsidRPr="00F83666" w:rsidRDefault="00345E99" w:rsidP="00345E99">
      <w:pPr>
        <w:pStyle w:val="SectionHeading"/>
      </w:pPr>
      <w:r w:rsidRPr="00F83666">
        <w:t>Amendment of section 43ZF</w:t>
      </w:r>
    </w:p>
    <w:p w14:paraId="08CE280F" w14:textId="2C0B79B8"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38</w:t>
      </w:r>
      <w:r w:rsidR="00E0515F" w:rsidRPr="00F83666">
        <w:rPr>
          <w:b/>
          <w:bCs/>
        </w:rPr>
        <w:t>.</w:t>
      </w:r>
      <w:r w:rsidRPr="00F83666">
        <w:fldChar w:fldCharType="end"/>
      </w:r>
      <w:r w:rsidRPr="00F83666">
        <w:t xml:space="preserve">  Section 43ZF(2) of the principal Act is amended by inserting, immediately after the words “the Minister”, the words “or authorised body”. </w:t>
      </w:r>
    </w:p>
    <w:p w14:paraId="72BBF6E6" w14:textId="54C85A1F" w:rsidR="00345E99" w:rsidRPr="00F83666" w:rsidRDefault="00345E99" w:rsidP="00345E99">
      <w:pPr>
        <w:pStyle w:val="AmendRef"/>
      </w:pPr>
      <w:r w:rsidRPr="00F83666">
        <w:t>[Gazette date or date of commencement of s 61 of IT (Amendment) Bill 2020]</w:t>
      </w:r>
    </w:p>
    <w:p w14:paraId="32FE7181" w14:textId="1D7D809E" w:rsidR="00832161" w:rsidRPr="00F83666" w:rsidRDefault="00832161" w:rsidP="00832161">
      <w:pPr>
        <w:pStyle w:val="SectionHeading"/>
      </w:pPr>
      <w:r w:rsidRPr="00F83666">
        <w:t>Amendment of section 43ZI</w:t>
      </w:r>
    </w:p>
    <w:p w14:paraId="665529CB" w14:textId="5E6E8437" w:rsidR="00832161" w:rsidRPr="00F83666" w:rsidRDefault="00832161" w:rsidP="00832161">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39</w:t>
      </w:r>
      <w:r w:rsidR="00E0515F" w:rsidRPr="00F83666">
        <w:rPr>
          <w:b/>
          <w:bCs/>
        </w:rPr>
        <w:t>.</w:t>
      </w:r>
      <w:r w:rsidRPr="00F83666">
        <w:fldChar w:fldCharType="end"/>
      </w:r>
      <w:r w:rsidRPr="00F83666">
        <w:t>  Section 43ZI(11) of the principal Act is amended by inserting, immediately after paragraph (</w:t>
      </w:r>
      <w:r w:rsidRPr="00F83666">
        <w:rPr>
          <w:i/>
          <w:iCs/>
        </w:rPr>
        <w:t>d</w:t>
      </w:r>
      <w:r w:rsidRPr="00F83666">
        <w:t>), the following paragraph</w:t>
      </w:r>
      <w:r w:rsidR="005B6F18" w:rsidRPr="00F83666">
        <w:t>s</w:t>
      </w:r>
      <w:r w:rsidRPr="00F83666">
        <w:t>:</w:t>
      </w:r>
    </w:p>
    <w:p w14:paraId="6C3138F8" w14:textId="4565AEDB" w:rsidR="00832161" w:rsidRPr="00F83666" w:rsidRDefault="00832161" w:rsidP="00832161">
      <w:pPr>
        <w:pStyle w:val="Am1SectionTexta"/>
      </w:pPr>
      <w:r w:rsidRPr="00F83666">
        <w:tab/>
        <w:t>“(</w:t>
      </w:r>
      <w:r w:rsidRPr="00F83666">
        <w:rPr>
          <w:i/>
          <w:iCs/>
        </w:rPr>
        <w:t>da</w:t>
      </w:r>
      <w:r w:rsidRPr="00F83666">
        <w:t>)</w:t>
      </w:r>
      <w:r w:rsidRPr="00F83666">
        <w:tab/>
        <w:t xml:space="preserve">the circumstances under which a prescribed amount of expenses, allowances or donations deducted from </w:t>
      </w:r>
      <w:r w:rsidRPr="00F83666">
        <w:lastRenderedPageBreak/>
        <w:t>qualifying intellectual property income of an approved company may be deemed as a loss;</w:t>
      </w:r>
    </w:p>
    <w:p w14:paraId="37637556" w14:textId="4F31E3E1" w:rsidR="00832161" w:rsidRPr="00F83666" w:rsidRDefault="00832161" w:rsidP="00832161">
      <w:pPr>
        <w:pStyle w:val="Am1SectionTexta"/>
      </w:pPr>
      <w:r w:rsidRPr="00F83666">
        <w:tab/>
      </w:r>
      <w:r w:rsidRPr="00F83666">
        <w:fldChar w:fldCharType="begin"/>
      </w:r>
      <w:r w:rsidRPr="00F83666">
        <w:instrText xml:space="preserve"> Quote "(</w:instrText>
      </w:r>
      <w:r w:rsidRPr="00F83666">
        <w:rPr>
          <w:i/>
        </w:rPr>
        <w:instrText>db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db</w:t>
      </w:r>
      <w:r w:rsidR="003512D2" w:rsidRPr="00F83666">
        <w:t>)</w:t>
      </w:r>
      <w:r w:rsidRPr="00F83666">
        <w:fldChar w:fldCharType="end"/>
      </w:r>
      <w:r w:rsidRPr="00F83666">
        <w:tab/>
        <w:t xml:space="preserve">the </w:t>
      </w:r>
      <w:r w:rsidR="009C10A5" w:rsidRPr="00F83666">
        <w:t>treatment of the loss mentioned in paragraph (</w:t>
      </w:r>
      <w:r w:rsidR="009C10A5" w:rsidRPr="00F83666">
        <w:rPr>
          <w:i/>
          <w:iCs/>
        </w:rPr>
        <w:t>da</w:t>
      </w:r>
      <w:r w:rsidR="009C10A5" w:rsidRPr="00F83666">
        <w:t>), including disregarding</w:t>
      </w:r>
      <w:r w:rsidR="00603D2C" w:rsidRPr="00F83666">
        <w:t xml:space="preserve"> any part of it</w:t>
      </w:r>
      <w:r w:rsidR="009C10A5" w:rsidRPr="00F83666">
        <w:t xml:space="preserve">, or </w:t>
      </w:r>
      <w:r w:rsidR="00603D2C" w:rsidRPr="00F83666">
        <w:t>making available</w:t>
      </w:r>
      <w:r w:rsidR="009C10A5" w:rsidRPr="00F83666">
        <w:t xml:space="preserve"> any part of it </w:t>
      </w:r>
      <w:r w:rsidRPr="00F83666">
        <w:t>for</w:t>
      </w:r>
      <w:r w:rsidR="00D93588" w:rsidRPr="00F83666">
        <w:t xml:space="preserve"> </w:t>
      </w:r>
      <w:r w:rsidRPr="00F83666">
        <w:t>—</w:t>
      </w:r>
    </w:p>
    <w:p w14:paraId="7D9925CD" w14:textId="3C9B8581" w:rsidR="00832161" w:rsidRPr="00F83666" w:rsidRDefault="00832161" w:rsidP="00832161">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deduction against any income subject to tax at the rate specified in section 43(1)(</w:t>
      </w:r>
      <w:r w:rsidRPr="00F83666">
        <w:rPr>
          <w:i/>
          <w:iCs/>
        </w:rPr>
        <w:t>a</w:t>
      </w:r>
      <w:r w:rsidRPr="00F83666">
        <w:t>) for a specified year of assessment in accordance with th</w:t>
      </w:r>
      <w:r w:rsidR="00237BE5" w:rsidRPr="00F83666">
        <w:t>is</w:t>
      </w:r>
      <w:r w:rsidRPr="00F83666">
        <w:t xml:space="preserve"> Act;</w:t>
      </w:r>
    </w:p>
    <w:p w14:paraId="774C2733" w14:textId="4B3633A1" w:rsidR="00832161" w:rsidRPr="00F83666" w:rsidRDefault="00832161" w:rsidP="00832161">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deduction against any income for any preceding or subsequent year of assessment in accordance with th</w:t>
      </w:r>
      <w:r w:rsidR="00237BE5" w:rsidRPr="00F83666">
        <w:t>is</w:t>
      </w:r>
      <w:r w:rsidRPr="00F83666">
        <w:t xml:space="preserve"> Act; and</w:t>
      </w:r>
    </w:p>
    <w:p w14:paraId="3F88C7F0" w14:textId="7F963E62" w:rsidR="00832161" w:rsidRPr="00F83666" w:rsidRDefault="00832161" w:rsidP="00832161">
      <w:pPr>
        <w:pStyle w:val="Am1SectionTexti"/>
      </w:pPr>
      <w:r w:rsidRPr="00F83666">
        <w:tab/>
      </w:r>
      <w:r w:rsidRPr="00F83666">
        <w:fldChar w:fldCharType="begin"/>
      </w:r>
      <w:r w:rsidRPr="00F83666">
        <w:instrText xml:space="preserve"> Quote "(iii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(iii)</w:t>
      </w:r>
      <w:r w:rsidRPr="00F83666">
        <w:fldChar w:fldCharType="end"/>
      </w:r>
      <w:r w:rsidRPr="00F83666">
        <w:tab/>
        <w:t>transfer under section 37C;</w:t>
      </w:r>
    </w:p>
    <w:p w14:paraId="7D6B1820" w14:textId="3ED2041C" w:rsidR="00832161" w:rsidRPr="00F83666" w:rsidRDefault="00832161" w:rsidP="00832161">
      <w:pPr>
        <w:pStyle w:val="Am1SectionTexta"/>
      </w:pPr>
      <w:r w:rsidRPr="00F83666">
        <w:tab/>
      </w:r>
      <w:r w:rsidRPr="00F83666">
        <w:fldChar w:fldCharType="begin"/>
      </w:r>
      <w:r w:rsidRPr="00F83666">
        <w:instrText xml:space="preserve"> Quote "(</w:instrText>
      </w:r>
      <w:r w:rsidRPr="00F83666">
        <w:rPr>
          <w:i/>
        </w:rPr>
        <w:instrText>dc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dc</w:t>
      </w:r>
      <w:r w:rsidR="003512D2" w:rsidRPr="00F83666">
        <w:t>)</w:t>
      </w:r>
      <w:r w:rsidRPr="00F83666">
        <w:fldChar w:fldCharType="end"/>
      </w:r>
      <w:r w:rsidRPr="00F83666">
        <w:tab/>
        <w:t>the application of the provisions of th</w:t>
      </w:r>
      <w:r w:rsidR="00463639" w:rsidRPr="00F83666">
        <w:t>is</w:t>
      </w:r>
      <w:r w:rsidRPr="00F83666">
        <w:t xml:space="preserve"> Act for the purpose of the deductions and transfers in paragraph (</w:t>
      </w:r>
      <w:r w:rsidRPr="00F83666">
        <w:rPr>
          <w:i/>
          <w:iCs/>
        </w:rPr>
        <w:t>db</w:t>
      </w:r>
      <w:r w:rsidRPr="00F83666">
        <w:t>) with such modifications as may be prescribed</w:t>
      </w:r>
      <w:r w:rsidR="005B0591" w:rsidRPr="00F83666">
        <w:t>;</w:t>
      </w:r>
      <w:r w:rsidRPr="00F83666">
        <w:t>”</w:t>
      </w:r>
      <w:r w:rsidR="00463639" w:rsidRPr="00F83666">
        <w:t>.</w:t>
      </w:r>
    </w:p>
    <w:p w14:paraId="088A3736" w14:textId="18D7DA11" w:rsidR="00832161" w:rsidRPr="00F83666" w:rsidRDefault="00832161" w:rsidP="00832161">
      <w:pPr>
        <w:pStyle w:val="AmendRef"/>
      </w:pPr>
      <w:r w:rsidRPr="00F83666">
        <w:t>[Gazette date]</w:t>
      </w:r>
    </w:p>
    <w:p w14:paraId="51EF43FE" w14:textId="7BFBEB81" w:rsidR="00E600B0" w:rsidRPr="00F83666" w:rsidRDefault="00E600B0" w:rsidP="00E600B0">
      <w:pPr>
        <w:pStyle w:val="SectionHeading"/>
      </w:pPr>
      <w:r w:rsidRPr="00F83666">
        <w:fldChar w:fldCharType="begin"/>
      </w:r>
      <w:r w:rsidRPr="00F83666">
        <w:instrText xml:space="preserve"> GUID=ac7fdde2-4192-4dec-bb66-21d209b30777 </w:instrText>
      </w:r>
      <w:r w:rsidRPr="00F83666">
        <w:fldChar w:fldCharType="end"/>
      </w:r>
      <w:r w:rsidRPr="00F83666">
        <w:t>Amendment of section 45I</w:t>
      </w:r>
    </w:p>
    <w:p w14:paraId="63105A10" w14:textId="2D80D9F6" w:rsidR="00E600B0" w:rsidRPr="00F83666" w:rsidRDefault="00E600B0" w:rsidP="00E600B0">
      <w:pPr>
        <w:pStyle w:val="SectionText1"/>
      </w:pPr>
      <w:r w:rsidRPr="00F83666">
        <w:fldChar w:fldCharType="begin"/>
      </w:r>
      <w:r w:rsidRPr="00F83666">
        <w:instrText xml:space="preserve"> GUID=696dd94b-e4fb-4835-a04d-c1aeb39cbe23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40</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40</w:t>
      </w:r>
      <w:r w:rsidR="00E0515F" w:rsidRPr="00F83666">
        <w:rPr>
          <w:b/>
          <w:bCs/>
        </w:rPr>
        <w:t>.</w:t>
      </w:r>
      <w:r w:rsidRPr="00F83666">
        <w:fldChar w:fldCharType="end"/>
      </w:r>
      <w:r w:rsidRPr="00F83666">
        <w:t>  Section 45I of the principal Act is amended by deleting the words “31st March 2021” in subsections (1)(</w:t>
      </w:r>
      <w:r w:rsidRPr="00F83666">
        <w:rPr>
          <w:i/>
          <w:iCs/>
        </w:rPr>
        <w:t>a</w:t>
      </w:r>
      <w:r w:rsidRPr="00F83666">
        <w:t>) and (3)</w:t>
      </w:r>
      <w:r w:rsidR="00237BE5" w:rsidRPr="00F83666">
        <w:t>(i), (ii), (iii)(A) and (iv)</w:t>
      </w:r>
      <w:r w:rsidRPr="00F83666">
        <w:t xml:space="preserve"> and substituting in each case the words “31 December 2026”.</w:t>
      </w:r>
    </w:p>
    <w:p w14:paraId="731393B1" w14:textId="53956AAF" w:rsidR="00E600B0" w:rsidRPr="00F83666" w:rsidRDefault="00E600B0" w:rsidP="00E600B0">
      <w:pPr>
        <w:pStyle w:val="AmendRef"/>
      </w:pPr>
      <w:r w:rsidRPr="00F83666">
        <w:fldChar w:fldCharType="begin"/>
      </w:r>
      <w:r w:rsidRPr="00F83666">
        <w:instrText xml:space="preserve"> GUID=a87a4119-6559-48ea-9df6-a1b5b9e398e2 </w:instrText>
      </w:r>
      <w:r w:rsidRPr="00F83666">
        <w:fldChar w:fldCharType="end"/>
      </w:r>
      <w:r w:rsidRPr="00F83666">
        <w:t>[</w:t>
      </w:r>
      <w:r w:rsidR="00361C29" w:rsidRPr="00F83666">
        <w:t>1 April 2021</w:t>
      </w:r>
      <w:r w:rsidRPr="00F83666">
        <w:t>]</w:t>
      </w:r>
    </w:p>
    <w:p w14:paraId="38F9E73C" w14:textId="7C287661" w:rsidR="00832161" w:rsidRPr="00F83666" w:rsidRDefault="00832161" w:rsidP="00832161">
      <w:pPr>
        <w:pStyle w:val="SectionHeading"/>
      </w:pPr>
      <w:r w:rsidRPr="00F83666">
        <w:t>Amendment of section 50</w:t>
      </w:r>
    </w:p>
    <w:p w14:paraId="6628AFAD" w14:textId="6781DDDD" w:rsidR="00832161" w:rsidRPr="00F83666" w:rsidRDefault="00832161" w:rsidP="00832161">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41</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41</w:t>
      </w:r>
      <w:r w:rsidR="00E0515F" w:rsidRPr="00F83666">
        <w:rPr>
          <w:b/>
          <w:bCs/>
        </w:rPr>
        <w:t>.</w:t>
      </w:r>
      <w:r w:rsidRPr="00F83666">
        <w:fldChar w:fldCharType="end"/>
      </w:r>
      <w:r w:rsidRPr="00F83666">
        <w:t>  Section 50 of the principal Act is amended —</w:t>
      </w:r>
    </w:p>
    <w:p w14:paraId="41E8799B" w14:textId="170C9EDC" w:rsidR="00832161" w:rsidRPr="00F83666" w:rsidRDefault="00832161" w:rsidP="00832161">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the words “year of assessment” in subsection (9), the words “</w:t>
      </w:r>
      <w:r w:rsidR="00440E38" w:rsidRPr="00F83666">
        <w:t xml:space="preserve">to which the claim relates </w:t>
      </w:r>
      <w:r w:rsidRPr="00F83666">
        <w:t>(if the year of assessment is the year of assessment 2021 or a previous year of assessment)</w:t>
      </w:r>
      <w:r w:rsidR="00DD7940" w:rsidRPr="00F83666">
        <w:t>,</w:t>
      </w:r>
      <w:r w:rsidRPr="00F83666">
        <w:t xml:space="preserve"> or 4 years after the end of the year of assessment </w:t>
      </w:r>
      <w:r w:rsidR="00440E38" w:rsidRPr="00F83666">
        <w:t xml:space="preserve">to which the claim relates </w:t>
      </w:r>
      <w:r w:rsidRPr="00F83666">
        <w:t xml:space="preserve">(if the year of assessment is any other year of assessment)”; </w:t>
      </w:r>
      <w:r w:rsidR="00440E38" w:rsidRPr="00F83666">
        <w:t>and</w:t>
      </w:r>
    </w:p>
    <w:p w14:paraId="7AF61D7B" w14:textId="4686D5E5" w:rsidR="00832161" w:rsidRPr="00F83666" w:rsidRDefault="00832161" w:rsidP="00E3637D">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 xml:space="preserve">by inserting, immediately after subsection (10), the following </w:t>
      </w:r>
      <w:r w:rsidR="00361C29" w:rsidRPr="00F83666">
        <w:t>sub</w:t>
      </w:r>
      <w:r w:rsidRPr="00F83666">
        <w:t>sections:</w:t>
      </w:r>
    </w:p>
    <w:p w14:paraId="00C1BABB" w14:textId="58CE2530" w:rsidR="00832161" w:rsidRPr="00F83666" w:rsidRDefault="00832161" w:rsidP="002870B7">
      <w:pPr>
        <w:pStyle w:val="Am2SectionText1"/>
      </w:pPr>
      <w:r w:rsidRPr="00F83666">
        <w:lastRenderedPageBreak/>
        <w:t xml:space="preserve">“(11) If the amount of any credit given under the arrangements to a person is rendered excessive by reason of any adjustment of the amount of any tax payable in any territory outside Singapore, the person must give the Comptroller a written notice of particulars of the adjustment, in </w:t>
      </w:r>
      <w:r w:rsidR="009C10A5" w:rsidRPr="00F83666">
        <w:t xml:space="preserve">the </w:t>
      </w:r>
      <w:r w:rsidR="00361C29" w:rsidRPr="00F83666">
        <w:t>manner</w:t>
      </w:r>
      <w:r w:rsidRPr="00F83666">
        <w:t xml:space="preserve"> specified by the Comptroller, within 6 months after the adjustment is made.</w:t>
      </w:r>
    </w:p>
    <w:p w14:paraId="232552D4" w14:textId="28A78855" w:rsidR="00832161" w:rsidRPr="00F83666" w:rsidRDefault="00832161" w:rsidP="00832161">
      <w:pPr>
        <w:pStyle w:val="Am2SectionText1"/>
      </w:pPr>
      <w:r w:rsidRPr="00F83666">
        <w:fldChar w:fldCharType="begin"/>
      </w:r>
      <w:r w:rsidRPr="00F83666">
        <w:instrText xml:space="preserve"> Quote "(11A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(11A)</w:t>
      </w:r>
      <w:r w:rsidRPr="00F83666">
        <w:fldChar w:fldCharType="end"/>
      </w:r>
      <w:r w:rsidRPr="00F83666">
        <w:t> </w:t>
      </w:r>
      <w:r w:rsidRPr="00F83666">
        <w:rPr>
          <w:szCs w:val="26"/>
        </w:rPr>
        <w:t xml:space="preserve">Any person who, without reasonable excuse, fails to comply with subsection (11) </w:t>
      </w:r>
      <w:r w:rsidR="00237BE5" w:rsidRPr="00F83666">
        <w:rPr>
          <w:szCs w:val="26"/>
        </w:rPr>
        <w:t>shall be</w:t>
      </w:r>
      <w:r w:rsidRPr="00F83666">
        <w:rPr>
          <w:szCs w:val="26"/>
        </w:rPr>
        <w:t xml:space="preserve"> guilty of an offence and shall be liable on conviction to a penalty </w:t>
      </w:r>
      <w:r w:rsidR="002870B7" w:rsidRPr="00F83666">
        <w:rPr>
          <w:szCs w:val="26"/>
        </w:rPr>
        <w:t>not exceeding</w:t>
      </w:r>
      <w:r w:rsidRPr="00F83666">
        <w:rPr>
          <w:szCs w:val="26"/>
        </w:rPr>
        <w:t xml:space="preserve"> the amount of </w:t>
      </w:r>
      <w:r w:rsidR="00DD7940" w:rsidRPr="00F83666">
        <w:rPr>
          <w:szCs w:val="26"/>
        </w:rPr>
        <w:t xml:space="preserve">the </w:t>
      </w:r>
      <w:r w:rsidRPr="00F83666">
        <w:rPr>
          <w:szCs w:val="26"/>
        </w:rPr>
        <w:t>excess credit under subsection (11).</w:t>
      </w:r>
    </w:p>
    <w:p w14:paraId="69E76003" w14:textId="249C6BE6" w:rsidR="00832161" w:rsidRPr="00F83666" w:rsidRDefault="00832161" w:rsidP="00832161">
      <w:pPr>
        <w:pStyle w:val="Am2SectionText1"/>
      </w:pPr>
      <w:r w:rsidRPr="00F83666">
        <w:fldChar w:fldCharType="begin"/>
      </w:r>
      <w:r w:rsidRPr="00F83666">
        <w:instrText xml:space="preserve"> Quote "(11B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(11B)</w:t>
      </w:r>
      <w:r w:rsidRPr="00F83666">
        <w:fldChar w:fldCharType="end"/>
      </w:r>
      <w:r w:rsidRPr="00F83666">
        <w:t> The Comptroller may compound any offence under subsection (11A).”.</w:t>
      </w:r>
    </w:p>
    <w:p w14:paraId="4BB86284" w14:textId="3EAEE665" w:rsidR="00832161" w:rsidRPr="00F83666" w:rsidRDefault="00832161" w:rsidP="00832161">
      <w:pPr>
        <w:pStyle w:val="AmendRef"/>
      </w:pPr>
      <w:r w:rsidRPr="00F83666">
        <w:t>[Gazette date]</w:t>
      </w:r>
    </w:p>
    <w:p w14:paraId="04A00115" w14:textId="77777777" w:rsidR="00345E99" w:rsidRPr="00F83666" w:rsidRDefault="00345E99" w:rsidP="00345E99">
      <w:pPr>
        <w:pStyle w:val="SectionHeading"/>
      </w:pPr>
      <w:r w:rsidRPr="00F83666">
        <w:t>Amendment of section 62B</w:t>
      </w:r>
    </w:p>
    <w:p w14:paraId="0956373B" w14:textId="5F0B84FF"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42</w:t>
      </w:r>
      <w:r w:rsidR="00E0515F" w:rsidRPr="00F83666">
        <w:rPr>
          <w:b/>
          <w:bCs/>
        </w:rPr>
        <w:t>.</w:t>
      </w:r>
      <w:r w:rsidRPr="00F83666">
        <w:fldChar w:fldCharType="end"/>
      </w:r>
      <w:r w:rsidRPr="00F83666">
        <w:t>  Section 62B(7) of the principal Act is amended —</w:t>
      </w:r>
    </w:p>
    <w:p w14:paraId="4B91998A" w14:textId="5F321B7F"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“section 24, where the buyer and seller” and substituting the words “section 24 or 25, where the buyer and seller or the transferee and transferor (as the case may be)”; and</w:t>
      </w:r>
    </w:p>
    <w:p w14:paraId="2BBC2B6F" w14:textId="24D9D37B"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the words “date of sale”, the words “or transfer (as the case may be)”.</w:t>
      </w:r>
    </w:p>
    <w:p w14:paraId="2E78FC6A" w14:textId="1252D0B1" w:rsidR="00345E99" w:rsidRPr="00F83666" w:rsidRDefault="00345E99" w:rsidP="00345E99">
      <w:pPr>
        <w:pStyle w:val="AmendRef"/>
      </w:pPr>
      <w:r w:rsidRPr="00F83666">
        <w:t>[Gazette date]</w:t>
      </w:r>
    </w:p>
    <w:p w14:paraId="055BFC25" w14:textId="2536481B" w:rsidR="00E600B0" w:rsidRPr="00F83666" w:rsidRDefault="00E600B0" w:rsidP="00E600B0">
      <w:pPr>
        <w:pStyle w:val="SectionHeading"/>
      </w:pPr>
      <w:r w:rsidRPr="00F83666">
        <w:fldChar w:fldCharType="begin"/>
      </w:r>
      <w:r w:rsidRPr="00F83666">
        <w:instrText xml:space="preserve"> GUID=b6d3e831-2cc9-4156-835f-9c348c66f969 </w:instrText>
      </w:r>
      <w:r w:rsidRPr="00F83666">
        <w:fldChar w:fldCharType="end"/>
      </w:r>
      <w:bookmarkStart w:id="20" w:name="_Hlk69391443"/>
      <w:r w:rsidRPr="00F83666">
        <w:t>Amendment of section 74</w:t>
      </w:r>
    </w:p>
    <w:p w14:paraId="00D15EEE" w14:textId="1398D018" w:rsidR="00775128" w:rsidRPr="00F83666" w:rsidRDefault="00E600B0" w:rsidP="00E600B0">
      <w:pPr>
        <w:pStyle w:val="SectionText1"/>
      </w:pPr>
      <w:r w:rsidRPr="00F83666">
        <w:fldChar w:fldCharType="begin"/>
      </w:r>
      <w:r w:rsidRPr="00F83666">
        <w:instrText xml:space="preserve"> GUID=b443a546-2ab6-40c6-8bf0-8f5ba7f6837b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43</w:t>
      </w:r>
      <w:r w:rsidR="00E0515F" w:rsidRPr="00F83666">
        <w:rPr>
          <w:b/>
          <w:bCs/>
        </w:rPr>
        <w:t>.</w:t>
      </w:r>
      <w:r w:rsidRPr="00F83666">
        <w:fldChar w:fldCharType="end"/>
      </w:r>
      <w:r w:rsidRPr="00F83666">
        <w:t xml:space="preserve">  Section 74 of the principal Act is amended </w:t>
      </w:r>
      <w:r w:rsidR="00B80758" w:rsidRPr="00F83666">
        <w:t>—</w:t>
      </w:r>
    </w:p>
    <w:p w14:paraId="0D5FA271" w14:textId="2886EAFE" w:rsidR="00B80758" w:rsidRPr="00F83666" w:rsidRDefault="00B80758" w:rsidP="00B80758">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 xml:space="preserve">by deleting the words “resolving difficulties arising out of the application” in subsection (2A) and substituting the words “resolving difficulties or doubts arising out of the interpretation or application”; and </w:t>
      </w:r>
    </w:p>
    <w:p w14:paraId="14244841" w14:textId="0FCADF83" w:rsidR="00E600B0" w:rsidRPr="00F83666" w:rsidRDefault="00B80758" w:rsidP="00B80758">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r>
      <w:r w:rsidR="00E600B0" w:rsidRPr="00F83666">
        <w:t>by deleting subsection (2B) and substituting the following subsection:</w:t>
      </w:r>
    </w:p>
    <w:p w14:paraId="4EF490B2" w14:textId="48BB9A4F" w:rsidR="00E600B0" w:rsidRPr="00F83666" w:rsidRDefault="00E600B0" w:rsidP="00B80758">
      <w:pPr>
        <w:pStyle w:val="Am2SectionText1"/>
      </w:pPr>
      <w:r w:rsidRPr="00F83666">
        <w:fldChar w:fldCharType="begin"/>
      </w:r>
      <w:r w:rsidRPr="00F83666">
        <w:instrText xml:space="preserve"> GUID=d6a43a61-55cb-4c61-9dcd-eda3fda1ea5b </w:instrText>
      </w:r>
      <w:r w:rsidRPr="00F83666">
        <w:fldChar w:fldCharType="end"/>
      </w:r>
      <w:r w:rsidRPr="00F83666">
        <w:t>“</w:t>
      </w:r>
      <w:bookmarkStart w:id="21" w:name="_Hlk72595749"/>
      <w:r w:rsidRPr="00F83666">
        <w:fldChar w:fldCharType="begin"/>
      </w:r>
      <w:r w:rsidRPr="00F83666">
        <w:instrText xml:space="preserve"> Quote "(2B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(2B)</w:t>
      </w:r>
      <w:r w:rsidRPr="00F83666">
        <w:fldChar w:fldCharType="end"/>
      </w:r>
      <w:r w:rsidRPr="00F83666">
        <w:t>  Subsection (2A) applies to —</w:t>
      </w:r>
    </w:p>
    <w:p w14:paraId="175FE784" w14:textId="05C52AA1" w:rsidR="00E600B0" w:rsidRPr="00F83666" w:rsidRDefault="00E600B0" w:rsidP="00B80758">
      <w:pPr>
        <w:pStyle w:val="Am2SectionTexta"/>
      </w:pPr>
      <w:r w:rsidRPr="00F83666">
        <w:lastRenderedPageBreak/>
        <w:fldChar w:fldCharType="begin"/>
      </w:r>
      <w:r w:rsidRPr="00F83666">
        <w:instrText xml:space="preserve"> GUID=d1a9edaa-77c1-4868-8687-d5153bc52a64 </w:instrText>
      </w:r>
      <w:r w:rsidRPr="00F83666">
        <w:fldChar w:fldCharType="end"/>
      </w:r>
      <w:r w:rsidR="00B80758" w:rsidRPr="00F83666">
        <w:tab/>
      </w:r>
      <w:r w:rsidR="00B80758" w:rsidRPr="00F83666">
        <w:fldChar w:fldCharType="begin"/>
      </w:r>
      <w:r w:rsidR="00B80758" w:rsidRPr="00F83666">
        <w:instrText xml:space="preserve"> Quote "(</w:instrText>
      </w:r>
      <w:r w:rsidR="00B80758" w:rsidRPr="00F83666">
        <w:rPr>
          <w:i/>
        </w:rPr>
        <w:instrText>a</w:instrText>
      </w:r>
      <w:r w:rsidR="00B80758" w:rsidRPr="00F83666">
        <w:fldChar w:fldCharType="begin"/>
      </w:r>
      <w:r w:rsidR="00B80758" w:rsidRPr="00F83666">
        <w:instrText xml:space="preserve"> Preserved=Yes </w:instrText>
      </w:r>
      <w:r w:rsidR="00B80758" w:rsidRPr="00F83666">
        <w:fldChar w:fldCharType="end"/>
      </w:r>
      <w:r w:rsidR="00B80758" w:rsidRPr="00F83666">
        <w:instrText xml:space="preserve">)" </w:instrText>
      </w:r>
      <w:r w:rsidR="00B80758" w:rsidRPr="00F83666">
        <w:fldChar w:fldCharType="separate"/>
      </w:r>
      <w:r w:rsidR="003512D2" w:rsidRPr="00F83666">
        <w:t>(</w:t>
      </w:r>
      <w:r w:rsidR="003512D2" w:rsidRPr="00F83666">
        <w:rPr>
          <w:i/>
        </w:rPr>
        <w:t>a</w:t>
      </w:r>
      <w:r w:rsidR="003512D2" w:rsidRPr="00F83666">
        <w:t>)</w:t>
      </w:r>
      <w:r w:rsidR="00B80758" w:rsidRPr="00F83666">
        <w:fldChar w:fldCharType="end"/>
      </w:r>
      <w:r w:rsidR="00B80758" w:rsidRPr="00F83666">
        <w:tab/>
      </w:r>
      <w:r w:rsidRPr="00F83666">
        <w:t>an agreement (other than one mentioned in paragraph</w:t>
      </w:r>
      <w:r w:rsidR="00012AD4" w:rsidRPr="00F83666">
        <w:t> </w:t>
      </w:r>
      <w:r w:rsidRPr="00F83666">
        <w:t>(</w:t>
      </w:r>
      <w:r w:rsidRPr="00F83666">
        <w:rPr>
          <w:i/>
          <w:iCs/>
        </w:rPr>
        <w:t>b</w:t>
      </w:r>
      <w:r w:rsidRPr="00F83666">
        <w:t>)) entered into on or after 26 October 2017; and</w:t>
      </w:r>
    </w:p>
    <w:bookmarkEnd w:id="21"/>
    <w:p w14:paraId="5541672D" w14:textId="35CE08A7" w:rsidR="00E600B0" w:rsidRPr="00F83666" w:rsidRDefault="00E600B0" w:rsidP="00B80758">
      <w:pPr>
        <w:pStyle w:val="Am2SectionTexta"/>
      </w:pPr>
      <w:r w:rsidRPr="00F83666">
        <w:fldChar w:fldCharType="begin"/>
      </w:r>
      <w:r w:rsidRPr="00F83666">
        <w:instrText xml:space="preserve"> GUID=461e1f8c-1a4d-496c-bf75-43ef6051682d </w:instrText>
      </w:r>
      <w:r w:rsidRPr="00F83666">
        <w:fldChar w:fldCharType="end"/>
      </w:r>
      <w:r w:rsidR="00B80758" w:rsidRPr="00F83666">
        <w:tab/>
      </w:r>
      <w:r w:rsidR="00B80758" w:rsidRPr="00F83666">
        <w:fldChar w:fldCharType="begin"/>
      </w:r>
      <w:r w:rsidR="00B80758" w:rsidRPr="00F83666">
        <w:instrText xml:space="preserve"> Quote "(</w:instrText>
      </w:r>
      <w:r w:rsidR="00B80758" w:rsidRPr="00F83666">
        <w:rPr>
          <w:i/>
        </w:rPr>
        <w:instrText>b</w:instrText>
      </w:r>
      <w:r w:rsidR="00B80758" w:rsidRPr="00F83666">
        <w:fldChar w:fldCharType="begin"/>
      </w:r>
      <w:r w:rsidR="00B80758" w:rsidRPr="00F83666">
        <w:instrText xml:space="preserve"> Preserved=Yes </w:instrText>
      </w:r>
      <w:r w:rsidR="00B80758" w:rsidRPr="00F83666">
        <w:fldChar w:fldCharType="end"/>
      </w:r>
      <w:r w:rsidR="00B80758" w:rsidRPr="00F83666">
        <w:instrText xml:space="preserve">)" </w:instrText>
      </w:r>
      <w:r w:rsidR="00B80758" w:rsidRPr="00F83666">
        <w:fldChar w:fldCharType="separate"/>
      </w:r>
      <w:r w:rsidR="003512D2" w:rsidRPr="00F83666">
        <w:t>(</w:t>
      </w:r>
      <w:r w:rsidR="003512D2" w:rsidRPr="00F83666">
        <w:rPr>
          <w:i/>
        </w:rPr>
        <w:t>b</w:t>
      </w:r>
      <w:r w:rsidR="003512D2" w:rsidRPr="00F83666">
        <w:t>)</w:t>
      </w:r>
      <w:r w:rsidR="00B80758" w:rsidRPr="00F83666">
        <w:fldChar w:fldCharType="end"/>
      </w:r>
      <w:r w:rsidR="00B80758" w:rsidRPr="00F83666">
        <w:tab/>
      </w:r>
      <w:r w:rsidRPr="00F83666">
        <w:t xml:space="preserve">an agreement on the appropriate criteria to be used to ascertain the transfer pricing of a person’s transactions with the person’s related parties over a specified period (commonly called an advance pricing arrangement), entered into on or after the date </w:t>
      </w:r>
      <w:r w:rsidR="00361C29" w:rsidRPr="00F83666">
        <w:t>on which</w:t>
      </w:r>
      <w:r w:rsidRPr="00F83666">
        <w:t xml:space="preserve"> </w:t>
      </w:r>
      <w:bookmarkEnd w:id="20"/>
      <w:r w:rsidRPr="00F83666">
        <w:t>the Income Tax (Amendment) Act 2021</w:t>
      </w:r>
      <w:r w:rsidR="00361C29" w:rsidRPr="00F83666">
        <w:t xml:space="preserve"> is published in the </w:t>
      </w:r>
      <w:r w:rsidR="00361C29" w:rsidRPr="00F83666">
        <w:rPr>
          <w:i/>
          <w:iCs/>
        </w:rPr>
        <w:t>Gazette</w:t>
      </w:r>
      <w:r w:rsidRPr="00F83666">
        <w:t>.”.</w:t>
      </w:r>
    </w:p>
    <w:p w14:paraId="48C8B36F" w14:textId="1EE17AC3" w:rsidR="00E600B0" w:rsidRPr="00F83666" w:rsidRDefault="00E600B0" w:rsidP="00E600B0">
      <w:pPr>
        <w:pStyle w:val="AmendRef"/>
      </w:pPr>
      <w:r w:rsidRPr="00F83666">
        <w:fldChar w:fldCharType="begin"/>
      </w:r>
      <w:r w:rsidRPr="00F83666">
        <w:instrText xml:space="preserve"> GUID=1d9199af-1231-4cc5-a32f-0f8bed691d46 </w:instrText>
      </w:r>
      <w:r w:rsidRPr="00F83666">
        <w:fldChar w:fldCharType="end"/>
      </w:r>
      <w:r w:rsidRPr="00F83666">
        <w:t>[</w:t>
      </w:r>
      <w:r w:rsidR="00361C29" w:rsidRPr="00F83666">
        <w:t>Gazette date</w:t>
      </w:r>
      <w:r w:rsidRPr="00F83666">
        <w:t>]</w:t>
      </w:r>
    </w:p>
    <w:p w14:paraId="36E4FFE8" w14:textId="77777777" w:rsidR="00345E99" w:rsidRPr="00F83666" w:rsidRDefault="00345E99" w:rsidP="00345E99">
      <w:pPr>
        <w:pStyle w:val="SectionHeading"/>
      </w:pPr>
      <w:r w:rsidRPr="00F83666">
        <w:t>Amendment of section 94</w:t>
      </w:r>
    </w:p>
    <w:p w14:paraId="0A3A3164" w14:textId="040552AD"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44</w:t>
      </w:r>
      <w:r w:rsidR="00E0515F" w:rsidRPr="00F83666">
        <w:rPr>
          <w:b/>
          <w:bCs/>
        </w:rPr>
        <w:t>.</w:t>
      </w:r>
      <w:r w:rsidRPr="00F83666">
        <w:fldChar w:fldCharType="end"/>
      </w:r>
      <w:r w:rsidRPr="00F83666">
        <w:t>  Section 94(2) of the principal Act is amended by deleting “$1,000” and substituting “$5,000”.</w:t>
      </w:r>
    </w:p>
    <w:p w14:paraId="1B03B42D" w14:textId="1A0D50DE" w:rsidR="00345E99" w:rsidRPr="00F83666" w:rsidRDefault="00345E99" w:rsidP="00345E99">
      <w:pPr>
        <w:pStyle w:val="AmendRef"/>
      </w:pPr>
      <w:r w:rsidRPr="00F83666">
        <w:t>[Gazette date]</w:t>
      </w:r>
    </w:p>
    <w:p w14:paraId="7823EEB2" w14:textId="77777777" w:rsidR="00345E99" w:rsidRPr="00F83666" w:rsidRDefault="00345E99" w:rsidP="00345E99">
      <w:pPr>
        <w:pStyle w:val="SectionHeading"/>
      </w:pPr>
      <w:r w:rsidRPr="00F83666">
        <w:t>Amendment of section 94A</w:t>
      </w:r>
    </w:p>
    <w:p w14:paraId="15892664" w14:textId="5AACA8EF"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45</w:t>
      </w:r>
      <w:r w:rsidR="00E0515F" w:rsidRPr="00F83666">
        <w:rPr>
          <w:b/>
          <w:bCs/>
        </w:rPr>
        <w:t>.</w:t>
      </w:r>
      <w:r w:rsidRPr="00F83666">
        <w:fldChar w:fldCharType="end"/>
      </w:r>
      <w:r w:rsidRPr="00F83666">
        <w:t xml:space="preserve">  Section 94A of the principal Act is amended — </w:t>
      </w:r>
    </w:p>
    <w:p w14:paraId="49928A64" w14:textId="21FD0E84"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“$1,000” in subsections (1) and (3)(</w:t>
      </w:r>
      <w:r w:rsidRPr="00F83666">
        <w:rPr>
          <w:i/>
          <w:iCs/>
        </w:rPr>
        <w:t>b</w:t>
      </w:r>
      <w:r w:rsidRPr="00F83666">
        <w:t>) and substituting in each case “$5,000”; and</w:t>
      </w:r>
    </w:p>
    <w:p w14:paraId="15D403C9" w14:textId="33F0724F"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“$50” in subsection (2) and substituting “$100”.</w:t>
      </w:r>
    </w:p>
    <w:p w14:paraId="3895D8A9" w14:textId="7CFA70A3" w:rsidR="00345E99" w:rsidRPr="00F83666" w:rsidRDefault="00345E99" w:rsidP="00345E99">
      <w:pPr>
        <w:pStyle w:val="AmendRef"/>
      </w:pPr>
      <w:r w:rsidRPr="00F83666">
        <w:t xml:space="preserve"> [Gazette date]</w:t>
      </w:r>
    </w:p>
    <w:p w14:paraId="196CAE0D" w14:textId="60C6757B" w:rsidR="003A620E" w:rsidRPr="00F83666" w:rsidRDefault="003A620E" w:rsidP="003A620E">
      <w:pPr>
        <w:pStyle w:val="SectionHeading"/>
      </w:pPr>
      <w:r w:rsidRPr="00F83666">
        <w:t>Amendment of section 101</w:t>
      </w:r>
    </w:p>
    <w:p w14:paraId="795DF260" w14:textId="64EAECCD" w:rsidR="003A620E" w:rsidRPr="00F83666" w:rsidRDefault="003A620E" w:rsidP="003A620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46</w:t>
      </w:r>
      <w:r w:rsidR="00E0515F" w:rsidRPr="00F83666">
        <w:rPr>
          <w:b/>
          <w:bCs/>
        </w:rPr>
        <w:t>.</w:t>
      </w:r>
      <w:r w:rsidRPr="00F83666">
        <w:fldChar w:fldCharType="end"/>
      </w:r>
      <w:r w:rsidRPr="00F83666">
        <w:t>  Section 101(2) of the principal Act is amended by inserting, immediately after “45(5),”, “50(11A),”.</w:t>
      </w:r>
    </w:p>
    <w:p w14:paraId="368F87B4" w14:textId="2B69F359" w:rsidR="003A620E" w:rsidRPr="00F83666" w:rsidRDefault="003A620E" w:rsidP="003A620E">
      <w:pPr>
        <w:pStyle w:val="AmendRef"/>
      </w:pPr>
      <w:r w:rsidRPr="00F83666">
        <w:t>[Gazette date]</w:t>
      </w:r>
    </w:p>
    <w:p w14:paraId="4AE3AC21" w14:textId="77777777" w:rsidR="00345E99" w:rsidRPr="00F83666" w:rsidRDefault="00345E99" w:rsidP="00345E99">
      <w:pPr>
        <w:pStyle w:val="SectionHeading"/>
      </w:pPr>
      <w:bookmarkStart w:id="22" w:name="_Hlk71041047"/>
      <w:r w:rsidRPr="00F83666">
        <w:t>New section 104A</w:t>
      </w:r>
    </w:p>
    <w:p w14:paraId="1B4F5445" w14:textId="7F93F0D5"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47</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47</w:t>
      </w:r>
      <w:r w:rsidR="00E0515F" w:rsidRPr="00F83666">
        <w:rPr>
          <w:b/>
          <w:bCs/>
        </w:rPr>
        <w:t>.</w:t>
      </w:r>
      <w:r w:rsidRPr="00F83666">
        <w:fldChar w:fldCharType="end"/>
      </w:r>
      <w:r w:rsidRPr="00F83666">
        <w:t>  The principal Act is amended by inserting, immediately after section 104, the following section:</w:t>
      </w:r>
    </w:p>
    <w:p w14:paraId="4D608C38" w14:textId="77777777" w:rsidR="00345E99" w:rsidRPr="00F83666" w:rsidRDefault="00345E99" w:rsidP="00345E99">
      <w:pPr>
        <w:pStyle w:val="Am1SectionHeading"/>
      </w:pPr>
      <w:r w:rsidRPr="00F83666">
        <w:rPr>
          <w:b w:val="0"/>
          <w:bCs/>
        </w:rPr>
        <w:t>“</w:t>
      </w:r>
      <w:r w:rsidRPr="00F83666">
        <w:t>Protection of informers</w:t>
      </w:r>
    </w:p>
    <w:p w14:paraId="0BF0202E" w14:textId="50471821" w:rsidR="00345E99" w:rsidRPr="00F83666" w:rsidRDefault="00345E99" w:rsidP="00345E99">
      <w:pPr>
        <w:pStyle w:val="Am1SectionText1"/>
      </w:pPr>
      <w:r w:rsidRPr="00F83666">
        <w:rPr>
          <w:b/>
          <w:bCs/>
        </w:rPr>
        <w:fldChar w:fldCharType="begin"/>
      </w:r>
      <w:r w:rsidRPr="00F83666">
        <w:rPr>
          <w:b/>
          <w:bCs/>
        </w:rPr>
        <w:instrText xml:space="preserve"> Quote "104A</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003512D2" w:rsidRPr="00F83666">
        <w:rPr>
          <w:b/>
          <w:bCs/>
        </w:rPr>
        <w:t>104A.</w:t>
      </w:r>
      <w:r w:rsidRPr="00F83666">
        <w:rPr>
          <w:b/>
          <w:bCs/>
        </w:rPr>
        <w:fldChar w:fldCharType="end"/>
      </w:r>
      <w:r w:rsidRPr="00F83666">
        <w:rPr>
          <w:b/>
          <w:bCs/>
        </w:rPr>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160F4467" w14:textId="3866D493" w:rsidR="00345E99" w:rsidRPr="00F83666" w:rsidRDefault="00345E99" w:rsidP="00345E99">
      <w:pPr>
        <w:pStyle w:val="Am1SectionTexta"/>
      </w:pPr>
      <w:r w:rsidRPr="00F83666">
        <w:lastRenderedPageBreak/>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62BFE607" w14:textId="260CCD23" w:rsidR="00345E99" w:rsidRPr="00F83666" w:rsidRDefault="00345E99" w:rsidP="00345E99">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w:t>
      </w:r>
      <w:r w:rsidRPr="00F83666">
        <w:rPr>
          <w:color w:val="FF0000"/>
        </w:rPr>
        <w:t xml:space="preserve"> </w:t>
      </w:r>
      <w:r w:rsidRPr="00F83666">
        <w:t>is obliged or permitted —</w:t>
      </w:r>
    </w:p>
    <w:p w14:paraId="76E886BD" w14:textId="3B0FE2AF" w:rsidR="00345E99" w:rsidRPr="00F83666" w:rsidRDefault="00345E99" w:rsidP="00345E99">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5185E596" w14:textId="38DE7A17" w:rsidR="00345E99" w:rsidRPr="00F83666" w:rsidRDefault="00345E99" w:rsidP="00345E99">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18C59F1C" w14:textId="2D4DCC5B" w:rsidR="00345E99" w:rsidRPr="00F83666" w:rsidRDefault="00345E99" w:rsidP="00345E99">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w:t>
      </w:r>
      <w:r w:rsidRPr="00F83666">
        <w:rPr>
          <w:color w:val="FF0000"/>
        </w:rPr>
        <w:t xml:space="preserve"> </w:t>
      </w:r>
      <w:r w:rsidRPr="00F83666">
        <w:t>contains any entry in which any informer is named or described or which may lead to the informer’s discovery, the court must cause the entry to be concealed from view or to be obliterated so far only as may be necessary to protect the informer from discovery.</w:t>
      </w:r>
    </w:p>
    <w:p w14:paraId="7075B30F" w14:textId="1B001483" w:rsidR="00345E99" w:rsidRPr="00F83666" w:rsidRDefault="00345E99" w:rsidP="00345E99">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6E6347FF" w14:textId="49C6D8BF" w:rsidR="00345E99" w:rsidRPr="00F83666" w:rsidRDefault="00345E99" w:rsidP="00345E99">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71CE0416" w14:textId="36492F99" w:rsidR="00345E99" w:rsidRPr="00F83666" w:rsidRDefault="00345E99" w:rsidP="00345E99">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077FA2FA" w14:textId="77777777" w:rsidR="00345E99" w:rsidRPr="00F83666" w:rsidRDefault="00345E99" w:rsidP="00345E99">
      <w:pPr>
        <w:pStyle w:val="Am1SectionText1N"/>
      </w:pPr>
      <w:r w:rsidRPr="00F83666">
        <w:t>the court may permit enquiry and require full disclosure concerning the informer.</w:t>
      </w:r>
    </w:p>
    <w:p w14:paraId="469C0259" w14:textId="212475E7" w:rsidR="00345E99" w:rsidRPr="00F83666" w:rsidRDefault="00345E99" w:rsidP="00345E99">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In this section, a reference to civil proceedings include any proceedings before the Board of Review.”.</w:t>
      </w:r>
    </w:p>
    <w:p w14:paraId="730D4763" w14:textId="3791CCA5" w:rsidR="00345E99" w:rsidRPr="00F83666" w:rsidRDefault="00345E99" w:rsidP="00345E99">
      <w:pPr>
        <w:pStyle w:val="AmendRef"/>
        <w:rPr>
          <w:iCs/>
        </w:rPr>
      </w:pPr>
      <w:r w:rsidRPr="00F83666">
        <w:rPr>
          <w:iCs/>
        </w:rPr>
        <w:t>[Gazette date]</w:t>
      </w:r>
    </w:p>
    <w:bookmarkEnd w:id="22"/>
    <w:p w14:paraId="5F788BD0" w14:textId="77777777" w:rsidR="00345E99" w:rsidRPr="00F83666" w:rsidRDefault="00345E99" w:rsidP="00345E99">
      <w:pPr>
        <w:pStyle w:val="SectionHeading"/>
      </w:pPr>
      <w:r w:rsidRPr="00F83666">
        <w:lastRenderedPageBreak/>
        <w:t>Amendment of section 105M</w:t>
      </w:r>
    </w:p>
    <w:p w14:paraId="2E98854D" w14:textId="088361E6"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48</w:t>
      </w:r>
      <w:r w:rsidR="00E0515F" w:rsidRPr="00F83666">
        <w:rPr>
          <w:b/>
          <w:bCs/>
        </w:rPr>
        <w:t>.</w:t>
      </w:r>
      <w:r w:rsidRPr="00F83666">
        <w:fldChar w:fldCharType="end"/>
      </w:r>
      <w:r w:rsidRPr="00F83666">
        <w:t>  Section 105M of the principal Act is amended by deleting subsection (1) and substituting the following subsections:</w:t>
      </w:r>
    </w:p>
    <w:p w14:paraId="2C3EB38A" w14:textId="3496B5C4" w:rsidR="00345E99" w:rsidRPr="00F83666" w:rsidRDefault="00345E99" w:rsidP="00345E99">
      <w:pPr>
        <w:pStyle w:val="Am1SectionText1"/>
      </w:pP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Any person who, without reasonable excuse, fails or neglects to comply with —</w:t>
      </w:r>
    </w:p>
    <w:p w14:paraId="7C7A836E" w14:textId="4051376D"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00345E99" w:rsidRPr="00F83666">
        <w:t xml:space="preserve">section 105L(1); or </w:t>
      </w:r>
    </w:p>
    <w:p w14:paraId="03110C0D" w14:textId="629352D8"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345E99" w:rsidRPr="00F83666">
        <w:t>any regulation made under section 105P that requires the person to apply to the Comptroller for registration or report any information to the Comptroller,</w:t>
      </w:r>
    </w:p>
    <w:p w14:paraId="4007F037" w14:textId="77777777" w:rsidR="00345E99" w:rsidRPr="00F83666" w:rsidRDefault="00345E99" w:rsidP="00345E99">
      <w:pPr>
        <w:pStyle w:val="Am1SectionText1N"/>
      </w:pPr>
      <w:r w:rsidRPr="00F83666">
        <w:t>shall be guilty of an offence.</w:t>
      </w:r>
    </w:p>
    <w:p w14:paraId="0B974F3E" w14:textId="2FF21E0A" w:rsidR="00345E99" w:rsidRPr="00F83666" w:rsidRDefault="00345E99" w:rsidP="00345E99">
      <w:pPr>
        <w:pStyle w:val="Am1SectionText1"/>
      </w:pPr>
      <w:r w:rsidRPr="00F83666">
        <w:fldChar w:fldCharType="begin"/>
      </w:r>
      <w:r w:rsidRPr="00F83666">
        <w:instrText xml:space="preserve"> Quote "(1A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(1A)</w:t>
      </w:r>
      <w:r w:rsidRPr="00F83666">
        <w:fldChar w:fldCharType="end"/>
      </w:r>
      <w:r w:rsidRPr="00F83666">
        <w:t>  Any person who is convicted of an offence under subsection (1) shall be liable —</w:t>
      </w:r>
    </w:p>
    <w:p w14:paraId="46C7BF29" w14:textId="1952D8F5"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00345E99" w:rsidRPr="00F83666">
        <w:t xml:space="preserve">to a fine not exceeding $5,000 and in default of payment to imprisonment not exceeding 6 months; and </w:t>
      </w:r>
    </w:p>
    <w:p w14:paraId="77FD663A" w14:textId="647A97AB"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345E99" w:rsidRPr="00F83666">
        <w:t>in the case of a continuing offence, to a further fine not exceeding $100 for every day or part of a day during which the offence continues after conviction.</w:t>
      </w:r>
    </w:p>
    <w:p w14:paraId="4F47B335" w14:textId="347C6111" w:rsidR="00345E99" w:rsidRPr="00F83666" w:rsidRDefault="00345E99" w:rsidP="00345E99">
      <w:pPr>
        <w:pStyle w:val="Am1SectionText1"/>
      </w:pPr>
      <w:r w:rsidRPr="00F83666">
        <w:fldChar w:fldCharType="begin"/>
      </w:r>
      <w:r w:rsidRPr="00F83666">
        <w:instrText xml:space="preserve"> Quote "(1B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(1B)</w:t>
      </w:r>
      <w:r w:rsidRPr="00F83666">
        <w:fldChar w:fldCharType="end"/>
      </w:r>
      <w:r w:rsidRPr="00F83666">
        <w:t>  Any person who, without reasonable excuse, fails or neglects to comply with any requirement imposed by regulations made under section 105P, other than a requirement mentioned in subsection (1)(</w:t>
      </w:r>
      <w:r w:rsidRPr="00F83666">
        <w:rPr>
          <w:i/>
          <w:iCs/>
        </w:rPr>
        <w:t>b</w:t>
      </w:r>
      <w:r w:rsidRPr="00F83666">
        <w:t>), shall be guilty of an offence and shall be liable on conviction —</w:t>
      </w:r>
    </w:p>
    <w:p w14:paraId="0CB2E714" w14:textId="2667ECDC"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00345E99" w:rsidRPr="00F83666">
        <w:t xml:space="preserve">to a fine not exceeding $1,000 and in default of payment to imprisonment not exceeding 6 months; and </w:t>
      </w:r>
    </w:p>
    <w:p w14:paraId="4657902E" w14:textId="0BB7D246"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345E99" w:rsidRPr="00F83666">
        <w:t>in the case of a continuing offence, to a further fine not exceeding $50 for every day or part of a day during which the offence continues after conviction.”.</w:t>
      </w:r>
    </w:p>
    <w:p w14:paraId="5338F389" w14:textId="0DA45F0C" w:rsidR="00345E99" w:rsidRPr="00F83666" w:rsidRDefault="00345E99" w:rsidP="00345E99">
      <w:pPr>
        <w:pStyle w:val="AmendRef"/>
        <w:rPr>
          <w:i w:val="0"/>
        </w:rPr>
      </w:pPr>
      <w:r w:rsidRPr="00F83666">
        <w:rPr>
          <w:i w:val="0"/>
        </w:rPr>
        <w:t>[</w:t>
      </w:r>
      <w:r w:rsidRPr="00F83666">
        <w:rPr>
          <w:iCs/>
        </w:rPr>
        <w:t>Gazette</w:t>
      </w:r>
      <w:r w:rsidRPr="00F83666">
        <w:rPr>
          <w:i w:val="0"/>
        </w:rPr>
        <w:t xml:space="preserve"> date]</w:t>
      </w:r>
    </w:p>
    <w:p w14:paraId="49201A57" w14:textId="0D6412FC" w:rsidR="00E600B0" w:rsidRPr="00F83666" w:rsidRDefault="00E600B0" w:rsidP="00E600B0">
      <w:pPr>
        <w:pStyle w:val="SectionHeading"/>
      </w:pPr>
      <w:r w:rsidRPr="00F83666">
        <w:fldChar w:fldCharType="begin"/>
      </w:r>
      <w:r w:rsidRPr="00F83666">
        <w:instrText xml:space="preserve"> GUID=4cfca5b4-98f3-4b45-9ff2-b54ce460c4a5 </w:instrText>
      </w:r>
      <w:r w:rsidRPr="00F83666">
        <w:fldChar w:fldCharType="end"/>
      </w:r>
      <w:r w:rsidRPr="00F83666">
        <w:t>Amendment of Fifth Schedule</w:t>
      </w:r>
    </w:p>
    <w:p w14:paraId="6F9F5225" w14:textId="2AFEBED1" w:rsidR="00E600B0" w:rsidRPr="00F83666" w:rsidRDefault="00E600B0" w:rsidP="00E600B0">
      <w:pPr>
        <w:pStyle w:val="SectionText1"/>
      </w:pPr>
      <w:r w:rsidRPr="00F83666">
        <w:fldChar w:fldCharType="begin"/>
      </w:r>
      <w:r w:rsidRPr="00F83666">
        <w:instrText xml:space="preserve"> GUID=6fe5f938-f626-4d1b-8109-b5676368d632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49</w:t>
      </w:r>
      <w:r w:rsidR="00E0515F" w:rsidRPr="00F83666">
        <w:rPr>
          <w:b/>
          <w:bCs/>
        </w:rPr>
        <w:t>.</w:t>
      </w:r>
      <w:r w:rsidRPr="00F83666">
        <w:fldChar w:fldCharType="end"/>
      </w:r>
      <w:r w:rsidRPr="00F83666">
        <w:t>  The Fifth Schedule to the principal Act is amended —</w:t>
      </w:r>
    </w:p>
    <w:p w14:paraId="4E1F4DC7" w14:textId="151D71F3" w:rsidR="00E600B0" w:rsidRPr="00F83666" w:rsidRDefault="00E600B0" w:rsidP="00E600B0">
      <w:pPr>
        <w:pStyle w:val="SectionTexta"/>
      </w:pPr>
      <w:r w:rsidRPr="00F83666">
        <w:fldChar w:fldCharType="begin"/>
      </w:r>
      <w:r w:rsidRPr="00F83666">
        <w:instrText xml:space="preserve"> GUID=18246d56-2719-4c2a-b36c-1412d373e90b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sub-paragraph (1A) of paragraph 5, the following sub-paragraphs:</w:t>
      </w:r>
    </w:p>
    <w:p w14:paraId="21F79A58" w14:textId="2C0BB3DC" w:rsidR="00E600B0" w:rsidRPr="00F83666" w:rsidRDefault="00E600B0" w:rsidP="00E600B0">
      <w:pPr>
        <w:pStyle w:val="Am2ScheduleSectionText1"/>
      </w:pPr>
      <w:r w:rsidRPr="00F83666">
        <w:lastRenderedPageBreak/>
        <w:fldChar w:fldCharType="begin"/>
      </w:r>
      <w:r w:rsidRPr="00F83666">
        <w:instrText xml:space="preserve"> GUID=69718203-bb4b-423c-bbab-361fff638da1 </w:instrText>
      </w:r>
      <w:r w:rsidRPr="00F83666">
        <w:fldChar w:fldCharType="end"/>
      </w:r>
      <w:r w:rsidRPr="00F83666">
        <w:t>“</w:t>
      </w:r>
      <w:r w:rsidRPr="00F83666">
        <w:fldChar w:fldCharType="begin"/>
      </w:r>
      <w:r w:rsidRPr="00F83666">
        <w:instrText xml:space="preserve"> Quote "(1B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(1B)</w:t>
      </w:r>
      <w:r w:rsidRPr="00F83666">
        <w:fldChar w:fldCharType="end"/>
      </w:r>
      <w:r w:rsidRPr="00F83666">
        <w:t>  For the purposes of determining whether a child is a “first eligible child”, “second eligible child” or “third and subsequent eligible child” in sub</w:t>
      </w:r>
      <w:r w:rsidRPr="00F83666">
        <w:noBreakHyphen/>
        <w:t xml:space="preserve">paragraph (1A), for the year of assessment 2022 or any subsequent year of assessment, a sibling of the child, being a sibling </w:t>
      </w:r>
      <w:r w:rsidR="00463639" w:rsidRPr="00F83666">
        <w:t>that</w:t>
      </w:r>
      <w:r w:rsidRPr="00F83666">
        <w:t xml:space="preserve"> is </w:t>
      </w:r>
      <w:r w:rsidR="006D257B" w:rsidRPr="00F83666">
        <w:t xml:space="preserve">a </w:t>
      </w:r>
      <w:r w:rsidRPr="00F83666">
        <w:t>still</w:t>
      </w:r>
      <w:r w:rsidR="00EF135B" w:rsidRPr="00F83666">
        <w:t>b</w:t>
      </w:r>
      <w:r w:rsidR="006D257B" w:rsidRPr="00F83666">
        <w:t>orn child</w:t>
      </w:r>
      <w:r w:rsidRPr="00F83666">
        <w:t xml:space="preserve"> (whether issued from </w:t>
      </w:r>
      <w:r w:rsidR="000932CA" w:rsidRPr="00F83666">
        <w:t>the child’s</w:t>
      </w:r>
      <w:r w:rsidRPr="00F83666">
        <w:t xml:space="preserve"> mother before, on or after 1 January 2022), is treated as if </w:t>
      </w:r>
      <w:r w:rsidR="000932CA" w:rsidRPr="00F83666">
        <w:t xml:space="preserve">the </w:t>
      </w:r>
      <w:r w:rsidR="005664BB" w:rsidRPr="00F83666">
        <w:t xml:space="preserve">stillborn </w:t>
      </w:r>
      <w:r w:rsidR="009959E0" w:rsidRPr="00F83666">
        <w:t xml:space="preserve">child </w:t>
      </w:r>
      <w:r w:rsidRPr="00F83666">
        <w:t xml:space="preserve">were an eligible child, but only if the natural mother of the stillborn </w:t>
      </w:r>
      <w:r w:rsidR="009959E0" w:rsidRPr="00F83666">
        <w:t>child</w:t>
      </w:r>
      <w:r w:rsidRPr="00F83666">
        <w:t xml:space="preserve"> is the married woman, divorcee or widow claiming the deduction.</w:t>
      </w:r>
    </w:p>
    <w:p w14:paraId="32E8EDA6" w14:textId="7D726FC9" w:rsidR="00E600B0" w:rsidRPr="00F83666" w:rsidRDefault="00E600B0" w:rsidP="00497EC0">
      <w:pPr>
        <w:pStyle w:val="Am2ScheduleSectionText1"/>
      </w:pPr>
      <w:r w:rsidRPr="00F83666">
        <w:fldChar w:fldCharType="begin"/>
      </w:r>
      <w:r w:rsidRPr="00F83666">
        <w:instrText xml:space="preserve"> GUID=20c1d2a1-cf18-436a-a9f8-d84d280da869 </w:instrText>
      </w:r>
      <w:r w:rsidRPr="00F83666">
        <w:fldChar w:fldCharType="end"/>
      </w:r>
      <w:r w:rsidR="00497EC0" w:rsidRPr="00F83666">
        <w:fldChar w:fldCharType="begin"/>
      </w:r>
      <w:r w:rsidR="00497EC0" w:rsidRPr="00F83666">
        <w:instrText xml:space="preserve"> Quote "(1C</w:instrText>
      </w:r>
      <w:r w:rsidR="00497EC0" w:rsidRPr="00F83666">
        <w:fldChar w:fldCharType="begin"/>
      </w:r>
      <w:r w:rsidR="00497EC0" w:rsidRPr="00F83666">
        <w:instrText xml:space="preserve"> Preserved=Yes </w:instrText>
      </w:r>
      <w:r w:rsidR="00497EC0" w:rsidRPr="00F83666">
        <w:fldChar w:fldCharType="end"/>
      </w:r>
      <w:r w:rsidR="00497EC0" w:rsidRPr="00F83666">
        <w:instrText xml:space="preserve">)" </w:instrText>
      </w:r>
      <w:r w:rsidR="00497EC0" w:rsidRPr="00F83666">
        <w:fldChar w:fldCharType="separate"/>
      </w:r>
      <w:r w:rsidR="003512D2" w:rsidRPr="00F83666">
        <w:t>(1C)</w:t>
      </w:r>
      <w:r w:rsidR="00497EC0" w:rsidRPr="00F83666">
        <w:fldChar w:fldCharType="end"/>
      </w:r>
      <w:r w:rsidR="00497EC0" w:rsidRPr="00F83666">
        <w:t>  </w:t>
      </w:r>
      <w:r w:rsidRPr="00F83666">
        <w:t xml:space="preserve">To avoid doubt, paragraph (1B) does not imply that </w:t>
      </w:r>
      <w:r w:rsidR="009959E0" w:rsidRPr="00F83666">
        <w:t xml:space="preserve">a stillborn child </w:t>
      </w:r>
      <w:r w:rsidRPr="00F83666">
        <w:t>is an eligible child in respect of whom a deduction is allowable under section 39(2)(</w:t>
      </w:r>
      <w:r w:rsidRPr="00F83666">
        <w:rPr>
          <w:i/>
          <w:iCs/>
        </w:rPr>
        <w:t>e</w:t>
      </w:r>
      <w:r w:rsidRPr="00F83666">
        <w:t>).”;</w:t>
      </w:r>
      <w:r w:rsidR="002A1299" w:rsidRPr="00F83666">
        <w:t xml:space="preserve"> and</w:t>
      </w:r>
    </w:p>
    <w:p w14:paraId="511EE811" w14:textId="7A368747" w:rsidR="00E600B0" w:rsidRPr="00F83666" w:rsidRDefault="00E600B0" w:rsidP="002A1299">
      <w:pPr>
        <w:pStyle w:val="SectionTexta"/>
      </w:pPr>
      <w:r w:rsidRPr="00F83666">
        <w:fldChar w:fldCharType="begin"/>
      </w:r>
      <w:r w:rsidRPr="00F83666">
        <w:instrText xml:space="preserve"> GUID=82028610-1263-420a-a442-4d3d256890f2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 “and” at the end of sub-paragraph (</w:t>
      </w:r>
      <w:r w:rsidRPr="00F83666">
        <w:rPr>
          <w:i/>
          <w:iCs/>
        </w:rPr>
        <w:t>a</w:t>
      </w:r>
      <w:r w:rsidRPr="00F83666">
        <w:t>) of paragraph 7</w:t>
      </w:r>
      <w:r w:rsidR="004B6242" w:rsidRPr="00F83666">
        <w:t xml:space="preserve"> and </w:t>
      </w:r>
      <w:r w:rsidRPr="00F83666">
        <w:t xml:space="preserve">by inserting immediately </w:t>
      </w:r>
      <w:r w:rsidR="002A1299" w:rsidRPr="00F83666">
        <w:t>there</w:t>
      </w:r>
      <w:r w:rsidRPr="00F83666">
        <w:t>after the following sub</w:t>
      </w:r>
      <w:r w:rsidRPr="00F83666">
        <w:noBreakHyphen/>
        <w:t>paragraph:</w:t>
      </w:r>
    </w:p>
    <w:p w14:paraId="29B9A852" w14:textId="6C9C0DF7" w:rsidR="00E600B0" w:rsidRPr="00F83666" w:rsidRDefault="00E600B0" w:rsidP="00E600B0">
      <w:pPr>
        <w:pStyle w:val="Am2ScheduleSectionTexta"/>
      </w:pPr>
      <w:r w:rsidRPr="00F83666">
        <w:fldChar w:fldCharType="begin"/>
      </w:r>
      <w:r w:rsidRPr="00F83666">
        <w:instrText xml:space="preserve"> GUID=228fbaeb-1a04-4906-aaad-10867de0b471 </w:instrText>
      </w:r>
      <w:r w:rsidRPr="00F83666">
        <w:fldChar w:fldCharType="end"/>
      </w:r>
      <w:r w:rsidRPr="00F83666">
        <w:tab/>
        <w:t>“</w:t>
      </w:r>
      <w:r w:rsidRPr="00F83666">
        <w:fldChar w:fldCharType="begin"/>
      </w:r>
      <w:r w:rsidRPr="00F83666">
        <w:instrText xml:space="preserve"> Quote "(</w:instrText>
      </w:r>
      <w:r w:rsidR="00012AD4" w:rsidRPr="00F83666">
        <w:rPr>
          <w:i/>
        </w:rPr>
        <w:instrText>ab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ab</w:t>
      </w:r>
      <w:r w:rsidR="003512D2" w:rsidRPr="00F83666">
        <w:t>)</w:t>
      </w:r>
      <w:r w:rsidRPr="00F83666">
        <w:fldChar w:fldCharType="end"/>
      </w:r>
      <w:r w:rsidRPr="00F83666">
        <w:tab/>
        <w:t>“stillborn</w:t>
      </w:r>
      <w:r w:rsidR="009959E0" w:rsidRPr="00F83666">
        <w:t xml:space="preserve"> child</w:t>
      </w:r>
      <w:r w:rsidRPr="00F83666">
        <w:t>” means any child</w:t>
      </w:r>
      <w:r w:rsidR="00145855" w:rsidRPr="00F83666">
        <w:t xml:space="preserve"> that</w:t>
      </w:r>
      <w:r w:rsidRPr="00F83666">
        <w:t xml:space="preserve"> —</w:t>
      </w:r>
    </w:p>
    <w:p w14:paraId="527B2AF4" w14:textId="295CECC8" w:rsidR="00E600B0" w:rsidRPr="00F83666" w:rsidRDefault="00E600B0" w:rsidP="00E600B0">
      <w:pPr>
        <w:pStyle w:val="Am2ScheduleSectionTexti"/>
      </w:pPr>
      <w:r w:rsidRPr="00F83666">
        <w:fldChar w:fldCharType="begin"/>
      </w:r>
      <w:r w:rsidRPr="00F83666">
        <w:instrText xml:space="preserve"> GUID=45fdb184-ffc9-405f-aeb8-b578addc59f9 </w:instrText>
      </w:r>
      <w:r w:rsidRPr="00F83666">
        <w:fldChar w:fldCharType="end"/>
      </w: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issue</w:t>
      </w:r>
      <w:r w:rsidR="003B3D8B" w:rsidRPr="00F83666">
        <w:t>s</w:t>
      </w:r>
      <w:r w:rsidRPr="00F83666">
        <w:t xml:space="preserve"> from </w:t>
      </w:r>
      <w:r w:rsidR="005664BB" w:rsidRPr="00F83666">
        <w:t>the child’s</w:t>
      </w:r>
      <w:r w:rsidRPr="00F83666">
        <w:t xml:space="preserve"> mother after the twenty-</w:t>
      </w:r>
      <w:r w:rsidR="00B50F39" w:rsidRPr="00F83666">
        <w:t>second</w:t>
      </w:r>
      <w:r w:rsidRPr="00F83666">
        <w:t xml:space="preserve"> week of pregnancy; and </w:t>
      </w:r>
    </w:p>
    <w:p w14:paraId="5A2BB253" w14:textId="325E7B47" w:rsidR="00E600B0" w:rsidRPr="00F83666" w:rsidRDefault="00E600B0" w:rsidP="006D257B">
      <w:pPr>
        <w:pStyle w:val="Am2ScheduleSectionTexti"/>
      </w:pPr>
      <w:r w:rsidRPr="00F83666">
        <w:fldChar w:fldCharType="begin"/>
      </w:r>
      <w:r w:rsidRPr="00F83666">
        <w:instrText xml:space="preserve"> GUID=8eb6c196-4786-4dd7-a04f-53fce78f2327 </w:instrText>
      </w:r>
      <w:r w:rsidRPr="00F83666">
        <w:fldChar w:fldCharType="end"/>
      </w: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d</w:t>
      </w:r>
      <w:r w:rsidR="004B6242" w:rsidRPr="00F83666">
        <w:t>oes</w:t>
      </w:r>
      <w:r w:rsidRPr="00F83666">
        <w:t xml:space="preserve"> not </w:t>
      </w:r>
      <w:r w:rsidR="004B6242" w:rsidRPr="00F83666">
        <w:t xml:space="preserve">show any sign of life at any time </w:t>
      </w:r>
      <w:r w:rsidRPr="00F83666">
        <w:t>after being completely expelled</w:t>
      </w:r>
      <w:r w:rsidR="004B6242" w:rsidRPr="00F83666">
        <w:t xml:space="preserve"> or extracted</w:t>
      </w:r>
      <w:r w:rsidRPr="00F83666">
        <w:t xml:space="preserve"> from </w:t>
      </w:r>
      <w:r w:rsidR="004B6242" w:rsidRPr="00F83666">
        <w:t>the</w:t>
      </w:r>
      <w:r w:rsidRPr="00F83666">
        <w:t xml:space="preserve"> mother;</w:t>
      </w:r>
      <w:r w:rsidR="002A1299" w:rsidRPr="00F83666">
        <w:t xml:space="preserve"> and</w:t>
      </w:r>
      <w:r w:rsidRPr="00F83666">
        <w:t>”.</w:t>
      </w:r>
    </w:p>
    <w:p w14:paraId="5964F244" w14:textId="2FE781A9" w:rsidR="00E600B0" w:rsidRPr="00F83666" w:rsidRDefault="00E600B0" w:rsidP="00E600B0">
      <w:pPr>
        <w:pStyle w:val="AmendRef"/>
      </w:pPr>
      <w:r w:rsidRPr="00F83666">
        <w:fldChar w:fldCharType="begin"/>
      </w:r>
      <w:r w:rsidRPr="00F83666">
        <w:instrText xml:space="preserve"> GUID=e798ba93-c031-47a8-85c7-932a90a34485 </w:instrText>
      </w:r>
      <w:r w:rsidRPr="00F83666">
        <w:fldChar w:fldCharType="end"/>
      </w:r>
      <w:r w:rsidRPr="00F83666">
        <w:t>[Gazette date]</w:t>
      </w:r>
    </w:p>
    <w:p w14:paraId="3C83D747" w14:textId="6594AC28" w:rsidR="000413AA" w:rsidRPr="00F83666" w:rsidRDefault="000413AA" w:rsidP="000413AA">
      <w:pPr>
        <w:pStyle w:val="SectionHeading"/>
      </w:pPr>
      <w:r w:rsidRPr="00F83666">
        <w:t>Related amendment to Betting and Sweepstake Duties Act</w:t>
      </w:r>
      <w:r w:rsidR="00603D2C" w:rsidRPr="00F83666">
        <w:t xml:space="preserve"> 1950</w:t>
      </w:r>
    </w:p>
    <w:p w14:paraId="28E69B42" w14:textId="44335A73" w:rsidR="000413AA" w:rsidRPr="00F83666" w:rsidRDefault="000413AA" w:rsidP="000413AA">
      <w:pPr>
        <w:pStyle w:val="SectionText1"/>
      </w:pPr>
      <w:r w:rsidRPr="00F83666">
        <w:rPr>
          <w:b/>
          <w:bCs/>
        </w:rPr>
        <w:fldChar w:fldCharType="begin"/>
      </w:r>
      <w:r w:rsidRPr="00F83666">
        <w:rPr>
          <w:b/>
          <w:bCs/>
        </w:rPr>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50</w:instrText>
      </w:r>
      <w:r w:rsidRPr="00F83666">
        <w:rPr>
          <w:b/>
          <w:bCs/>
        </w:rPr>
        <w:fldChar w:fldCharType="end"/>
      </w:r>
      <w:r w:rsidRPr="00F83666">
        <w:rPr>
          <w:b/>
          <w:bCs/>
        </w:rPr>
        <w:fldChar w:fldCharType="begin"/>
      </w:r>
      <w:r w:rsidRPr="00F83666">
        <w:rPr>
          <w:b/>
          <w:bCs/>
        </w:rPr>
        <w:instrText xml:space="preserve"> SEQ SectionText(1) \r0\h </w:instrText>
      </w:r>
      <w:r w:rsidRPr="00F83666">
        <w:rPr>
          <w:b/>
          <w:bCs/>
        </w:rPr>
        <w:fldChar w:fldCharType="end"/>
      </w:r>
      <w:r w:rsidRPr="00F83666">
        <w:rPr>
          <w:b/>
          <w:bCs/>
        </w:rPr>
        <w:fldChar w:fldCharType="begin"/>
      </w:r>
      <w:r w:rsidRPr="00F83666">
        <w:rPr>
          <w:b/>
          <w:bCs/>
        </w:rPr>
        <w:instrText xml:space="preserve"> SEQ SectionInterpretation(a) \r0\h </w:instrText>
      </w:r>
      <w:r w:rsidRPr="00F83666">
        <w:rPr>
          <w:b/>
          <w:bCs/>
        </w:rPr>
        <w:fldChar w:fldCharType="end"/>
      </w:r>
      <w:r w:rsidRPr="00F83666">
        <w:rPr>
          <w:b/>
          <w:bCs/>
        </w:rPr>
        <w:fldChar w:fldCharType="begin"/>
      </w:r>
      <w:r w:rsidRPr="00F83666">
        <w:rPr>
          <w:b/>
          <w:bCs/>
        </w:rPr>
        <w:instrText xml:space="preserve"> SEQ SectionText(a) \r0\h </w:instrText>
      </w:r>
      <w:r w:rsidRPr="00F83666">
        <w:rPr>
          <w:b/>
          <w:bCs/>
        </w:rPr>
        <w:fldChar w:fldCharType="end"/>
      </w:r>
      <w:r w:rsidRPr="00F83666">
        <w:rPr>
          <w:b/>
          <w:bCs/>
        </w:rPr>
        <w:fldChar w:fldCharType="begin"/>
      </w:r>
      <w:r w:rsidRPr="00F83666">
        <w:rPr>
          <w:b/>
          <w:bCs/>
        </w:rPr>
        <w:instrText xml:space="preserve"> SEQ pSectionText1. \r0\h </w:instrText>
      </w:r>
      <w:r w:rsidRPr="00F83666">
        <w:rPr>
          <w:b/>
          <w:bCs/>
        </w:rPr>
        <w:fldChar w:fldCharType="end"/>
      </w:r>
      <w:r w:rsidRPr="00F83666">
        <w:rPr>
          <w:b/>
          <w:bCs/>
        </w:rPr>
        <w:fldChar w:fldCharType="begin"/>
      </w:r>
      <w:r w:rsidRPr="00F83666">
        <w:rPr>
          <w:b/>
          <w:bCs/>
        </w:rPr>
        <w:instrText xml:space="preserve"> SEQ SectionIllustrationText(a) \r0\h </w:instrText>
      </w:r>
      <w:r w:rsidRPr="00F83666">
        <w:rPr>
          <w:b/>
          <w:bCs/>
        </w:rPr>
        <w:fldChar w:fldCharType="end"/>
      </w:r>
      <w:r w:rsidRPr="00F83666">
        <w:rPr>
          <w:b/>
          <w:bCs/>
        </w:rPr>
        <w:fldChar w:fldCharType="begin"/>
      </w:r>
      <w:r w:rsidRPr="00F83666">
        <w:rPr>
          <w:b/>
          <w:bCs/>
        </w:rPr>
        <w:instrText xml:space="preserve"> SEQ SectionExplanationText\r0\h </w:instrText>
      </w:r>
      <w:r w:rsidRPr="00F83666">
        <w:rPr>
          <w:b/>
          <w:bCs/>
        </w:rPr>
        <w:fldChar w:fldCharType="end"/>
      </w:r>
      <w:r w:rsidRPr="00F83666">
        <w:rPr>
          <w:b/>
          <w:bCs/>
        </w:rPr>
        <w:fldChar w:fldCharType="begin"/>
      </w:r>
      <w:r w:rsidRPr="00F83666">
        <w:rPr>
          <w:b/>
          <w:bCs/>
        </w:rPr>
        <w:instrText xml:space="preserve"> SEQ SectionExceptionText\r0\h </w:instrText>
      </w:r>
      <w:r w:rsidRPr="00F83666">
        <w:rPr>
          <w:b/>
          <w:bCs/>
        </w:rPr>
        <w:fldChar w:fldCharType="end"/>
      </w:r>
      <w:r w:rsidRPr="00F83666">
        <w:rPr>
          <w:b/>
          <w:bCs/>
        </w:rPr>
        <w:instrText xml:space="preserve">." </w:instrText>
      </w:r>
      <w:r w:rsidRPr="00F83666">
        <w:rPr>
          <w:b/>
          <w:bCs/>
        </w:rPr>
        <w:fldChar w:fldCharType="separate"/>
      </w:r>
      <w:r w:rsidR="00361C29" w:rsidRPr="00F83666">
        <w:rPr>
          <w:b/>
          <w:bCs/>
          <w:noProof/>
        </w:rPr>
        <w:t>50</w:t>
      </w:r>
      <w:r w:rsidR="00361C29" w:rsidRPr="00F83666">
        <w:rPr>
          <w:b/>
          <w:bCs/>
        </w:rPr>
        <w:t>.</w:t>
      </w:r>
      <w:r w:rsidRPr="00F83666">
        <w:rPr>
          <w:b/>
          <w:bCs/>
        </w:rPr>
        <w:fldChar w:fldCharType="end"/>
      </w:r>
      <w:r w:rsidRPr="00F83666">
        <w:rPr>
          <w:b/>
          <w:bCs/>
        </w:rPr>
        <w:t>  </w:t>
      </w:r>
      <w:r w:rsidRPr="00F83666">
        <w:t xml:space="preserve">The Betting and Sweepstake Duties Act </w:t>
      </w:r>
      <w:r w:rsidR="00E3637D" w:rsidRPr="00F83666">
        <w:t>1950</w:t>
      </w:r>
      <w:r w:rsidRPr="00F83666">
        <w:t xml:space="preserve"> is amended by inserting, immediately after section 11, the following section:</w:t>
      </w:r>
    </w:p>
    <w:p w14:paraId="31DEEC00" w14:textId="77777777" w:rsidR="000413AA" w:rsidRPr="00F83666" w:rsidRDefault="000413AA" w:rsidP="000413AA">
      <w:pPr>
        <w:pStyle w:val="Am1SectionHeading"/>
      </w:pPr>
      <w:r w:rsidRPr="00F83666">
        <w:rPr>
          <w:b w:val="0"/>
          <w:bCs/>
        </w:rPr>
        <w:t>“</w:t>
      </w:r>
      <w:r w:rsidRPr="00F83666">
        <w:t>Protection of informers</w:t>
      </w:r>
    </w:p>
    <w:p w14:paraId="5010783E" w14:textId="37D0931F" w:rsidR="000413AA" w:rsidRPr="00F83666" w:rsidRDefault="000413AA" w:rsidP="000413AA">
      <w:pPr>
        <w:pStyle w:val="Am1SectionText1"/>
      </w:pPr>
      <w:r w:rsidRPr="00F83666">
        <w:rPr>
          <w:b/>
        </w:rPr>
        <w:fldChar w:fldCharType="begin"/>
      </w:r>
      <w:r w:rsidRPr="00F83666">
        <w:rPr>
          <w:b/>
        </w:rPr>
        <w:instrText xml:space="preserve"> Quote "12</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12.</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22E1BDDD" w14:textId="008FFD68"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493D8ADF" w14:textId="3A1CA6E6"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590560B5" w14:textId="091D1E57" w:rsidR="000413AA" w:rsidRPr="00F83666" w:rsidRDefault="000413AA" w:rsidP="000413AA">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3E5BD579" w14:textId="48220242" w:rsidR="000413AA" w:rsidRPr="00F83666" w:rsidRDefault="000413AA" w:rsidP="000413AA">
      <w:pPr>
        <w:pStyle w:val="Am1SectionTexti"/>
      </w:pPr>
      <w:r w:rsidRPr="00F83666">
        <w:lastRenderedPageBreak/>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64195500" w14:textId="0403D69B" w:rsidR="000413AA" w:rsidRPr="00F83666" w:rsidRDefault="000413AA" w:rsidP="000413AA">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3ADEDD3B" w14:textId="17A7DEB7" w:rsidR="000413AA" w:rsidRPr="00F83666" w:rsidRDefault="000413AA" w:rsidP="000413AA">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12DA006B" w14:textId="53FD8275"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504ED67F" w14:textId="0722F653"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7B87A6DE" w14:textId="77777777" w:rsidR="000413AA" w:rsidRPr="00F83666" w:rsidRDefault="000413AA" w:rsidP="000413AA">
      <w:pPr>
        <w:pStyle w:val="Am1SectionText1N"/>
      </w:pPr>
      <w:r w:rsidRPr="00F83666">
        <w:t>the court may permit enquiry and require full disclosure concerning the informer.”.</w:t>
      </w:r>
    </w:p>
    <w:p w14:paraId="5340C841" w14:textId="25032420" w:rsidR="000413AA" w:rsidRPr="00F83666" w:rsidRDefault="000413AA" w:rsidP="000413AA">
      <w:pPr>
        <w:pStyle w:val="AmendRef"/>
        <w:rPr>
          <w:iCs/>
        </w:rPr>
      </w:pPr>
      <w:r w:rsidRPr="00F83666">
        <w:rPr>
          <w:iCs/>
        </w:rPr>
        <w:t>[Gazette date]</w:t>
      </w:r>
    </w:p>
    <w:p w14:paraId="774F3DE0" w14:textId="20138E2A" w:rsidR="000413AA" w:rsidRPr="00F83666" w:rsidRDefault="000413AA" w:rsidP="000413AA">
      <w:pPr>
        <w:pStyle w:val="SectionHeading"/>
      </w:pPr>
      <w:r w:rsidRPr="00F83666">
        <w:t>Related amendment to Estate Duty Act</w:t>
      </w:r>
      <w:r w:rsidR="00603D2C" w:rsidRPr="00F83666">
        <w:t xml:space="preserve"> 1929</w:t>
      </w:r>
    </w:p>
    <w:p w14:paraId="3605B987" w14:textId="1467D6DE" w:rsidR="000413AA" w:rsidRPr="00F83666" w:rsidRDefault="000413AA" w:rsidP="000413AA">
      <w:pPr>
        <w:pStyle w:val="SectionText1"/>
      </w:pPr>
      <w:r w:rsidRPr="00F83666">
        <w:rPr>
          <w:b/>
        </w:rPr>
        <w:fldChar w:fldCharType="begin"/>
      </w:r>
      <w:r w:rsidRPr="00F83666">
        <w:rPr>
          <w:b/>
        </w:rPr>
        <w:instrText xml:space="preserve"> Quote "</w:instrText>
      </w:r>
      <w:r w:rsidRPr="00F83666">
        <w:rPr>
          <w:b/>
        </w:rPr>
        <w:fldChar w:fldCharType="begin"/>
      </w:r>
      <w:r w:rsidRPr="00F83666">
        <w:rPr>
          <w:b/>
        </w:rPr>
        <w:instrText>SEQ SectionText(1.) \h</w:instrText>
      </w:r>
      <w:r w:rsidRPr="00F83666">
        <w:rPr>
          <w:b/>
        </w:rPr>
        <w:fldChar w:fldCharType="end"/>
      </w:r>
      <w:r w:rsidRPr="00F83666">
        <w:rPr>
          <w:b/>
        </w:rPr>
        <w:fldChar w:fldCharType="begin"/>
      </w:r>
      <w:r w:rsidRPr="00F83666">
        <w:rPr>
          <w:b/>
        </w:rPr>
        <w:instrText>SEQ ParaDisplay1</w:instrText>
      </w:r>
      <w:r w:rsidRPr="00F83666">
        <w:rPr>
          <w:b/>
        </w:rPr>
        <w:fldChar w:fldCharType="separate"/>
      </w:r>
      <w:r w:rsidR="00361C29" w:rsidRPr="00F83666">
        <w:rPr>
          <w:b/>
          <w:noProof/>
        </w:rPr>
        <w:instrText>51</w:instrText>
      </w:r>
      <w:r w:rsidRPr="00F83666">
        <w:rPr>
          <w:b/>
        </w:rPr>
        <w:fldChar w:fldCharType="end"/>
      </w:r>
      <w:r w:rsidRPr="00F83666">
        <w:rPr>
          <w:b/>
        </w:rPr>
        <w:fldChar w:fldCharType="begin"/>
      </w:r>
      <w:r w:rsidRPr="00F83666">
        <w:rPr>
          <w:b/>
        </w:rPr>
        <w:instrText xml:space="preserve"> SEQ SectionText(1) \r0\h </w:instrText>
      </w:r>
      <w:r w:rsidRPr="00F83666">
        <w:rPr>
          <w:b/>
        </w:rPr>
        <w:fldChar w:fldCharType="end"/>
      </w:r>
      <w:r w:rsidRPr="00F83666">
        <w:rPr>
          <w:b/>
        </w:rPr>
        <w:fldChar w:fldCharType="begin"/>
      </w:r>
      <w:r w:rsidRPr="00F83666">
        <w:rPr>
          <w:b/>
        </w:rPr>
        <w:instrText xml:space="preserve"> SEQ SectionInterpretation(a) \r0\h </w:instrText>
      </w:r>
      <w:r w:rsidRPr="00F83666">
        <w:rPr>
          <w:b/>
        </w:rPr>
        <w:fldChar w:fldCharType="end"/>
      </w:r>
      <w:r w:rsidRPr="00F83666">
        <w:rPr>
          <w:b/>
        </w:rPr>
        <w:fldChar w:fldCharType="begin"/>
      </w:r>
      <w:r w:rsidRPr="00F83666">
        <w:rPr>
          <w:b/>
        </w:rPr>
        <w:instrText xml:space="preserve"> SEQ SectionText(a) \r0\h </w:instrText>
      </w:r>
      <w:r w:rsidRPr="00F83666">
        <w:rPr>
          <w:b/>
        </w:rPr>
        <w:fldChar w:fldCharType="end"/>
      </w:r>
      <w:r w:rsidRPr="00F83666">
        <w:rPr>
          <w:b/>
        </w:rPr>
        <w:fldChar w:fldCharType="begin"/>
      </w:r>
      <w:r w:rsidRPr="00F83666">
        <w:rPr>
          <w:b/>
        </w:rPr>
        <w:instrText xml:space="preserve"> SEQ pSectionText1. \r0\h </w:instrText>
      </w:r>
      <w:r w:rsidRPr="00F83666">
        <w:rPr>
          <w:b/>
        </w:rPr>
        <w:fldChar w:fldCharType="end"/>
      </w:r>
      <w:r w:rsidRPr="00F83666">
        <w:rPr>
          <w:b/>
        </w:rPr>
        <w:fldChar w:fldCharType="begin"/>
      </w:r>
      <w:r w:rsidRPr="00F83666">
        <w:rPr>
          <w:b/>
        </w:rPr>
        <w:instrText xml:space="preserve"> SEQ SectionIllustrationText(a) \r0\h </w:instrText>
      </w:r>
      <w:r w:rsidRPr="00F83666">
        <w:rPr>
          <w:b/>
        </w:rPr>
        <w:fldChar w:fldCharType="end"/>
      </w:r>
      <w:r w:rsidRPr="00F83666">
        <w:rPr>
          <w:b/>
        </w:rPr>
        <w:fldChar w:fldCharType="begin"/>
      </w:r>
      <w:r w:rsidRPr="00F83666">
        <w:rPr>
          <w:b/>
        </w:rPr>
        <w:instrText xml:space="preserve"> SEQ SectionExplanationText\r0\h </w:instrText>
      </w:r>
      <w:r w:rsidRPr="00F83666">
        <w:rPr>
          <w:b/>
        </w:rPr>
        <w:fldChar w:fldCharType="end"/>
      </w:r>
      <w:r w:rsidRPr="00F83666">
        <w:rPr>
          <w:b/>
        </w:rPr>
        <w:fldChar w:fldCharType="begin"/>
      </w:r>
      <w:r w:rsidRPr="00F83666">
        <w:rPr>
          <w:b/>
        </w:rPr>
        <w:instrText xml:space="preserve"> SEQ SectionExceptionText\r0\h </w:instrText>
      </w:r>
      <w:r w:rsidRPr="00F83666">
        <w:rPr>
          <w:b/>
        </w:rPr>
        <w:fldChar w:fldCharType="end"/>
      </w:r>
      <w:r w:rsidRPr="00F83666">
        <w:rPr>
          <w:b/>
        </w:rPr>
        <w:instrText xml:space="preserve">." </w:instrText>
      </w:r>
      <w:r w:rsidRPr="00F83666">
        <w:rPr>
          <w:b/>
        </w:rPr>
        <w:fldChar w:fldCharType="separate"/>
      </w:r>
      <w:r w:rsidR="00361C29" w:rsidRPr="00F83666">
        <w:rPr>
          <w:b/>
          <w:noProof/>
        </w:rPr>
        <w:t>51</w:t>
      </w:r>
      <w:r w:rsidR="00361C29" w:rsidRPr="00F83666">
        <w:rPr>
          <w:b/>
        </w:rPr>
        <w:t>.</w:t>
      </w:r>
      <w:r w:rsidRPr="00F83666">
        <w:fldChar w:fldCharType="end"/>
      </w:r>
      <w:r w:rsidRPr="00F83666">
        <w:t xml:space="preserve">  The Estate Duty Act </w:t>
      </w:r>
      <w:r w:rsidR="00E3637D" w:rsidRPr="00F83666">
        <w:t>1929</w:t>
      </w:r>
      <w:r w:rsidRPr="00F83666">
        <w:t xml:space="preserve"> is amended, by inserting immediately after section 54, the following section:</w:t>
      </w:r>
    </w:p>
    <w:p w14:paraId="14AB5353" w14:textId="77777777" w:rsidR="000413AA" w:rsidRPr="00F83666" w:rsidRDefault="000413AA" w:rsidP="000413AA">
      <w:pPr>
        <w:pStyle w:val="Am1SectionHeading"/>
      </w:pPr>
      <w:r w:rsidRPr="00F83666">
        <w:rPr>
          <w:b w:val="0"/>
          <w:bCs/>
        </w:rPr>
        <w:t>“</w:t>
      </w:r>
      <w:r w:rsidRPr="00F83666">
        <w:t>Protection of informers</w:t>
      </w:r>
    </w:p>
    <w:p w14:paraId="0BA8647B" w14:textId="79559970" w:rsidR="000413AA" w:rsidRPr="00F83666" w:rsidRDefault="000413AA" w:rsidP="000413AA">
      <w:pPr>
        <w:pStyle w:val="Am1SectionText1"/>
      </w:pPr>
      <w:r w:rsidRPr="00F83666">
        <w:rPr>
          <w:b/>
        </w:rPr>
        <w:fldChar w:fldCharType="begin"/>
      </w:r>
      <w:r w:rsidRPr="00F83666">
        <w:rPr>
          <w:b/>
        </w:rPr>
        <w:instrText xml:space="preserve"> Quote "54A</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54A.</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5623878B" w14:textId="5CE647F6"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2C13B690" w14:textId="55BB91FC"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0B4F8EB4" w14:textId="7CD0924B" w:rsidR="000413AA" w:rsidRPr="00F83666" w:rsidRDefault="000413AA" w:rsidP="000413AA">
      <w:pPr>
        <w:pStyle w:val="Am1SectionTexti"/>
      </w:pPr>
      <w:r w:rsidRPr="00F83666">
        <w:lastRenderedPageBreak/>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06224172" w14:textId="1DC0C6A1" w:rsidR="000413AA" w:rsidRPr="00F83666" w:rsidRDefault="000413AA" w:rsidP="000413AA">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6B3572C6" w14:textId="5CFC1F09" w:rsidR="000413AA" w:rsidRPr="00F83666" w:rsidRDefault="000413AA" w:rsidP="000413AA">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7C811741" w14:textId="4B89C6F8" w:rsidR="000413AA" w:rsidRPr="00F83666" w:rsidRDefault="000413AA" w:rsidP="000413AA">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7F66063B" w14:textId="1818F4BD"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0809FBC0" w14:textId="11A17C6D"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020BA109" w14:textId="77777777" w:rsidR="000413AA" w:rsidRPr="00F83666" w:rsidRDefault="000413AA" w:rsidP="000413AA">
      <w:pPr>
        <w:pStyle w:val="Am1SectionText1N"/>
      </w:pPr>
      <w:r w:rsidRPr="00F83666">
        <w:t>the court may permit enquiry and require full disclosure concerning the informer.”.</w:t>
      </w:r>
    </w:p>
    <w:p w14:paraId="60FF43B0" w14:textId="457DEA81" w:rsidR="000413AA" w:rsidRPr="00F83666" w:rsidRDefault="000413AA" w:rsidP="000413AA">
      <w:pPr>
        <w:pStyle w:val="AmendRef"/>
        <w:rPr>
          <w:iCs/>
        </w:rPr>
      </w:pPr>
      <w:r w:rsidRPr="00F83666">
        <w:rPr>
          <w:iCs/>
        </w:rPr>
        <w:t>[Gazette date]</w:t>
      </w:r>
    </w:p>
    <w:p w14:paraId="16C9DEE0" w14:textId="5B0DC2CC" w:rsidR="003A620E" w:rsidRPr="00F83666" w:rsidRDefault="003A620E" w:rsidP="003A620E">
      <w:pPr>
        <w:pStyle w:val="SectionHeading"/>
      </w:pPr>
      <w:r w:rsidRPr="00F83666">
        <w:t>Related amendment</w:t>
      </w:r>
      <w:r w:rsidR="00972F12" w:rsidRPr="00F83666">
        <w:t>s</w:t>
      </w:r>
      <w:r w:rsidRPr="00F83666">
        <w:t xml:space="preserve"> to Goods and Services </w:t>
      </w:r>
      <w:r w:rsidR="00361C29" w:rsidRPr="00F83666">
        <w:t xml:space="preserve">Tax </w:t>
      </w:r>
      <w:r w:rsidRPr="00F83666">
        <w:t>Act</w:t>
      </w:r>
      <w:r w:rsidR="00603D2C" w:rsidRPr="00F83666">
        <w:t xml:space="preserve"> 1993</w:t>
      </w:r>
    </w:p>
    <w:p w14:paraId="72BB3E82" w14:textId="5F3B3DBC" w:rsidR="000413AA" w:rsidRPr="00F83666" w:rsidRDefault="003A620E" w:rsidP="003A620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361C29" w:rsidRPr="00F83666">
        <w:rPr>
          <w:b/>
          <w:bCs/>
          <w:noProof/>
        </w:rPr>
        <w:t>52</w:t>
      </w:r>
      <w:r w:rsidR="00361C29" w:rsidRPr="00F83666">
        <w:rPr>
          <w:b/>
          <w:bCs/>
        </w:rPr>
        <w:t>.</w:t>
      </w:r>
      <w:r w:rsidRPr="00F83666">
        <w:fldChar w:fldCharType="end"/>
      </w:r>
      <w:r w:rsidRPr="00F83666">
        <w:t>  </w:t>
      </w:r>
      <w:r w:rsidR="005B0591" w:rsidRPr="00F83666">
        <w:t>T</w:t>
      </w:r>
      <w:r w:rsidRPr="00F83666">
        <w:t xml:space="preserve">he Goods and Services Tax Act </w:t>
      </w:r>
      <w:r w:rsidR="00E3637D" w:rsidRPr="00F83666">
        <w:t>1993</w:t>
      </w:r>
      <w:r w:rsidRPr="00F83666">
        <w:t xml:space="preserve"> is amended</w:t>
      </w:r>
      <w:r w:rsidR="000413AA" w:rsidRPr="00F83666">
        <w:t> </w:t>
      </w:r>
      <w:r w:rsidR="000413AA" w:rsidRPr="00F83666">
        <w:softHyphen/>
        <w:t>— </w:t>
      </w:r>
    </w:p>
    <w:p w14:paraId="5977F57D" w14:textId="2782FBC9" w:rsidR="003A620E" w:rsidRPr="00F83666" w:rsidRDefault="000413AA" w:rsidP="000413AA">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r>
      <w:r w:rsidR="003A620E" w:rsidRPr="00F83666">
        <w:t>by inserting, immediately after subsection (6C)</w:t>
      </w:r>
      <w:r w:rsidR="005B0591" w:rsidRPr="00F83666">
        <w:t xml:space="preserve"> of section 6</w:t>
      </w:r>
      <w:r w:rsidR="003A620E" w:rsidRPr="00F83666">
        <w:t>, the following subsections:</w:t>
      </w:r>
    </w:p>
    <w:p w14:paraId="6A11AC80" w14:textId="4A77257D" w:rsidR="003A620E" w:rsidRPr="00F83666" w:rsidRDefault="005B0591" w:rsidP="005B0591">
      <w:pPr>
        <w:pStyle w:val="Am2SectionText1"/>
      </w:pPr>
      <w:r w:rsidRPr="00F83666">
        <w:t>“</w:t>
      </w:r>
      <w:r w:rsidRPr="00F83666">
        <w:fldChar w:fldCharType="begin"/>
      </w:r>
      <w:r w:rsidRPr="00F83666">
        <w:instrText xml:space="preserve"> Quote "(6D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(6</w:t>
      </w:r>
      <w:r w:rsidR="002A1299" w:rsidRPr="00F83666">
        <w:t>CA</w:t>
      </w:r>
      <w:r w:rsidRPr="00F83666">
        <w:t>)</w:t>
      </w:r>
      <w:r w:rsidRPr="00F83666">
        <w:fldChar w:fldCharType="end"/>
      </w:r>
      <w:r w:rsidRPr="00F83666">
        <w:t>  </w:t>
      </w:r>
      <w:r w:rsidR="003A620E" w:rsidRPr="00F83666">
        <w:t xml:space="preserve">Despite anything in this section, the Comptroller may allow a person who is authorised by the chief executive officer of the Inland Revenue Authority of Singapore such access to any records or documents as may be necessary for the person to conduct an audit in relation to the administration of any public scheme specified in </w:t>
      </w:r>
      <w:r w:rsidR="003A620E" w:rsidRPr="00F83666">
        <w:lastRenderedPageBreak/>
        <w:t xml:space="preserve">Part 1 of the Sixth Schedule, including the audit of any information technology system used by the Inland Revenue Authority of Singapore for such administration. </w:t>
      </w:r>
    </w:p>
    <w:p w14:paraId="4313A083" w14:textId="2DAA6103" w:rsidR="003A620E" w:rsidRPr="00F83666" w:rsidRDefault="005B0591" w:rsidP="005B0591">
      <w:pPr>
        <w:pStyle w:val="Am2SectionText1"/>
      </w:pPr>
      <w:r w:rsidRPr="00F83666">
        <w:fldChar w:fldCharType="begin"/>
      </w:r>
      <w:r w:rsidRPr="00F83666">
        <w:instrText xml:space="preserve"> Quote "(6E</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(6</w:t>
      </w:r>
      <w:r w:rsidR="002A1299" w:rsidRPr="00F83666">
        <w:t>CB</w:t>
      </w:r>
      <w:r w:rsidRPr="00F83666">
        <w:t>)</w:t>
      </w:r>
      <w:r w:rsidRPr="00F83666">
        <w:fldChar w:fldCharType="end"/>
      </w:r>
      <w:r w:rsidRPr="00F83666">
        <w:t>  </w:t>
      </w:r>
      <w:r w:rsidR="003A620E" w:rsidRPr="00F83666">
        <w:t>A person authorised by the chief executive officer under subsection (6</w:t>
      </w:r>
      <w:r w:rsidR="002A1299" w:rsidRPr="00F83666">
        <w:t>CA</w:t>
      </w:r>
      <w:r w:rsidR="003A620E" w:rsidRPr="00F83666">
        <w:t>) —</w:t>
      </w:r>
    </w:p>
    <w:p w14:paraId="63019EA6" w14:textId="7C5871A6" w:rsidR="003A620E"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r>
      <w:r w:rsidR="003A620E" w:rsidRPr="00F83666">
        <w:t>must make and subscribe a declaration of secrecy in accordance with subsection (1)(</w:t>
      </w:r>
      <w:r w:rsidR="003A620E" w:rsidRPr="00F83666">
        <w:rPr>
          <w:i/>
          <w:iCs/>
        </w:rPr>
        <w:t>b</w:t>
      </w:r>
      <w:r w:rsidR="003A620E" w:rsidRPr="00F83666">
        <w:t>)</w:t>
      </w:r>
      <w:r w:rsidR="00361C29" w:rsidRPr="00F83666">
        <w:t>; and</w:t>
      </w:r>
    </w:p>
    <w:p w14:paraId="50303712" w14:textId="12282FD7" w:rsidR="003A620E"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r>
      <w:r w:rsidR="003A620E" w:rsidRPr="00F83666">
        <w:t>must not disclose</w:t>
      </w:r>
      <w:r w:rsidR="00361C29" w:rsidRPr="00F83666">
        <w:t xml:space="preserve"> to any person</w:t>
      </w:r>
      <w:r w:rsidR="003A620E" w:rsidRPr="00F83666">
        <w:t xml:space="preserve">, or allow </w:t>
      </w:r>
      <w:r w:rsidR="00361C29" w:rsidRPr="00F83666">
        <w:t xml:space="preserve">any person </w:t>
      </w:r>
      <w:r w:rsidR="003A620E" w:rsidRPr="00F83666">
        <w:t>access</w:t>
      </w:r>
      <w:r w:rsidR="00361C29" w:rsidRPr="00F83666">
        <w:t xml:space="preserve"> to</w:t>
      </w:r>
      <w:r w:rsidR="003A620E" w:rsidRPr="00F83666">
        <w:t>, anything contained in the records or documents.</w:t>
      </w:r>
    </w:p>
    <w:p w14:paraId="64BD958A" w14:textId="21C4953E" w:rsidR="003A620E" w:rsidRPr="00F83666" w:rsidRDefault="005B0591" w:rsidP="005B0591">
      <w:pPr>
        <w:pStyle w:val="Am2SectionText1"/>
      </w:pPr>
      <w:r w:rsidRPr="00F83666">
        <w:fldChar w:fldCharType="begin"/>
      </w:r>
      <w:r w:rsidRPr="00F83666">
        <w:instrText xml:space="preserve"> Quote "(6F</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(6</w:t>
      </w:r>
      <w:r w:rsidR="002A1299" w:rsidRPr="00F83666">
        <w:t>CC</w:t>
      </w:r>
      <w:r w:rsidRPr="00F83666">
        <w:t>)</w:t>
      </w:r>
      <w:r w:rsidRPr="00F83666">
        <w:fldChar w:fldCharType="end"/>
      </w:r>
      <w:r w:rsidRPr="00F83666">
        <w:t>  </w:t>
      </w:r>
      <w:r w:rsidR="003A620E" w:rsidRPr="00F83666">
        <w:t>A person who contravenes subsection (6</w:t>
      </w:r>
      <w:r w:rsidR="002A1299" w:rsidRPr="00F83666">
        <w:t>CB</w:t>
      </w:r>
      <w:r w:rsidR="003A620E" w:rsidRPr="00F83666">
        <w:t>)(</w:t>
      </w:r>
      <w:r w:rsidR="003A620E" w:rsidRPr="00F83666">
        <w:rPr>
          <w:i/>
          <w:iCs/>
        </w:rPr>
        <w:t>b</w:t>
      </w:r>
      <w:r w:rsidR="003A620E" w:rsidRPr="00F83666">
        <w:t>) shall be guilty of an offence.”</w:t>
      </w:r>
      <w:r w:rsidR="000413AA" w:rsidRPr="00F83666">
        <w:t xml:space="preserve">; and </w:t>
      </w:r>
    </w:p>
    <w:p w14:paraId="38931530" w14:textId="2E35472C" w:rsidR="000413AA" w:rsidRPr="00F83666" w:rsidRDefault="000413AA" w:rsidP="000413AA">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section 84, the following section:</w:t>
      </w:r>
    </w:p>
    <w:p w14:paraId="7DA0B69D" w14:textId="77777777" w:rsidR="000413AA" w:rsidRPr="00F83666" w:rsidRDefault="000413AA" w:rsidP="000413AA">
      <w:pPr>
        <w:pStyle w:val="Am2SectionHeading"/>
      </w:pPr>
      <w:r w:rsidRPr="00F83666">
        <w:rPr>
          <w:b w:val="0"/>
        </w:rPr>
        <w:t>“</w:t>
      </w:r>
      <w:r w:rsidRPr="00F83666">
        <w:t>Protection of informers</w:t>
      </w:r>
    </w:p>
    <w:p w14:paraId="198A9F9F" w14:textId="42D426BC" w:rsidR="000413AA" w:rsidRPr="00F83666" w:rsidRDefault="000413AA" w:rsidP="000413AA">
      <w:pPr>
        <w:pStyle w:val="Am2SectionText1"/>
      </w:pPr>
      <w:r w:rsidRPr="00F83666">
        <w:rPr>
          <w:b/>
          <w:bCs/>
        </w:rPr>
        <w:fldChar w:fldCharType="begin"/>
      </w:r>
      <w:r w:rsidRPr="00F83666">
        <w:rPr>
          <w:b/>
          <w:bCs/>
        </w:rPr>
        <w:instrText xml:space="preserve"> Quote "84A</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003512D2" w:rsidRPr="00F83666">
        <w:rPr>
          <w:b/>
          <w:bCs/>
        </w:rPr>
        <w:t>84A.</w:t>
      </w:r>
      <w:r w:rsidRPr="00F83666">
        <w:rPr>
          <w:b/>
          <w:bCs/>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761A5087" w14:textId="790DA536" w:rsidR="000413AA"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6A904CF7" w14:textId="7C56E5D7" w:rsidR="000413AA"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3CE59EBC" w14:textId="0D8C5D2A" w:rsidR="000413AA" w:rsidRPr="00F83666" w:rsidRDefault="000413AA" w:rsidP="000413AA">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50076791" w14:textId="6BDF6921" w:rsidR="000413AA" w:rsidRPr="00F83666" w:rsidRDefault="000413AA" w:rsidP="000413AA">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471CF447" w14:textId="636E0181" w:rsidR="000413AA" w:rsidRPr="00F83666" w:rsidRDefault="000413AA" w:rsidP="000413AA">
      <w:pPr>
        <w:pStyle w:val="Am2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w:t>
      </w:r>
      <w:r w:rsidRPr="00F83666">
        <w:rPr>
          <w:color w:val="FF0000"/>
        </w:rPr>
        <w:t xml:space="preserve"> </w:t>
      </w:r>
      <w:r w:rsidRPr="00F83666">
        <w:t xml:space="preserve">contains any entry in which any informer is named or described or which may lead to the informer’s discovery, the court must cause the entry to be concealed from view or to be </w:t>
      </w:r>
      <w:r w:rsidRPr="00F83666">
        <w:lastRenderedPageBreak/>
        <w:t>obliterated so far only as may be necessary to protect the informer from discovery.</w:t>
      </w:r>
    </w:p>
    <w:p w14:paraId="3CD41006" w14:textId="0AC41F63" w:rsidR="000413AA" w:rsidRPr="00F83666" w:rsidRDefault="000413AA" w:rsidP="000413AA">
      <w:pPr>
        <w:pStyle w:val="Am2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2E7793EB" w14:textId="71E19149" w:rsidR="000413AA"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3C725AC4" w14:textId="026E8FAE" w:rsidR="000413AA"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0A10D41E" w14:textId="77777777" w:rsidR="000413AA" w:rsidRPr="00F83666" w:rsidRDefault="000413AA" w:rsidP="00291B07">
      <w:pPr>
        <w:pStyle w:val="Am2SectionText1N"/>
      </w:pPr>
      <w:r w:rsidRPr="00F83666">
        <w:t>the court may permit enquiry and require full disclosure concerning the informer.</w:t>
      </w:r>
    </w:p>
    <w:p w14:paraId="5125CA2E" w14:textId="1FC03149" w:rsidR="000413AA" w:rsidRPr="00F83666" w:rsidRDefault="00291B07" w:rsidP="00291B07">
      <w:pPr>
        <w:pStyle w:val="Am2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w:t>
      </w:r>
      <w:r w:rsidR="000413AA" w:rsidRPr="00F83666">
        <w:t>In this section, a reference to civil proceedings includes any proceedings before the Goods and Services Tax Board of Review.”.</w:t>
      </w:r>
    </w:p>
    <w:p w14:paraId="2BF1A25F" w14:textId="03137F2B" w:rsidR="003A620E" w:rsidRPr="00F83666" w:rsidRDefault="003A620E" w:rsidP="003A620E">
      <w:pPr>
        <w:pStyle w:val="AmendRef"/>
      </w:pPr>
      <w:r w:rsidRPr="00F83666">
        <w:t>[Gazette date]</w:t>
      </w:r>
    </w:p>
    <w:p w14:paraId="663EE651" w14:textId="40A013E5" w:rsidR="00000FF5" w:rsidRPr="00F83666" w:rsidRDefault="00463639" w:rsidP="00000FF5">
      <w:pPr>
        <w:pStyle w:val="SectionHeading"/>
      </w:pPr>
      <w:r w:rsidRPr="00F83666">
        <w:t>Related a</w:t>
      </w:r>
      <w:r w:rsidR="00000FF5" w:rsidRPr="00F83666">
        <w:t xml:space="preserve">mendment to Private Lotteries Act </w:t>
      </w:r>
      <w:r w:rsidR="00603D2C" w:rsidRPr="00F83666">
        <w:t>2011</w:t>
      </w:r>
    </w:p>
    <w:p w14:paraId="16168D84" w14:textId="064DDA45" w:rsidR="00000FF5" w:rsidRPr="00F83666" w:rsidRDefault="00000FF5" w:rsidP="00000FF5">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361C29" w:rsidRPr="00F83666">
        <w:rPr>
          <w:b/>
          <w:bCs/>
          <w:noProof/>
        </w:rPr>
        <w:t>53</w:t>
      </w:r>
      <w:r w:rsidR="00361C29" w:rsidRPr="00F83666">
        <w:rPr>
          <w:b/>
          <w:bCs/>
        </w:rPr>
        <w:t>.</w:t>
      </w:r>
      <w:r w:rsidRPr="00F83666">
        <w:fldChar w:fldCharType="end"/>
      </w:r>
      <w:r w:rsidRPr="00F83666">
        <w:t xml:space="preserve">  The Private Lotteries Act </w:t>
      </w:r>
      <w:r w:rsidR="00E3637D" w:rsidRPr="00F83666">
        <w:t>2011</w:t>
      </w:r>
      <w:r w:rsidRPr="00F83666">
        <w:t xml:space="preserve"> is amended by inserting, immediately after section 29, the following section:</w:t>
      </w:r>
    </w:p>
    <w:p w14:paraId="7A3FBD7E" w14:textId="77777777" w:rsidR="00000FF5" w:rsidRPr="00F83666" w:rsidRDefault="00000FF5" w:rsidP="00000FF5">
      <w:pPr>
        <w:pStyle w:val="Am1SectionHeading"/>
      </w:pPr>
      <w:r w:rsidRPr="00F83666">
        <w:rPr>
          <w:b w:val="0"/>
          <w:bCs/>
        </w:rPr>
        <w:t>“</w:t>
      </w:r>
      <w:r w:rsidRPr="00F83666">
        <w:t>Protection of informers</w:t>
      </w:r>
    </w:p>
    <w:p w14:paraId="7A5581FB" w14:textId="4B134B77" w:rsidR="00000FF5" w:rsidRPr="00F83666" w:rsidRDefault="00000FF5" w:rsidP="00000FF5">
      <w:pPr>
        <w:pStyle w:val="Am1SectionText1"/>
      </w:pPr>
      <w:r w:rsidRPr="00F83666">
        <w:rPr>
          <w:b/>
        </w:rPr>
        <w:fldChar w:fldCharType="begin"/>
      </w:r>
      <w:r w:rsidRPr="00F83666">
        <w:rPr>
          <w:b/>
        </w:rPr>
        <w:instrText xml:space="preserve"> Quote "29A</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29A.</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3D687A16" w14:textId="0637C103"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6C207A3A" w14:textId="136061E5"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34FDF3EA" w14:textId="0A653EA9" w:rsidR="00000FF5" w:rsidRPr="00F83666" w:rsidRDefault="00000FF5" w:rsidP="00000FF5">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0D8320C4" w14:textId="6AB7A48C" w:rsidR="00000FF5" w:rsidRPr="00F83666" w:rsidRDefault="00000FF5" w:rsidP="00000FF5">
      <w:pPr>
        <w:pStyle w:val="Am1SectionTexti"/>
      </w:pPr>
      <w:r w:rsidRPr="00F83666">
        <w:lastRenderedPageBreak/>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7A8CC0FD" w14:textId="6141FFAD" w:rsidR="00000FF5" w:rsidRPr="00F83666" w:rsidRDefault="00000FF5" w:rsidP="00000FF5">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book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04D4962F" w14:textId="27D52F4B" w:rsidR="00000FF5" w:rsidRPr="00F83666" w:rsidRDefault="00000FF5" w:rsidP="00000FF5">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6A924EAE" w14:textId="13FF9420"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09E15F9A" w14:textId="39A69963"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261D4A20" w14:textId="77777777" w:rsidR="00000FF5" w:rsidRPr="00F83666" w:rsidRDefault="00000FF5" w:rsidP="00000FF5">
      <w:pPr>
        <w:pStyle w:val="Am1SectionText1N"/>
      </w:pPr>
      <w:r w:rsidRPr="00F83666">
        <w:t>the court may permit enquiry and require full disclosure concerning the informer.”.</w:t>
      </w:r>
    </w:p>
    <w:p w14:paraId="4C40101C" w14:textId="1B1FE1EA" w:rsidR="00000FF5" w:rsidRPr="00F83666" w:rsidRDefault="00000FF5" w:rsidP="00000FF5">
      <w:pPr>
        <w:pStyle w:val="AmendRef"/>
        <w:rPr>
          <w:i w:val="0"/>
        </w:rPr>
      </w:pPr>
      <w:r w:rsidRPr="00F83666">
        <w:rPr>
          <w:i w:val="0"/>
        </w:rPr>
        <w:t>[</w:t>
      </w:r>
      <w:r w:rsidRPr="00F83666">
        <w:rPr>
          <w:iCs/>
        </w:rPr>
        <w:t>Gazette date</w:t>
      </w:r>
      <w:r w:rsidRPr="00F83666">
        <w:rPr>
          <w:i w:val="0"/>
        </w:rPr>
        <w:t>]</w:t>
      </w:r>
    </w:p>
    <w:p w14:paraId="50B6CEE6" w14:textId="0CB0067E" w:rsidR="00000FF5" w:rsidRPr="00F83666" w:rsidRDefault="00000FF5" w:rsidP="00000FF5">
      <w:pPr>
        <w:pStyle w:val="SectionHeading"/>
      </w:pPr>
      <w:r w:rsidRPr="00F83666">
        <w:t>Related amendment to Property Tax Act</w:t>
      </w:r>
      <w:r w:rsidR="00603D2C" w:rsidRPr="00F83666">
        <w:t xml:space="preserve"> 1960</w:t>
      </w:r>
    </w:p>
    <w:p w14:paraId="102C2766" w14:textId="24CC68EC" w:rsidR="00000FF5" w:rsidRPr="00F83666" w:rsidRDefault="00000FF5" w:rsidP="00000FF5">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361C29" w:rsidRPr="00F83666">
        <w:rPr>
          <w:b/>
          <w:bCs/>
          <w:noProof/>
        </w:rPr>
        <w:t>54</w:t>
      </w:r>
      <w:r w:rsidR="00361C29" w:rsidRPr="00F83666">
        <w:rPr>
          <w:b/>
          <w:bCs/>
        </w:rPr>
        <w:t>.</w:t>
      </w:r>
      <w:r w:rsidRPr="00F83666">
        <w:fldChar w:fldCharType="end"/>
      </w:r>
      <w:r w:rsidRPr="00F83666">
        <w:t xml:space="preserve">  The Property Tax Act </w:t>
      </w:r>
      <w:r w:rsidR="00E3637D" w:rsidRPr="00F83666">
        <w:t>1960</w:t>
      </w:r>
      <w:r w:rsidRPr="00F83666">
        <w:t xml:space="preserve"> is amended by inserting, immediately after section 64A, the following section:</w:t>
      </w:r>
    </w:p>
    <w:p w14:paraId="08F01F5E" w14:textId="77777777" w:rsidR="00000FF5" w:rsidRPr="00F83666" w:rsidRDefault="00000FF5" w:rsidP="00000FF5">
      <w:pPr>
        <w:pStyle w:val="Am1SectionHeading"/>
      </w:pPr>
      <w:r w:rsidRPr="00F83666">
        <w:rPr>
          <w:b w:val="0"/>
          <w:bCs/>
        </w:rPr>
        <w:t>“</w:t>
      </w:r>
      <w:r w:rsidRPr="00F83666">
        <w:t>Protection of informers</w:t>
      </w:r>
    </w:p>
    <w:p w14:paraId="7EF00C2C" w14:textId="0C225C1D" w:rsidR="00000FF5" w:rsidRPr="00F83666" w:rsidRDefault="00000FF5" w:rsidP="00000FF5">
      <w:pPr>
        <w:pStyle w:val="Am1SectionText1"/>
      </w:pPr>
      <w:r w:rsidRPr="00F83666">
        <w:rPr>
          <w:b/>
        </w:rPr>
        <w:fldChar w:fldCharType="begin"/>
      </w:r>
      <w:r w:rsidRPr="00F83666">
        <w:rPr>
          <w:b/>
        </w:rPr>
        <w:instrText xml:space="preserve"> Quote "64B</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64B.</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5A0FE892" w14:textId="265B2868"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2F5A1B28" w14:textId="3838D839"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2ED09983" w14:textId="75D97C59" w:rsidR="00000FF5" w:rsidRPr="00F83666" w:rsidRDefault="00000FF5" w:rsidP="00000FF5">
      <w:pPr>
        <w:pStyle w:val="Am1SectionTexti"/>
      </w:pPr>
      <w:r w:rsidRPr="00F83666">
        <w:lastRenderedPageBreak/>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139DF11D" w14:textId="77D49691" w:rsidR="00000FF5" w:rsidRPr="00F83666" w:rsidRDefault="00000FF5" w:rsidP="00000FF5">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2D3793B1" w14:textId="73F8AD08" w:rsidR="00000FF5" w:rsidRPr="00F83666" w:rsidRDefault="00000FF5" w:rsidP="00000FF5">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4829C2F2" w14:textId="54A13671" w:rsidR="00000FF5" w:rsidRPr="00F83666" w:rsidRDefault="00000FF5" w:rsidP="00000FF5">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052888FF" w14:textId="4AC51F08"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7F1C5242" w14:textId="7CA462CA"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7C8CB3F2" w14:textId="77777777" w:rsidR="00000FF5" w:rsidRPr="00F83666" w:rsidRDefault="00000FF5" w:rsidP="00000FF5">
      <w:pPr>
        <w:pStyle w:val="Am1SectionText1N"/>
      </w:pPr>
      <w:r w:rsidRPr="00F83666">
        <w:t>the court may permit enquiry and require full disclosure concerning the informer.</w:t>
      </w:r>
    </w:p>
    <w:p w14:paraId="3CE0426D" w14:textId="1929E6D5" w:rsidR="00000FF5" w:rsidRPr="00F83666" w:rsidRDefault="00000FF5" w:rsidP="00000FF5">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In this section, a reference to civil proceedings include any proceedings before the Valuation Review Board.”.</w:t>
      </w:r>
    </w:p>
    <w:p w14:paraId="62E191FB" w14:textId="43FF4CA5" w:rsidR="00000FF5" w:rsidRPr="00F83666" w:rsidRDefault="00000FF5" w:rsidP="00000FF5">
      <w:pPr>
        <w:pStyle w:val="AmendRef"/>
      </w:pPr>
      <w:r w:rsidRPr="00F83666">
        <w:rPr>
          <w:i w:val="0"/>
        </w:rPr>
        <w:t>[</w:t>
      </w:r>
      <w:r w:rsidRPr="00F83666">
        <w:rPr>
          <w:iCs/>
        </w:rPr>
        <w:t>Gazette date</w:t>
      </w:r>
      <w:r w:rsidRPr="00F83666">
        <w:rPr>
          <w:i w:val="0"/>
        </w:rPr>
        <w:t>]</w:t>
      </w:r>
    </w:p>
    <w:p w14:paraId="02AA3590" w14:textId="226DB1F4" w:rsidR="00000FF5" w:rsidRPr="00F83666" w:rsidRDefault="00000FF5" w:rsidP="00000FF5">
      <w:pPr>
        <w:pStyle w:val="SectionText1"/>
        <w:ind w:firstLine="0"/>
        <w:rPr>
          <w:b/>
          <w:bCs/>
        </w:rPr>
      </w:pPr>
      <w:r w:rsidRPr="00F83666">
        <w:rPr>
          <w:b/>
          <w:bCs/>
        </w:rPr>
        <w:t>Related amendment to Stamp Duties Act</w:t>
      </w:r>
      <w:r w:rsidR="00603D2C" w:rsidRPr="00F83666">
        <w:rPr>
          <w:b/>
          <w:bCs/>
        </w:rPr>
        <w:t xml:space="preserve"> 1929</w:t>
      </w:r>
    </w:p>
    <w:p w14:paraId="56D58497" w14:textId="046D8D7C" w:rsidR="00000FF5" w:rsidRPr="00F83666" w:rsidRDefault="00000FF5" w:rsidP="00000FF5">
      <w:pPr>
        <w:pStyle w:val="SectionText1"/>
      </w:pPr>
      <w:r w:rsidRPr="00F83666">
        <w:rPr>
          <w:b/>
          <w:bCs/>
        </w:rPr>
        <w:fldChar w:fldCharType="begin"/>
      </w:r>
      <w:r w:rsidRPr="00F83666">
        <w:rPr>
          <w:b/>
          <w:bCs/>
        </w:rPr>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55</w:instrText>
      </w:r>
      <w:r w:rsidRPr="00F83666">
        <w:rPr>
          <w:b/>
          <w:bCs/>
        </w:rPr>
        <w:fldChar w:fldCharType="end"/>
      </w:r>
      <w:r w:rsidRPr="00F83666">
        <w:rPr>
          <w:b/>
          <w:bCs/>
        </w:rPr>
        <w:fldChar w:fldCharType="begin"/>
      </w:r>
      <w:r w:rsidRPr="00F83666">
        <w:rPr>
          <w:b/>
          <w:bCs/>
        </w:rPr>
        <w:instrText xml:space="preserve"> SEQ SectionText(1) \r0\h </w:instrText>
      </w:r>
      <w:r w:rsidRPr="00F83666">
        <w:rPr>
          <w:b/>
          <w:bCs/>
        </w:rPr>
        <w:fldChar w:fldCharType="end"/>
      </w:r>
      <w:r w:rsidRPr="00F83666">
        <w:rPr>
          <w:b/>
          <w:bCs/>
        </w:rPr>
        <w:fldChar w:fldCharType="begin"/>
      </w:r>
      <w:r w:rsidRPr="00F83666">
        <w:rPr>
          <w:b/>
          <w:bCs/>
        </w:rPr>
        <w:instrText xml:space="preserve"> SEQ SectionInterpretation(a) \r0\h </w:instrText>
      </w:r>
      <w:r w:rsidRPr="00F83666">
        <w:rPr>
          <w:b/>
          <w:bCs/>
        </w:rPr>
        <w:fldChar w:fldCharType="end"/>
      </w:r>
      <w:r w:rsidRPr="00F83666">
        <w:rPr>
          <w:b/>
          <w:bCs/>
        </w:rPr>
        <w:fldChar w:fldCharType="begin"/>
      </w:r>
      <w:r w:rsidRPr="00F83666">
        <w:rPr>
          <w:b/>
          <w:bCs/>
        </w:rPr>
        <w:instrText xml:space="preserve"> SEQ SectionText(a) \r0\h </w:instrText>
      </w:r>
      <w:r w:rsidRPr="00F83666">
        <w:rPr>
          <w:b/>
          <w:bCs/>
        </w:rPr>
        <w:fldChar w:fldCharType="end"/>
      </w:r>
      <w:r w:rsidRPr="00F83666">
        <w:rPr>
          <w:b/>
          <w:bCs/>
        </w:rPr>
        <w:fldChar w:fldCharType="begin"/>
      </w:r>
      <w:r w:rsidRPr="00F83666">
        <w:rPr>
          <w:b/>
          <w:bCs/>
        </w:rPr>
        <w:instrText xml:space="preserve"> SEQ pSectionText1. \r0\h </w:instrText>
      </w:r>
      <w:r w:rsidRPr="00F83666">
        <w:rPr>
          <w:b/>
          <w:bCs/>
        </w:rPr>
        <w:fldChar w:fldCharType="end"/>
      </w:r>
      <w:r w:rsidRPr="00F83666">
        <w:rPr>
          <w:b/>
          <w:bCs/>
        </w:rPr>
        <w:fldChar w:fldCharType="begin"/>
      </w:r>
      <w:r w:rsidRPr="00F83666">
        <w:rPr>
          <w:b/>
          <w:bCs/>
        </w:rPr>
        <w:instrText xml:space="preserve"> SEQ SectionIllustrationText(a) \r0\h </w:instrText>
      </w:r>
      <w:r w:rsidRPr="00F83666">
        <w:rPr>
          <w:b/>
          <w:bCs/>
        </w:rPr>
        <w:fldChar w:fldCharType="end"/>
      </w:r>
      <w:r w:rsidRPr="00F83666">
        <w:rPr>
          <w:b/>
          <w:bCs/>
        </w:rPr>
        <w:fldChar w:fldCharType="begin"/>
      </w:r>
      <w:r w:rsidRPr="00F83666">
        <w:rPr>
          <w:b/>
          <w:bCs/>
        </w:rPr>
        <w:instrText xml:space="preserve"> SEQ SectionExplanationText\r0\h </w:instrText>
      </w:r>
      <w:r w:rsidRPr="00F83666">
        <w:rPr>
          <w:b/>
          <w:bCs/>
        </w:rPr>
        <w:fldChar w:fldCharType="end"/>
      </w:r>
      <w:r w:rsidRPr="00F83666">
        <w:rPr>
          <w:b/>
          <w:bCs/>
        </w:rPr>
        <w:fldChar w:fldCharType="begin"/>
      </w:r>
      <w:r w:rsidRPr="00F83666">
        <w:rPr>
          <w:b/>
          <w:bCs/>
        </w:rPr>
        <w:instrText xml:space="preserve"> SEQ SectionExceptionText\r0\h </w:instrText>
      </w:r>
      <w:r w:rsidRPr="00F83666">
        <w:rPr>
          <w:b/>
          <w:bCs/>
        </w:rPr>
        <w:fldChar w:fldCharType="end"/>
      </w:r>
      <w:r w:rsidRPr="00F83666">
        <w:rPr>
          <w:b/>
          <w:bCs/>
        </w:rPr>
        <w:instrText xml:space="preserve">." </w:instrText>
      </w:r>
      <w:r w:rsidRPr="00F83666">
        <w:rPr>
          <w:b/>
          <w:bCs/>
        </w:rPr>
        <w:fldChar w:fldCharType="separate"/>
      </w:r>
      <w:r w:rsidR="00361C29" w:rsidRPr="00F83666">
        <w:rPr>
          <w:b/>
          <w:bCs/>
          <w:noProof/>
        </w:rPr>
        <w:t>55</w:t>
      </w:r>
      <w:r w:rsidR="00361C29" w:rsidRPr="00F83666">
        <w:rPr>
          <w:b/>
          <w:bCs/>
        </w:rPr>
        <w:t>.</w:t>
      </w:r>
      <w:r w:rsidRPr="00F83666">
        <w:rPr>
          <w:b/>
          <w:bCs/>
        </w:rPr>
        <w:fldChar w:fldCharType="end"/>
      </w:r>
      <w:r w:rsidRPr="00F83666">
        <w:rPr>
          <w:b/>
          <w:bCs/>
        </w:rPr>
        <w:t>  </w:t>
      </w:r>
      <w:r w:rsidRPr="00F83666">
        <w:t xml:space="preserve">The Stamp Duties Act </w:t>
      </w:r>
      <w:r w:rsidR="00E3637D" w:rsidRPr="00F83666">
        <w:t>1929</w:t>
      </w:r>
      <w:r w:rsidRPr="00F83666">
        <w:t xml:space="preserve"> is amended by inserting, immediately after section 68A, the following section:</w:t>
      </w:r>
    </w:p>
    <w:p w14:paraId="584C864C" w14:textId="77777777" w:rsidR="00000FF5" w:rsidRPr="00F83666" w:rsidRDefault="00000FF5" w:rsidP="00000FF5">
      <w:pPr>
        <w:pStyle w:val="Am1SectionHeading"/>
      </w:pPr>
      <w:r w:rsidRPr="00F83666">
        <w:rPr>
          <w:b w:val="0"/>
          <w:bCs/>
        </w:rPr>
        <w:t>“</w:t>
      </w:r>
      <w:r w:rsidRPr="00F83666">
        <w:t>Protection of informers</w:t>
      </w:r>
    </w:p>
    <w:p w14:paraId="0AC9029B" w14:textId="64B8B415" w:rsidR="00000FF5" w:rsidRPr="00F83666" w:rsidRDefault="00000FF5" w:rsidP="00000FF5">
      <w:pPr>
        <w:pStyle w:val="Am1SectionText1"/>
      </w:pPr>
      <w:r w:rsidRPr="00F83666">
        <w:rPr>
          <w:b/>
        </w:rPr>
        <w:fldChar w:fldCharType="begin"/>
      </w:r>
      <w:r w:rsidRPr="00F83666">
        <w:rPr>
          <w:b/>
        </w:rPr>
        <w:instrText xml:space="preserve"> Quote "68B</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68B.</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5C75A47C" w14:textId="6566CE84" w:rsidR="00000FF5" w:rsidRPr="00F83666" w:rsidRDefault="00000FF5" w:rsidP="00000FF5">
      <w:pPr>
        <w:pStyle w:val="Am1SectionTexta"/>
      </w:pPr>
      <w:r w:rsidRPr="00F83666">
        <w:lastRenderedPageBreak/>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28342162" w14:textId="7D64A0E8"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72F17B80" w14:textId="2001EB3D" w:rsidR="00000FF5" w:rsidRPr="00F83666" w:rsidRDefault="00000FF5" w:rsidP="00000FF5">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351BC19B" w14:textId="44158B7B" w:rsidR="00000FF5" w:rsidRPr="00F83666" w:rsidRDefault="00000FF5" w:rsidP="00000FF5">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04DF2490" w14:textId="21423906" w:rsidR="00000FF5" w:rsidRPr="00F83666" w:rsidRDefault="00000FF5" w:rsidP="00000FF5">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7F8A6633" w14:textId="1E4EF5C0" w:rsidR="00000FF5" w:rsidRPr="00F83666" w:rsidRDefault="00000FF5" w:rsidP="00000FF5">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7B7FB413" w14:textId="6A7145AA"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6D2C3F5A" w14:textId="6C3B916C"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if in any other proceedings, the court is of the opinion that justice cannot be fully done between the parties to the proceedings without the discovery of the informer, </w:t>
      </w:r>
    </w:p>
    <w:p w14:paraId="558742AD" w14:textId="77777777" w:rsidR="00000FF5" w:rsidRPr="00F83666" w:rsidRDefault="00000FF5" w:rsidP="00000FF5">
      <w:pPr>
        <w:pStyle w:val="Am1SectionText1N"/>
      </w:pPr>
      <w:r w:rsidRPr="00F83666">
        <w:t>the court may permit enquiry and require full disclosure concerning the informer.”.</w:t>
      </w:r>
    </w:p>
    <w:p w14:paraId="5B9FE033" w14:textId="72724597" w:rsidR="00972F12" w:rsidRPr="00700408" w:rsidRDefault="00000FF5" w:rsidP="00700408">
      <w:pPr>
        <w:pStyle w:val="AmendRef"/>
        <w:rPr>
          <w:iCs/>
        </w:rPr>
      </w:pPr>
      <w:r w:rsidRPr="00F83666">
        <w:rPr>
          <w:iCs/>
        </w:rPr>
        <w:t>[Gazette date]</w:t>
      </w:r>
      <w:bookmarkStart w:id="23" w:name="_GoBack"/>
      <w:bookmarkEnd w:id="23"/>
    </w:p>
    <w:sectPr w:rsidR="00972F12" w:rsidRPr="00700408"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TEMPLATEPROJECT.THISDOCUMENT.SAVESHORTCUT"/>
    </wne:keymap>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55">
      <wne:macro wne:macroName="TEMPLATEPROJECT.THISDOCUMENT.UPDATEMETADATA"/>
    </wne:keymap>
    <wne:keymap wne:kcmPrimary="0458">
      <wne:macro wne:macroName="TEMPLATEPROJECT.THISDOCUMENT.VALIDATELEAPXML"/>
    </wne:keymap>
    <wne:keymap wne:kcmPrimary="047B">
      <wne:macro wne:macroName="TEMPLATEPROJECT.THISDOCUMENT.EDITCROSSREFERENCES"/>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31">
      <wne:macro wne:macroName="TEMPLATEPROJECT.THISDOCUMENT.SHORTCUTSTYLE1"/>
    </wne:keymap>
    <wne:keymap wne:kcmPrimary="0732">
      <wne:macro wne:macroName="TEMPLATEPROJECT.THISDOCUMENT.SHORTCUTSTYLE2"/>
    </wne:keymap>
    <wne:keymap wne:kcmPrimary="0734">
      <wne:macro wne:macroName="TEMPLATEPROJECT.THISDOCUMENT.SHORTCUTSTYLE3"/>
    </wne:keymap>
    <wne:keymap wne:kcmPrimary="0735">
      <wne:macro wne:macroName="TEMPLATEPROJECT.THISDOCUMENT.SHORTCUTSTYLE4"/>
    </wne:keymap>
    <wne:keymap wne:kcmPrimary="0751">
      <wne:macro wne:macroName="MATHTYPECOMMANDS.UILIB.MTCOMMAND_INSERTLEFTNUMBEREDDISPEQ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17CF" w14:textId="77777777" w:rsidR="005053DB" w:rsidRPr="00AC4994" w:rsidRDefault="005053DB" w:rsidP="00AC4994">
      <w:pPr>
        <w:spacing w:before="0"/>
        <w:rPr>
          <w:sz w:val="16"/>
          <w:szCs w:val="16"/>
        </w:rPr>
      </w:pPr>
      <w:r>
        <w:separator/>
      </w:r>
    </w:p>
  </w:endnote>
  <w:endnote w:type="continuationSeparator" w:id="0">
    <w:p w14:paraId="7D46D22C" w14:textId="77777777" w:rsidR="005053DB" w:rsidRPr="00AC4994" w:rsidRDefault="005053DB"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3B4B" w14:textId="77777777" w:rsidR="007D752B" w:rsidRDefault="007D7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8C9F" w14:textId="77777777" w:rsidR="007D752B" w:rsidRDefault="007D7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CFBF" w14:textId="77777777" w:rsidR="007D752B" w:rsidRDefault="007D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CE75" w14:textId="77777777" w:rsidR="005053DB" w:rsidRPr="00AC4994" w:rsidRDefault="005053DB" w:rsidP="00AC4994">
      <w:pPr>
        <w:spacing w:before="0"/>
        <w:rPr>
          <w:sz w:val="16"/>
          <w:szCs w:val="16"/>
        </w:rPr>
      </w:pPr>
      <w:r>
        <w:separator/>
      </w:r>
    </w:p>
  </w:footnote>
  <w:footnote w:type="continuationSeparator" w:id="0">
    <w:p w14:paraId="1F291971" w14:textId="77777777" w:rsidR="005053DB" w:rsidRPr="00AC4994" w:rsidRDefault="005053DB" w:rsidP="00AC4994">
      <w:pPr>
        <w:spacing w:before="0"/>
        <w:rPr>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2E99" w14:textId="77777777" w:rsidR="007D752B" w:rsidRDefault="007D7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AA40" w14:textId="77777777" w:rsidR="007D752B" w:rsidRPr="00E83208" w:rsidRDefault="007D752B" w:rsidP="00E83208">
    <w:pPr>
      <w:pStyle w:val="Head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E6EE" w14:textId="77777777" w:rsidR="007D752B" w:rsidRDefault="007D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530CC"/>
    <w:multiLevelType w:val="hybridMultilevel"/>
    <w:tmpl w:val="6D4692E0"/>
    <w:lvl w:ilvl="0" w:tplc="20C0AD0E">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1" w15:restartNumberingAfterBreak="0">
    <w:nsid w:val="2E315A56"/>
    <w:multiLevelType w:val="hybridMultilevel"/>
    <w:tmpl w:val="B832C48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306B4698"/>
    <w:multiLevelType w:val="hybridMultilevel"/>
    <w:tmpl w:val="77D47542"/>
    <w:lvl w:ilvl="0" w:tplc="2702CF6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B5711"/>
    <w:multiLevelType w:val="hybridMultilevel"/>
    <w:tmpl w:val="ABC64FA6"/>
    <w:lvl w:ilvl="0" w:tplc="2C64873C">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44C6A88"/>
    <w:multiLevelType w:val="hybridMultilevel"/>
    <w:tmpl w:val="72B02676"/>
    <w:lvl w:ilvl="0" w:tplc="8E5CD600">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0"/>
  </w:num>
  <w:num w:numId="26">
    <w:abstractNumId w:val="11"/>
  </w:num>
  <w:num w:numId="27">
    <w:abstractNumId w:val="12"/>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7"/>
    <w:rsid w:val="0000070B"/>
    <w:rsid w:val="00000A9C"/>
    <w:rsid w:val="00000FF5"/>
    <w:rsid w:val="0000481D"/>
    <w:rsid w:val="00006670"/>
    <w:rsid w:val="00012576"/>
    <w:rsid w:val="00012AD4"/>
    <w:rsid w:val="000152AF"/>
    <w:rsid w:val="00024A16"/>
    <w:rsid w:val="00024B9A"/>
    <w:rsid w:val="00032110"/>
    <w:rsid w:val="0003313F"/>
    <w:rsid w:val="00035286"/>
    <w:rsid w:val="000359D2"/>
    <w:rsid w:val="000413AA"/>
    <w:rsid w:val="000420DB"/>
    <w:rsid w:val="00042E66"/>
    <w:rsid w:val="000432A4"/>
    <w:rsid w:val="00047D5D"/>
    <w:rsid w:val="000509A9"/>
    <w:rsid w:val="0005155B"/>
    <w:rsid w:val="0005176A"/>
    <w:rsid w:val="00052506"/>
    <w:rsid w:val="00053997"/>
    <w:rsid w:val="00053AB5"/>
    <w:rsid w:val="00055182"/>
    <w:rsid w:val="00055C61"/>
    <w:rsid w:val="0006033E"/>
    <w:rsid w:val="00063E32"/>
    <w:rsid w:val="00074084"/>
    <w:rsid w:val="000742D2"/>
    <w:rsid w:val="00076676"/>
    <w:rsid w:val="0007732C"/>
    <w:rsid w:val="00081D3E"/>
    <w:rsid w:val="00086980"/>
    <w:rsid w:val="00091F3E"/>
    <w:rsid w:val="000932CA"/>
    <w:rsid w:val="0009386D"/>
    <w:rsid w:val="00095998"/>
    <w:rsid w:val="00096FD5"/>
    <w:rsid w:val="000A3C28"/>
    <w:rsid w:val="000B1E97"/>
    <w:rsid w:val="000B7538"/>
    <w:rsid w:val="000C0839"/>
    <w:rsid w:val="000C3663"/>
    <w:rsid w:val="000C3CFB"/>
    <w:rsid w:val="000C4699"/>
    <w:rsid w:val="000D5BA6"/>
    <w:rsid w:val="000E562C"/>
    <w:rsid w:val="000F3B07"/>
    <w:rsid w:val="000F594A"/>
    <w:rsid w:val="000F70FF"/>
    <w:rsid w:val="00111551"/>
    <w:rsid w:val="00117F57"/>
    <w:rsid w:val="00121644"/>
    <w:rsid w:val="001232C8"/>
    <w:rsid w:val="00130A40"/>
    <w:rsid w:val="00132088"/>
    <w:rsid w:val="00136C44"/>
    <w:rsid w:val="0014527E"/>
    <w:rsid w:val="00145855"/>
    <w:rsid w:val="0015155D"/>
    <w:rsid w:val="0015747A"/>
    <w:rsid w:val="00160356"/>
    <w:rsid w:val="00164E8C"/>
    <w:rsid w:val="00165FE0"/>
    <w:rsid w:val="00170A58"/>
    <w:rsid w:val="00177AC9"/>
    <w:rsid w:val="00177F63"/>
    <w:rsid w:val="001856F0"/>
    <w:rsid w:val="001910C4"/>
    <w:rsid w:val="001933A9"/>
    <w:rsid w:val="00195490"/>
    <w:rsid w:val="001B3B00"/>
    <w:rsid w:val="001B483D"/>
    <w:rsid w:val="001C05B4"/>
    <w:rsid w:val="001C250B"/>
    <w:rsid w:val="001C47E2"/>
    <w:rsid w:val="001C4807"/>
    <w:rsid w:val="001D5234"/>
    <w:rsid w:val="001D687E"/>
    <w:rsid w:val="001D6F44"/>
    <w:rsid w:val="001E21D3"/>
    <w:rsid w:val="001E5A8E"/>
    <w:rsid w:val="001E6277"/>
    <w:rsid w:val="001E691E"/>
    <w:rsid w:val="001F440B"/>
    <w:rsid w:val="002018C1"/>
    <w:rsid w:val="0020326F"/>
    <w:rsid w:val="00205FF9"/>
    <w:rsid w:val="00210D5B"/>
    <w:rsid w:val="0021422E"/>
    <w:rsid w:val="00214B85"/>
    <w:rsid w:val="00233232"/>
    <w:rsid w:val="00235930"/>
    <w:rsid w:val="00237BE5"/>
    <w:rsid w:val="002416A3"/>
    <w:rsid w:val="00241D29"/>
    <w:rsid w:val="0024251B"/>
    <w:rsid w:val="002516B3"/>
    <w:rsid w:val="00254316"/>
    <w:rsid w:val="00272969"/>
    <w:rsid w:val="002729BF"/>
    <w:rsid w:val="002731F9"/>
    <w:rsid w:val="00274775"/>
    <w:rsid w:val="00276BA6"/>
    <w:rsid w:val="00280043"/>
    <w:rsid w:val="00281F68"/>
    <w:rsid w:val="0028593D"/>
    <w:rsid w:val="002870B7"/>
    <w:rsid w:val="00291B07"/>
    <w:rsid w:val="00295A93"/>
    <w:rsid w:val="002A1299"/>
    <w:rsid w:val="002A2A88"/>
    <w:rsid w:val="002A2EA4"/>
    <w:rsid w:val="002A4592"/>
    <w:rsid w:val="002A59E8"/>
    <w:rsid w:val="002A6B9A"/>
    <w:rsid w:val="002A7C83"/>
    <w:rsid w:val="002B3155"/>
    <w:rsid w:val="002B3DD6"/>
    <w:rsid w:val="002B69D9"/>
    <w:rsid w:val="002B747D"/>
    <w:rsid w:val="002C094F"/>
    <w:rsid w:val="002C0D23"/>
    <w:rsid w:val="002C4413"/>
    <w:rsid w:val="002C5CC8"/>
    <w:rsid w:val="002C6B17"/>
    <w:rsid w:val="002C7752"/>
    <w:rsid w:val="002D2BBA"/>
    <w:rsid w:val="002D7324"/>
    <w:rsid w:val="002D7886"/>
    <w:rsid w:val="002E1281"/>
    <w:rsid w:val="002E263E"/>
    <w:rsid w:val="002E3BA3"/>
    <w:rsid w:val="002F29DD"/>
    <w:rsid w:val="002F4C06"/>
    <w:rsid w:val="00306209"/>
    <w:rsid w:val="00310FA7"/>
    <w:rsid w:val="00311D77"/>
    <w:rsid w:val="0031282C"/>
    <w:rsid w:val="00317260"/>
    <w:rsid w:val="00317A2E"/>
    <w:rsid w:val="00323932"/>
    <w:rsid w:val="003247E1"/>
    <w:rsid w:val="0032655F"/>
    <w:rsid w:val="00331157"/>
    <w:rsid w:val="003322C8"/>
    <w:rsid w:val="00332BDC"/>
    <w:rsid w:val="00333928"/>
    <w:rsid w:val="00335A60"/>
    <w:rsid w:val="00336532"/>
    <w:rsid w:val="00345E99"/>
    <w:rsid w:val="0035010A"/>
    <w:rsid w:val="003512D2"/>
    <w:rsid w:val="00351FC8"/>
    <w:rsid w:val="00354CD8"/>
    <w:rsid w:val="0036031B"/>
    <w:rsid w:val="00361C29"/>
    <w:rsid w:val="0036519D"/>
    <w:rsid w:val="00365681"/>
    <w:rsid w:val="00366402"/>
    <w:rsid w:val="003666EF"/>
    <w:rsid w:val="00375D67"/>
    <w:rsid w:val="00383171"/>
    <w:rsid w:val="0038349A"/>
    <w:rsid w:val="003869CD"/>
    <w:rsid w:val="0039227B"/>
    <w:rsid w:val="00395885"/>
    <w:rsid w:val="00395B8C"/>
    <w:rsid w:val="00396EEF"/>
    <w:rsid w:val="003A16D2"/>
    <w:rsid w:val="003A18FD"/>
    <w:rsid w:val="003A1A80"/>
    <w:rsid w:val="003A2F30"/>
    <w:rsid w:val="003A620E"/>
    <w:rsid w:val="003A6EEE"/>
    <w:rsid w:val="003A76DB"/>
    <w:rsid w:val="003B28C7"/>
    <w:rsid w:val="003B3D8B"/>
    <w:rsid w:val="003B4B7A"/>
    <w:rsid w:val="003C07EB"/>
    <w:rsid w:val="003C0CDE"/>
    <w:rsid w:val="003C3742"/>
    <w:rsid w:val="003D02FE"/>
    <w:rsid w:val="003D0303"/>
    <w:rsid w:val="003D787D"/>
    <w:rsid w:val="003E093E"/>
    <w:rsid w:val="003E4193"/>
    <w:rsid w:val="003E6C8C"/>
    <w:rsid w:val="003E6F9E"/>
    <w:rsid w:val="003E7DD5"/>
    <w:rsid w:val="003F1F55"/>
    <w:rsid w:val="003F2495"/>
    <w:rsid w:val="003F2BC3"/>
    <w:rsid w:val="003F4D15"/>
    <w:rsid w:val="003F7501"/>
    <w:rsid w:val="00400718"/>
    <w:rsid w:val="004102FC"/>
    <w:rsid w:val="00412B14"/>
    <w:rsid w:val="0041345D"/>
    <w:rsid w:val="00417748"/>
    <w:rsid w:val="004206F9"/>
    <w:rsid w:val="00423C4B"/>
    <w:rsid w:val="00424732"/>
    <w:rsid w:val="00425A45"/>
    <w:rsid w:val="00434141"/>
    <w:rsid w:val="00434D21"/>
    <w:rsid w:val="004352AA"/>
    <w:rsid w:val="004356E4"/>
    <w:rsid w:val="00440E38"/>
    <w:rsid w:val="00441D39"/>
    <w:rsid w:val="00442A7A"/>
    <w:rsid w:val="004455E2"/>
    <w:rsid w:val="00446D4D"/>
    <w:rsid w:val="004474E0"/>
    <w:rsid w:val="004505FB"/>
    <w:rsid w:val="004511DA"/>
    <w:rsid w:val="00451F89"/>
    <w:rsid w:val="0045259F"/>
    <w:rsid w:val="0045346E"/>
    <w:rsid w:val="00454394"/>
    <w:rsid w:val="004548EF"/>
    <w:rsid w:val="00457271"/>
    <w:rsid w:val="00457D5F"/>
    <w:rsid w:val="00460A46"/>
    <w:rsid w:val="00463639"/>
    <w:rsid w:val="0047415E"/>
    <w:rsid w:val="004815DF"/>
    <w:rsid w:val="004874E7"/>
    <w:rsid w:val="00491610"/>
    <w:rsid w:val="0049310A"/>
    <w:rsid w:val="00493F4F"/>
    <w:rsid w:val="004947FA"/>
    <w:rsid w:val="00497EC0"/>
    <w:rsid w:val="004A531D"/>
    <w:rsid w:val="004A7D5B"/>
    <w:rsid w:val="004B6242"/>
    <w:rsid w:val="004B63D7"/>
    <w:rsid w:val="004B6A53"/>
    <w:rsid w:val="004C0C62"/>
    <w:rsid w:val="004C2D68"/>
    <w:rsid w:val="004D6A7D"/>
    <w:rsid w:val="004E4858"/>
    <w:rsid w:val="004E4B37"/>
    <w:rsid w:val="004F032E"/>
    <w:rsid w:val="004F27FA"/>
    <w:rsid w:val="004F58D5"/>
    <w:rsid w:val="004F7CE0"/>
    <w:rsid w:val="00500E2A"/>
    <w:rsid w:val="005053DB"/>
    <w:rsid w:val="00510964"/>
    <w:rsid w:val="005231E0"/>
    <w:rsid w:val="0052551B"/>
    <w:rsid w:val="005255E1"/>
    <w:rsid w:val="005263E8"/>
    <w:rsid w:val="0053491A"/>
    <w:rsid w:val="00534F3F"/>
    <w:rsid w:val="00536ACD"/>
    <w:rsid w:val="0053727E"/>
    <w:rsid w:val="005373A8"/>
    <w:rsid w:val="005473B6"/>
    <w:rsid w:val="00557065"/>
    <w:rsid w:val="00560950"/>
    <w:rsid w:val="00561609"/>
    <w:rsid w:val="005664BB"/>
    <w:rsid w:val="00575AD0"/>
    <w:rsid w:val="00575B12"/>
    <w:rsid w:val="00585EDE"/>
    <w:rsid w:val="0058637E"/>
    <w:rsid w:val="00587B88"/>
    <w:rsid w:val="00592E8F"/>
    <w:rsid w:val="00594631"/>
    <w:rsid w:val="0059738E"/>
    <w:rsid w:val="005A44CA"/>
    <w:rsid w:val="005A51D9"/>
    <w:rsid w:val="005A7A1B"/>
    <w:rsid w:val="005B0591"/>
    <w:rsid w:val="005B0D2D"/>
    <w:rsid w:val="005B5070"/>
    <w:rsid w:val="005B6F18"/>
    <w:rsid w:val="005C1109"/>
    <w:rsid w:val="005C1C06"/>
    <w:rsid w:val="005C38B6"/>
    <w:rsid w:val="005C4D63"/>
    <w:rsid w:val="005D5781"/>
    <w:rsid w:val="005D670F"/>
    <w:rsid w:val="005E5724"/>
    <w:rsid w:val="005F7891"/>
    <w:rsid w:val="00603D2C"/>
    <w:rsid w:val="00605FF6"/>
    <w:rsid w:val="00606283"/>
    <w:rsid w:val="00610F3D"/>
    <w:rsid w:val="00616FCE"/>
    <w:rsid w:val="0061794E"/>
    <w:rsid w:val="0062093A"/>
    <w:rsid w:val="00623D63"/>
    <w:rsid w:val="00624029"/>
    <w:rsid w:val="00624FBD"/>
    <w:rsid w:val="006305BA"/>
    <w:rsid w:val="00637F54"/>
    <w:rsid w:val="0064237F"/>
    <w:rsid w:val="00646EB6"/>
    <w:rsid w:val="00660A6E"/>
    <w:rsid w:val="006633DA"/>
    <w:rsid w:val="00664CA8"/>
    <w:rsid w:val="00667060"/>
    <w:rsid w:val="00670948"/>
    <w:rsid w:val="00676D3A"/>
    <w:rsid w:val="00676F10"/>
    <w:rsid w:val="00683E62"/>
    <w:rsid w:val="0069390F"/>
    <w:rsid w:val="00695645"/>
    <w:rsid w:val="006A1DD3"/>
    <w:rsid w:val="006A38DD"/>
    <w:rsid w:val="006A4166"/>
    <w:rsid w:val="006A416E"/>
    <w:rsid w:val="006A7DFA"/>
    <w:rsid w:val="006B24C0"/>
    <w:rsid w:val="006B2DA6"/>
    <w:rsid w:val="006B4421"/>
    <w:rsid w:val="006B4AAC"/>
    <w:rsid w:val="006B65DA"/>
    <w:rsid w:val="006B7E2D"/>
    <w:rsid w:val="006C514F"/>
    <w:rsid w:val="006D00A2"/>
    <w:rsid w:val="006D257B"/>
    <w:rsid w:val="006D2E3C"/>
    <w:rsid w:val="006D6566"/>
    <w:rsid w:val="006D7397"/>
    <w:rsid w:val="006D743C"/>
    <w:rsid w:val="006E3998"/>
    <w:rsid w:val="006E469D"/>
    <w:rsid w:val="006E770E"/>
    <w:rsid w:val="006F1EFA"/>
    <w:rsid w:val="006F3DC8"/>
    <w:rsid w:val="006F64A2"/>
    <w:rsid w:val="00700184"/>
    <w:rsid w:val="00700408"/>
    <w:rsid w:val="0070293B"/>
    <w:rsid w:val="0070451F"/>
    <w:rsid w:val="00705FD0"/>
    <w:rsid w:val="00711AF5"/>
    <w:rsid w:val="00733754"/>
    <w:rsid w:val="00736BAE"/>
    <w:rsid w:val="00742320"/>
    <w:rsid w:val="007423D8"/>
    <w:rsid w:val="00743BCB"/>
    <w:rsid w:val="00744777"/>
    <w:rsid w:val="0074514F"/>
    <w:rsid w:val="00745226"/>
    <w:rsid w:val="0074603E"/>
    <w:rsid w:val="00746856"/>
    <w:rsid w:val="0075090E"/>
    <w:rsid w:val="00751E67"/>
    <w:rsid w:val="00764638"/>
    <w:rsid w:val="00775128"/>
    <w:rsid w:val="00776877"/>
    <w:rsid w:val="007768CE"/>
    <w:rsid w:val="007778DA"/>
    <w:rsid w:val="0078050D"/>
    <w:rsid w:val="007819BE"/>
    <w:rsid w:val="00783E3D"/>
    <w:rsid w:val="00786F1A"/>
    <w:rsid w:val="00794EC4"/>
    <w:rsid w:val="0079614A"/>
    <w:rsid w:val="007A02ED"/>
    <w:rsid w:val="007A6AE9"/>
    <w:rsid w:val="007B5C6E"/>
    <w:rsid w:val="007B5EA4"/>
    <w:rsid w:val="007B6C08"/>
    <w:rsid w:val="007C0885"/>
    <w:rsid w:val="007C1C03"/>
    <w:rsid w:val="007C3211"/>
    <w:rsid w:val="007D0D38"/>
    <w:rsid w:val="007D1C92"/>
    <w:rsid w:val="007D752B"/>
    <w:rsid w:val="007E0FB0"/>
    <w:rsid w:val="007E1718"/>
    <w:rsid w:val="007F0684"/>
    <w:rsid w:val="007F3E62"/>
    <w:rsid w:val="007F4763"/>
    <w:rsid w:val="007F6A8B"/>
    <w:rsid w:val="00802E62"/>
    <w:rsid w:val="008058FC"/>
    <w:rsid w:val="00806793"/>
    <w:rsid w:val="008075FE"/>
    <w:rsid w:val="00807B52"/>
    <w:rsid w:val="008105F0"/>
    <w:rsid w:val="00817CBF"/>
    <w:rsid w:val="00820001"/>
    <w:rsid w:val="00832161"/>
    <w:rsid w:val="00833189"/>
    <w:rsid w:val="00834D17"/>
    <w:rsid w:val="00837AC3"/>
    <w:rsid w:val="00841F8C"/>
    <w:rsid w:val="00845D1B"/>
    <w:rsid w:val="0084692A"/>
    <w:rsid w:val="0085395A"/>
    <w:rsid w:val="00854531"/>
    <w:rsid w:val="00856F53"/>
    <w:rsid w:val="00862273"/>
    <w:rsid w:val="00863F44"/>
    <w:rsid w:val="00874070"/>
    <w:rsid w:val="00874405"/>
    <w:rsid w:val="0087548F"/>
    <w:rsid w:val="00881130"/>
    <w:rsid w:val="008841B6"/>
    <w:rsid w:val="00891B33"/>
    <w:rsid w:val="00894B62"/>
    <w:rsid w:val="008972DE"/>
    <w:rsid w:val="008A08F0"/>
    <w:rsid w:val="008A2B65"/>
    <w:rsid w:val="008A3076"/>
    <w:rsid w:val="008A5BBA"/>
    <w:rsid w:val="008B0A98"/>
    <w:rsid w:val="008B0C29"/>
    <w:rsid w:val="008B0D23"/>
    <w:rsid w:val="008B13BA"/>
    <w:rsid w:val="008B1D6E"/>
    <w:rsid w:val="008C618B"/>
    <w:rsid w:val="008D7C76"/>
    <w:rsid w:val="008E190F"/>
    <w:rsid w:val="008F030E"/>
    <w:rsid w:val="008F33B3"/>
    <w:rsid w:val="008F758A"/>
    <w:rsid w:val="00900D0C"/>
    <w:rsid w:val="0090129A"/>
    <w:rsid w:val="009118B4"/>
    <w:rsid w:val="009151D0"/>
    <w:rsid w:val="00917E02"/>
    <w:rsid w:val="00924148"/>
    <w:rsid w:val="00925095"/>
    <w:rsid w:val="009267E4"/>
    <w:rsid w:val="009308D5"/>
    <w:rsid w:val="00935A9F"/>
    <w:rsid w:val="00936BBA"/>
    <w:rsid w:val="0093745F"/>
    <w:rsid w:val="00937D3A"/>
    <w:rsid w:val="00941887"/>
    <w:rsid w:val="00950495"/>
    <w:rsid w:val="00955697"/>
    <w:rsid w:val="009570B7"/>
    <w:rsid w:val="00972F12"/>
    <w:rsid w:val="00973980"/>
    <w:rsid w:val="009745D3"/>
    <w:rsid w:val="00982EE1"/>
    <w:rsid w:val="009955DC"/>
    <w:rsid w:val="009959E0"/>
    <w:rsid w:val="009975E8"/>
    <w:rsid w:val="009A0F2B"/>
    <w:rsid w:val="009A31D3"/>
    <w:rsid w:val="009A4599"/>
    <w:rsid w:val="009A6358"/>
    <w:rsid w:val="009B2996"/>
    <w:rsid w:val="009B2AC4"/>
    <w:rsid w:val="009B5AA5"/>
    <w:rsid w:val="009B7F82"/>
    <w:rsid w:val="009C10A5"/>
    <w:rsid w:val="009C2A91"/>
    <w:rsid w:val="009C4108"/>
    <w:rsid w:val="009D1BD8"/>
    <w:rsid w:val="009D30E3"/>
    <w:rsid w:val="009D61A1"/>
    <w:rsid w:val="009E1319"/>
    <w:rsid w:val="009E25F1"/>
    <w:rsid w:val="009E4E9C"/>
    <w:rsid w:val="009E6699"/>
    <w:rsid w:val="009E75B0"/>
    <w:rsid w:val="009F1424"/>
    <w:rsid w:val="009F24AA"/>
    <w:rsid w:val="00A10332"/>
    <w:rsid w:val="00A12404"/>
    <w:rsid w:val="00A15E1C"/>
    <w:rsid w:val="00A23536"/>
    <w:rsid w:val="00A259AB"/>
    <w:rsid w:val="00A26110"/>
    <w:rsid w:val="00A26902"/>
    <w:rsid w:val="00A2730B"/>
    <w:rsid w:val="00A3096D"/>
    <w:rsid w:val="00A31C93"/>
    <w:rsid w:val="00A32073"/>
    <w:rsid w:val="00A3565E"/>
    <w:rsid w:val="00A35C8B"/>
    <w:rsid w:val="00A36003"/>
    <w:rsid w:val="00A4062D"/>
    <w:rsid w:val="00A44D8F"/>
    <w:rsid w:val="00A44DAE"/>
    <w:rsid w:val="00A612CD"/>
    <w:rsid w:val="00A651FB"/>
    <w:rsid w:val="00A67914"/>
    <w:rsid w:val="00A70C81"/>
    <w:rsid w:val="00A76537"/>
    <w:rsid w:val="00A77219"/>
    <w:rsid w:val="00A842B8"/>
    <w:rsid w:val="00A84C85"/>
    <w:rsid w:val="00A859B6"/>
    <w:rsid w:val="00A85B17"/>
    <w:rsid w:val="00A87B13"/>
    <w:rsid w:val="00A87CED"/>
    <w:rsid w:val="00A91E2E"/>
    <w:rsid w:val="00A97F24"/>
    <w:rsid w:val="00AA1325"/>
    <w:rsid w:val="00AA2735"/>
    <w:rsid w:val="00AA42C5"/>
    <w:rsid w:val="00AA65EE"/>
    <w:rsid w:val="00AB18E6"/>
    <w:rsid w:val="00AB1E88"/>
    <w:rsid w:val="00AB3F3E"/>
    <w:rsid w:val="00AB5F82"/>
    <w:rsid w:val="00AB6793"/>
    <w:rsid w:val="00AC4994"/>
    <w:rsid w:val="00AC62AB"/>
    <w:rsid w:val="00AE0A4B"/>
    <w:rsid w:val="00AE10C5"/>
    <w:rsid w:val="00AE27D0"/>
    <w:rsid w:val="00AE36E1"/>
    <w:rsid w:val="00AE531E"/>
    <w:rsid w:val="00AE6258"/>
    <w:rsid w:val="00AF04F9"/>
    <w:rsid w:val="00AF3A71"/>
    <w:rsid w:val="00AF58D8"/>
    <w:rsid w:val="00AF710D"/>
    <w:rsid w:val="00AF7C53"/>
    <w:rsid w:val="00B00209"/>
    <w:rsid w:val="00B01258"/>
    <w:rsid w:val="00B05F48"/>
    <w:rsid w:val="00B07978"/>
    <w:rsid w:val="00B11678"/>
    <w:rsid w:val="00B12106"/>
    <w:rsid w:val="00B12FF8"/>
    <w:rsid w:val="00B14011"/>
    <w:rsid w:val="00B143BA"/>
    <w:rsid w:val="00B145DE"/>
    <w:rsid w:val="00B1480F"/>
    <w:rsid w:val="00B22280"/>
    <w:rsid w:val="00B26BE4"/>
    <w:rsid w:val="00B4078F"/>
    <w:rsid w:val="00B41474"/>
    <w:rsid w:val="00B447A0"/>
    <w:rsid w:val="00B44AD2"/>
    <w:rsid w:val="00B4504A"/>
    <w:rsid w:val="00B46F3F"/>
    <w:rsid w:val="00B47663"/>
    <w:rsid w:val="00B50BBE"/>
    <w:rsid w:val="00B50F39"/>
    <w:rsid w:val="00B51690"/>
    <w:rsid w:val="00B520AC"/>
    <w:rsid w:val="00B54013"/>
    <w:rsid w:val="00B54199"/>
    <w:rsid w:val="00B54C9E"/>
    <w:rsid w:val="00B62F43"/>
    <w:rsid w:val="00B70499"/>
    <w:rsid w:val="00B744B3"/>
    <w:rsid w:val="00B80758"/>
    <w:rsid w:val="00B83DB8"/>
    <w:rsid w:val="00B869DA"/>
    <w:rsid w:val="00B949ED"/>
    <w:rsid w:val="00B94D85"/>
    <w:rsid w:val="00B95065"/>
    <w:rsid w:val="00BA09AA"/>
    <w:rsid w:val="00BA2441"/>
    <w:rsid w:val="00BB3E4D"/>
    <w:rsid w:val="00BB6903"/>
    <w:rsid w:val="00BB7D5C"/>
    <w:rsid w:val="00BC04E6"/>
    <w:rsid w:val="00BC5F17"/>
    <w:rsid w:val="00BD0499"/>
    <w:rsid w:val="00BD0AE3"/>
    <w:rsid w:val="00BD2064"/>
    <w:rsid w:val="00BD3220"/>
    <w:rsid w:val="00BE3873"/>
    <w:rsid w:val="00BE4D88"/>
    <w:rsid w:val="00BE4DF6"/>
    <w:rsid w:val="00BE79F6"/>
    <w:rsid w:val="00BF0541"/>
    <w:rsid w:val="00BF1B39"/>
    <w:rsid w:val="00C01BA3"/>
    <w:rsid w:val="00C05CFE"/>
    <w:rsid w:val="00C115E4"/>
    <w:rsid w:val="00C117D2"/>
    <w:rsid w:val="00C12540"/>
    <w:rsid w:val="00C13CD3"/>
    <w:rsid w:val="00C14EED"/>
    <w:rsid w:val="00C210EC"/>
    <w:rsid w:val="00C257B6"/>
    <w:rsid w:val="00C32577"/>
    <w:rsid w:val="00C33371"/>
    <w:rsid w:val="00C542F7"/>
    <w:rsid w:val="00C63000"/>
    <w:rsid w:val="00C73A82"/>
    <w:rsid w:val="00C75B16"/>
    <w:rsid w:val="00C76785"/>
    <w:rsid w:val="00C81FCC"/>
    <w:rsid w:val="00C844B8"/>
    <w:rsid w:val="00C92E24"/>
    <w:rsid w:val="00C93230"/>
    <w:rsid w:val="00C94080"/>
    <w:rsid w:val="00C969E0"/>
    <w:rsid w:val="00CA2109"/>
    <w:rsid w:val="00CA2F43"/>
    <w:rsid w:val="00CA4657"/>
    <w:rsid w:val="00CA6298"/>
    <w:rsid w:val="00CA736D"/>
    <w:rsid w:val="00CB446A"/>
    <w:rsid w:val="00CB72C1"/>
    <w:rsid w:val="00CC051F"/>
    <w:rsid w:val="00CC372E"/>
    <w:rsid w:val="00CC5154"/>
    <w:rsid w:val="00CD07C4"/>
    <w:rsid w:val="00CD2B2D"/>
    <w:rsid w:val="00CD2FFB"/>
    <w:rsid w:val="00CD47C9"/>
    <w:rsid w:val="00CD4AB3"/>
    <w:rsid w:val="00CD4DC9"/>
    <w:rsid w:val="00CD6E68"/>
    <w:rsid w:val="00CE0F17"/>
    <w:rsid w:val="00CE11FD"/>
    <w:rsid w:val="00CE225D"/>
    <w:rsid w:val="00CF2023"/>
    <w:rsid w:val="00CF45A3"/>
    <w:rsid w:val="00CF628E"/>
    <w:rsid w:val="00CF778B"/>
    <w:rsid w:val="00D003CA"/>
    <w:rsid w:val="00D01D55"/>
    <w:rsid w:val="00D042CB"/>
    <w:rsid w:val="00D07C00"/>
    <w:rsid w:val="00D13170"/>
    <w:rsid w:val="00D13427"/>
    <w:rsid w:val="00D13AC2"/>
    <w:rsid w:val="00D16500"/>
    <w:rsid w:val="00D16C78"/>
    <w:rsid w:val="00D202A4"/>
    <w:rsid w:val="00D20C60"/>
    <w:rsid w:val="00D2230F"/>
    <w:rsid w:val="00D25DC3"/>
    <w:rsid w:val="00D352A3"/>
    <w:rsid w:val="00D414E7"/>
    <w:rsid w:val="00D455A8"/>
    <w:rsid w:val="00D45BA0"/>
    <w:rsid w:val="00D45BE4"/>
    <w:rsid w:val="00D464E1"/>
    <w:rsid w:val="00D53A0E"/>
    <w:rsid w:val="00D57B03"/>
    <w:rsid w:val="00D60E3B"/>
    <w:rsid w:val="00D65EB6"/>
    <w:rsid w:val="00D8110C"/>
    <w:rsid w:val="00D86C93"/>
    <w:rsid w:val="00D91AFA"/>
    <w:rsid w:val="00D92A6E"/>
    <w:rsid w:val="00D93588"/>
    <w:rsid w:val="00D956D1"/>
    <w:rsid w:val="00D96432"/>
    <w:rsid w:val="00D969A6"/>
    <w:rsid w:val="00DA1D0F"/>
    <w:rsid w:val="00DA71D7"/>
    <w:rsid w:val="00DB0709"/>
    <w:rsid w:val="00DB2B93"/>
    <w:rsid w:val="00DC2AE0"/>
    <w:rsid w:val="00DC329A"/>
    <w:rsid w:val="00DC4CBB"/>
    <w:rsid w:val="00DC771E"/>
    <w:rsid w:val="00DD2A4F"/>
    <w:rsid w:val="00DD7940"/>
    <w:rsid w:val="00DE1A66"/>
    <w:rsid w:val="00DE1CD1"/>
    <w:rsid w:val="00DF0AB5"/>
    <w:rsid w:val="00DF27AF"/>
    <w:rsid w:val="00DF37C2"/>
    <w:rsid w:val="00E035D9"/>
    <w:rsid w:val="00E0515F"/>
    <w:rsid w:val="00E06FA1"/>
    <w:rsid w:val="00E10F97"/>
    <w:rsid w:val="00E123FC"/>
    <w:rsid w:val="00E21A1E"/>
    <w:rsid w:val="00E27C56"/>
    <w:rsid w:val="00E3484B"/>
    <w:rsid w:val="00E35A16"/>
    <w:rsid w:val="00E3637D"/>
    <w:rsid w:val="00E43CF5"/>
    <w:rsid w:val="00E440C9"/>
    <w:rsid w:val="00E44A01"/>
    <w:rsid w:val="00E457DB"/>
    <w:rsid w:val="00E46C58"/>
    <w:rsid w:val="00E47369"/>
    <w:rsid w:val="00E47DCA"/>
    <w:rsid w:val="00E52A09"/>
    <w:rsid w:val="00E5685D"/>
    <w:rsid w:val="00E5753B"/>
    <w:rsid w:val="00E600B0"/>
    <w:rsid w:val="00E60954"/>
    <w:rsid w:val="00E70704"/>
    <w:rsid w:val="00E71455"/>
    <w:rsid w:val="00E7494C"/>
    <w:rsid w:val="00E76B4D"/>
    <w:rsid w:val="00E76C56"/>
    <w:rsid w:val="00E83208"/>
    <w:rsid w:val="00E8376F"/>
    <w:rsid w:val="00E83FA3"/>
    <w:rsid w:val="00E92D12"/>
    <w:rsid w:val="00E94207"/>
    <w:rsid w:val="00E94EE0"/>
    <w:rsid w:val="00E950DB"/>
    <w:rsid w:val="00E97239"/>
    <w:rsid w:val="00E975AA"/>
    <w:rsid w:val="00E978A9"/>
    <w:rsid w:val="00EA3DA2"/>
    <w:rsid w:val="00EA5C37"/>
    <w:rsid w:val="00EB2E37"/>
    <w:rsid w:val="00EB3EA3"/>
    <w:rsid w:val="00EB473B"/>
    <w:rsid w:val="00EC0FF6"/>
    <w:rsid w:val="00EC4157"/>
    <w:rsid w:val="00EC563E"/>
    <w:rsid w:val="00EC5908"/>
    <w:rsid w:val="00ED0777"/>
    <w:rsid w:val="00EE1C5D"/>
    <w:rsid w:val="00EE60B4"/>
    <w:rsid w:val="00EF135B"/>
    <w:rsid w:val="00EF33B2"/>
    <w:rsid w:val="00EF4108"/>
    <w:rsid w:val="00F027B7"/>
    <w:rsid w:val="00F03739"/>
    <w:rsid w:val="00F06467"/>
    <w:rsid w:val="00F07F64"/>
    <w:rsid w:val="00F13A4B"/>
    <w:rsid w:val="00F14489"/>
    <w:rsid w:val="00F14608"/>
    <w:rsid w:val="00F150B7"/>
    <w:rsid w:val="00F16EC9"/>
    <w:rsid w:val="00F173B2"/>
    <w:rsid w:val="00F20B48"/>
    <w:rsid w:val="00F20C41"/>
    <w:rsid w:val="00F212D8"/>
    <w:rsid w:val="00F3119B"/>
    <w:rsid w:val="00F316D9"/>
    <w:rsid w:val="00F33F8D"/>
    <w:rsid w:val="00F43216"/>
    <w:rsid w:val="00F4338E"/>
    <w:rsid w:val="00F5170B"/>
    <w:rsid w:val="00F542E9"/>
    <w:rsid w:val="00F60FDC"/>
    <w:rsid w:val="00F61159"/>
    <w:rsid w:val="00F679F1"/>
    <w:rsid w:val="00F70A8E"/>
    <w:rsid w:val="00F76B33"/>
    <w:rsid w:val="00F83666"/>
    <w:rsid w:val="00F870A2"/>
    <w:rsid w:val="00F929E6"/>
    <w:rsid w:val="00F92D2F"/>
    <w:rsid w:val="00F977E3"/>
    <w:rsid w:val="00FA784A"/>
    <w:rsid w:val="00FB66CB"/>
    <w:rsid w:val="00FB687D"/>
    <w:rsid w:val="00FB76E5"/>
    <w:rsid w:val="00FC1297"/>
    <w:rsid w:val="00FC7164"/>
    <w:rsid w:val="00FE03DA"/>
    <w:rsid w:val="00FE4A93"/>
    <w:rsid w:val="00FE739E"/>
    <w:rsid w:val="00FF47EB"/>
    <w:rsid w:val="00FF508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5D5DE"/>
  <w15:docId w15:val="{BC7D6C4D-2B2B-4A4E-8854-BFB89B8F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 w:type="paragraph" w:styleId="Revision">
    <w:name w:val="Revision"/>
    <w:hidden/>
    <w:uiPriority w:val="99"/>
    <w:semiHidden/>
    <w:rsid w:val="00711AF5"/>
    <w:pPr>
      <w:spacing w:after="0" w:line="240" w:lineRule="auto"/>
    </w:pPr>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142890956">
      <w:bodyDiv w:val="1"/>
      <w:marLeft w:val="0"/>
      <w:marRight w:val="0"/>
      <w:marTop w:val="0"/>
      <w:marBottom w:val="0"/>
      <w:divBdr>
        <w:top w:val="none" w:sz="0" w:space="0" w:color="auto"/>
        <w:left w:val="none" w:sz="0" w:space="0" w:color="auto"/>
        <w:bottom w:val="none" w:sz="0" w:space="0" w:color="auto"/>
        <w:right w:val="none" w:sz="0" w:space="0" w:color="auto"/>
      </w:divBdr>
    </w:div>
    <w:div w:id="336806235">
      <w:bodyDiv w:val="1"/>
      <w:marLeft w:val="0"/>
      <w:marRight w:val="0"/>
      <w:marTop w:val="0"/>
      <w:marBottom w:val="0"/>
      <w:divBdr>
        <w:top w:val="none" w:sz="0" w:space="0" w:color="auto"/>
        <w:left w:val="none" w:sz="0" w:space="0" w:color="auto"/>
        <w:bottom w:val="none" w:sz="0" w:space="0" w:color="auto"/>
        <w:right w:val="none" w:sz="0" w:space="0" w:color="auto"/>
      </w:divBdr>
    </w:div>
    <w:div w:id="442849200">
      <w:bodyDiv w:val="1"/>
      <w:marLeft w:val="0"/>
      <w:marRight w:val="0"/>
      <w:marTop w:val="0"/>
      <w:marBottom w:val="0"/>
      <w:divBdr>
        <w:top w:val="none" w:sz="0" w:space="0" w:color="auto"/>
        <w:left w:val="none" w:sz="0" w:space="0" w:color="auto"/>
        <w:bottom w:val="none" w:sz="0" w:space="0" w:color="auto"/>
        <w:right w:val="none" w:sz="0" w:space="0" w:color="auto"/>
      </w:divBdr>
    </w:div>
    <w:div w:id="742724757">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538271668">
      <w:bodyDiv w:val="1"/>
      <w:marLeft w:val="0"/>
      <w:marRight w:val="0"/>
      <w:marTop w:val="0"/>
      <w:marBottom w:val="0"/>
      <w:divBdr>
        <w:top w:val="none" w:sz="0" w:space="0" w:color="auto"/>
        <w:left w:val="none" w:sz="0" w:space="0" w:color="auto"/>
        <w:bottom w:val="none" w:sz="0" w:space="0" w:color="auto"/>
        <w:right w:val="none" w:sz="0" w:space="0" w:color="auto"/>
      </w:divBdr>
    </w:div>
    <w:div w:id="1557738521">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 w:id="20798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919335D3AE4AA98447DEAEB679A383"/>
        <w:category>
          <w:name w:val="General"/>
          <w:gallery w:val="placeholder"/>
        </w:category>
        <w:types>
          <w:type w:val="bbPlcHdr"/>
        </w:types>
        <w:behaviors>
          <w:behavior w:val="content"/>
        </w:behaviors>
        <w:guid w:val="{E590B319-8F7F-41D2-A62D-053E8AE66532}"/>
      </w:docPartPr>
      <w:docPartBody>
        <w:p w:rsidR="00EC2E83" w:rsidRDefault="00EC2E83">
          <w:pPr>
            <w:pStyle w:val="F1919335D3AE4AA98447DEAEB679A383"/>
          </w:pPr>
          <w:r w:rsidRPr="00D414E7">
            <w:rPr>
              <w:lang w:bidi="ta-IN"/>
            </w:rPr>
            <w:t xml:space="preserve"> </w:t>
          </w:r>
        </w:p>
      </w:docPartBody>
    </w:docPart>
    <w:docPart>
      <w:docPartPr>
        <w:name w:val="ACB572F78DF442DCBE26AE98D5ACAA1F"/>
        <w:category>
          <w:name w:val="General"/>
          <w:gallery w:val="placeholder"/>
        </w:category>
        <w:types>
          <w:type w:val="bbPlcHdr"/>
        </w:types>
        <w:behaviors>
          <w:behavior w:val="content"/>
        </w:behaviors>
        <w:guid w:val="{C7FDDA6D-12D5-481E-A34D-3C42BB5B8035}"/>
      </w:docPartPr>
      <w:docPartBody>
        <w:p w:rsidR="00EC2E83" w:rsidRDefault="00EC2E83">
          <w:pPr>
            <w:pStyle w:val="ACB572F78DF442DCBE26AE98D5ACAA1F"/>
          </w:pPr>
          <w:r w:rsidRPr="00D414E7">
            <w:rPr>
              <w:lang w:bidi="ta-IN"/>
            </w:rPr>
            <w:t xml:space="preserve"> </w:t>
          </w:r>
        </w:p>
      </w:docPartBody>
    </w:docPart>
    <w:docPart>
      <w:docPartPr>
        <w:name w:val="4C74807943594FF2860898FEDFE1477C"/>
        <w:category>
          <w:name w:val="General"/>
          <w:gallery w:val="placeholder"/>
        </w:category>
        <w:types>
          <w:type w:val="bbPlcHdr"/>
        </w:types>
        <w:behaviors>
          <w:behavior w:val="content"/>
        </w:behaviors>
        <w:guid w:val="{45302229-9638-46D2-B52F-09545F3FD561}"/>
      </w:docPartPr>
      <w:docPartBody>
        <w:p w:rsidR="00EC2E83" w:rsidRDefault="00EC2E83">
          <w:pPr>
            <w:pStyle w:val="4C74807943594FF2860898FEDFE1477C"/>
          </w:pPr>
          <w:r w:rsidRPr="00D414E7">
            <w:rPr>
              <w:lang w:bidi="ta-IN"/>
            </w:rPr>
            <w:t xml:space="preserve"> </w:t>
          </w:r>
        </w:p>
      </w:docPartBody>
    </w:docPart>
    <w:docPart>
      <w:docPartPr>
        <w:name w:val="D8E94C64FB57448B82597DB401BDE42E"/>
        <w:category>
          <w:name w:val="General"/>
          <w:gallery w:val="placeholder"/>
        </w:category>
        <w:types>
          <w:type w:val="bbPlcHdr"/>
        </w:types>
        <w:behaviors>
          <w:behavior w:val="content"/>
        </w:behaviors>
        <w:guid w:val="{D1B98803-30F0-4168-83DA-9C9E2578AB43}"/>
      </w:docPartPr>
      <w:docPartBody>
        <w:p w:rsidR="00EC2E83" w:rsidRDefault="00EC2E83">
          <w:pPr>
            <w:pStyle w:val="D8E94C64FB57448B82597DB401BDE42E"/>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2E83"/>
    <w:rsid w:val="000C0BEE"/>
    <w:rsid w:val="0025373B"/>
    <w:rsid w:val="00313C2F"/>
    <w:rsid w:val="00452995"/>
    <w:rsid w:val="0048314D"/>
    <w:rsid w:val="004E05CB"/>
    <w:rsid w:val="004F3B21"/>
    <w:rsid w:val="00577D81"/>
    <w:rsid w:val="005B135B"/>
    <w:rsid w:val="006C103B"/>
    <w:rsid w:val="007A3E1B"/>
    <w:rsid w:val="00861F9F"/>
    <w:rsid w:val="00892A0D"/>
    <w:rsid w:val="009B1C59"/>
    <w:rsid w:val="00B45274"/>
    <w:rsid w:val="00C27D1D"/>
    <w:rsid w:val="00CE217B"/>
    <w:rsid w:val="00D0259B"/>
    <w:rsid w:val="00D12185"/>
    <w:rsid w:val="00D91D1C"/>
    <w:rsid w:val="00DF13FE"/>
    <w:rsid w:val="00EA6C3D"/>
    <w:rsid w:val="00EC2E83"/>
    <w:rsid w:val="00F044E9"/>
    <w:rsid w:val="00F12B2A"/>
    <w:rsid w:val="00F15620"/>
    <w:rsid w:val="00F33227"/>
    <w:rsid w:val="00F47A78"/>
    <w:rsid w:val="00F9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19335D3AE4AA98447DEAEB679A383">
    <w:name w:val="F1919335D3AE4AA98447DEAEB679A383"/>
  </w:style>
  <w:style w:type="paragraph" w:customStyle="1" w:styleId="ACB572F78DF442DCBE26AE98D5ACAA1F">
    <w:name w:val="ACB572F78DF442DCBE26AE98D5ACAA1F"/>
  </w:style>
  <w:style w:type="paragraph" w:customStyle="1" w:styleId="4C74807943594FF2860898FEDFE1477C">
    <w:name w:val="4C74807943594FF2860898FEDFE1477C"/>
  </w:style>
  <w:style w:type="paragraph" w:customStyle="1" w:styleId="D8E94C64FB57448B82597DB401BDE42E">
    <w:name w:val="D8E94C64FB57448B82597DB401BDE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AD72C3A-466A-4B6A-9ACA-AE0ED7B7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32</TotalTime>
  <Pages>49</Pages>
  <Words>22012</Words>
  <Characters>125471</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147189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AGC</dc:creator>
  <cp:lastModifiedBy>Raffles NG (MOF)</cp:lastModifiedBy>
  <cp:revision>4</cp:revision>
  <dcterms:created xsi:type="dcterms:W3CDTF">2021-06-10T09:49:00Z</dcterms:created>
  <dcterms:modified xsi:type="dcterms:W3CDTF">2021-06-10T10:57:00Z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v04.01</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fc153c4c-5c0f-4277-89d1-bcaf375d9a69</vt:lpwstr>
  </property>
  <property fmtid="{D5CDD505-2E9C-101B-9397-08002B2CF9AE}" pid="9" name="_AssemblyName">
    <vt:lpwstr>4E3C66D5-58D4-491E-A7D4-64AF99AF6E8B</vt:lpwstr>
  </property>
  <property fmtid="{D5CDD505-2E9C-101B-9397-08002B2CF9AE}" pid="10" name="validateFlag">
    <vt:lpwstr>no</vt:lpwstr>
  </property>
  <property fmtid="{D5CDD505-2E9C-101B-9397-08002B2CF9AE}" pid="11" name="docVerId">
    <vt:lpwstr>8687ca80-5a7b-4a49-90b0-1e29c10e196d</vt:lpwstr>
  </property>
  <property fmtid="{D5CDD505-2E9C-101B-9397-08002B2CF9AE}" pid="12" name="actTitle">
    <vt:lpwstr>Income Tax (Amendment) Act 2021</vt:lpwstr>
  </property>
  <property fmtid="{D5CDD505-2E9C-101B-9397-08002B2CF9AE}" pid="13" name="actYear">
    <vt:lpwstr>2021</vt:lpwstr>
  </property>
  <property fmtid="{D5CDD505-2E9C-101B-9397-08002B2CF9AE}" pid="14" name="MSIP_Label_3f9331f7-95a2-472a-92bc-d73219eb516b_Enabled">
    <vt:lpwstr>True</vt:lpwstr>
  </property>
  <property fmtid="{D5CDD505-2E9C-101B-9397-08002B2CF9AE}" pid="15" name="MSIP_Label_3f9331f7-95a2-472a-92bc-d73219eb516b_SiteId">
    <vt:lpwstr>0b11c524-9a1c-4e1b-84cb-6336aefc2243</vt:lpwstr>
  </property>
  <property fmtid="{D5CDD505-2E9C-101B-9397-08002B2CF9AE}" pid="16" name="MSIP_Label_3f9331f7-95a2-472a-92bc-d73219eb516b_Owner">
    <vt:lpwstr>Janna_CHUA@agc.gov.sg</vt:lpwstr>
  </property>
  <property fmtid="{D5CDD505-2E9C-101B-9397-08002B2CF9AE}" pid="17" name="MSIP_Label_3f9331f7-95a2-472a-92bc-d73219eb516b_SetDate">
    <vt:lpwstr>2021-05-25T00:29:21.1892717Z</vt:lpwstr>
  </property>
  <property fmtid="{D5CDD505-2E9C-101B-9397-08002B2CF9AE}" pid="18" name="MSIP_Label_3f9331f7-95a2-472a-92bc-d73219eb516b_Name">
    <vt:lpwstr>CONFIDENTIAL</vt:lpwstr>
  </property>
  <property fmtid="{D5CDD505-2E9C-101B-9397-08002B2CF9AE}" pid="19" name="MSIP_Label_3f9331f7-95a2-472a-92bc-d73219eb516b_Application">
    <vt:lpwstr>Microsoft Azure Information Protection</vt:lpwstr>
  </property>
  <property fmtid="{D5CDD505-2E9C-101B-9397-08002B2CF9AE}" pid="20" name="MSIP_Label_3f9331f7-95a2-472a-92bc-d73219eb516b_ActionId">
    <vt:lpwstr>a579fdfb-2c10-4325-b20a-0f88affb5c38</vt:lpwstr>
  </property>
  <property fmtid="{D5CDD505-2E9C-101B-9397-08002B2CF9AE}" pid="21" name="MSIP_Label_3f9331f7-95a2-472a-92bc-d73219eb516b_Extended_MSFT_Method">
    <vt:lpwstr>Automatic</vt:lpwstr>
  </property>
  <property fmtid="{D5CDD505-2E9C-101B-9397-08002B2CF9AE}" pid="22" name="MSIP_Label_4f288355-fb4c-44cd-b9ca-40cfc2aee5f8_Enabled">
    <vt:lpwstr>True</vt:lpwstr>
  </property>
  <property fmtid="{D5CDD505-2E9C-101B-9397-08002B2CF9AE}" pid="23" name="MSIP_Label_4f288355-fb4c-44cd-b9ca-40cfc2aee5f8_SiteId">
    <vt:lpwstr>0b11c524-9a1c-4e1b-84cb-6336aefc2243</vt:lpwstr>
  </property>
  <property fmtid="{D5CDD505-2E9C-101B-9397-08002B2CF9AE}" pid="24" name="MSIP_Label_4f288355-fb4c-44cd-b9ca-40cfc2aee5f8_Owner">
    <vt:lpwstr>Janna_CHUA@agc.gov.sg</vt:lpwstr>
  </property>
  <property fmtid="{D5CDD505-2E9C-101B-9397-08002B2CF9AE}" pid="25" name="MSIP_Label_4f288355-fb4c-44cd-b9ca-40cfc2aee5f8_SetDate">
    <vt:lpwstr>2021-05-25T00:29:21.1892717Z</vt:lpwstr>
  </property>
  <property fmtid="{D5CDD505-2E9C-101B-9397-08002B2CF9AE}" pid="26" name="MSIP_Label_4f288355-fb4c-44cd-b9ca-40cfc2aee5f8_Name">
    <vt:lpwstr>NON-SENSITIVE</vt:lpwstr>
  </property>
  <property fmtid="{D5CDD505-2E9C-101B-9397-08002B2CF9AE}" pid="27" name="MSIP_Label_4f288355-fb4c-44cd-b9ca-40cfc2aee5f8_Application">
    <vt:lpwstr>Microsoft Azure Information Protection</vt:lpwstr>
  </property>
  <property fmtid="{D5CDD505-2E9C-101B-9397-08002B2CF9AE}" pid="28" name="MSIP_Label_4f288355-fb4c-44cd-b9ca-40cfc2aee5f8_ActionId">
    <vt:lpwstr>a579fdfb-2c10-4325-b20a-0f88affb5c38</vt:lpwstr>
  </property>
  <property fmtid="{D5CDD505-2E9C-101B-9397-08002B2CF9AE}" pid="29" name="MSIP_Label_4f288355-fb4c-44cd-b9ca-40cfc2aee5f8_Parent">
    <vt:lpwstr>3f9331f7-95a2-472a-92bc-d73219eb516b</vt:lpwstr>
  </property>
  <property fmtid="{D5CDD505-2E9C-101B-9397-08002B2CF9AE}" pid="30" name="MSIP_Label_4f288355-fb4c-44cd-b9ca-40cfc2aee5f8_Extended_MSFT_Method">
    <vt:lpwstr>Automatic</vt:lpwstr>
  </property>
  <property fmtid="{D5CDD505-2E9C-101B-9397-08002B2CF9AE}" pid="31" name="Sensitivity">
    <vt:lpwstr>CONFIDENTIAL NON-SENSITIVE</vt:lpwstr>
  </property>
  <property fmtid="{D5CDD505-2E9C-101B-9397-08002B2CF9AE}" pid="32" name="MTWinEqns">
    <vt:bool>true</vt:bool>
  </property>
  <property fmtid="{D5CDD505-2E9C-101B-9397-08002B2CF9AE}" pid="33" name="Solution ID">
    <vt:lpwstr>{15727DE6-F92D-4E46-ACB4-0E2C58B31A18}</vt:lpwstr>
  </property>
</Properties>
</file>